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0" w:type="dxa"/>
        <w:tblInd w:w="45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860"/>
        <w:gridCol w:w="4410"/>
      </w:tblGrid>
      <w:tr w:rsidR="00B54244" w:rsidTr="00E6214C">
        <w:trPr>
          <w:trHeight w:val="720"/>
        </w:trPr>
        <w:tc>
          <w:tcPr>
            <w:tcW w:w="4860" w:type="dxa"/>
            <w:tcMar>
              <w:left w:w="0" w:type="dxa"/>
              <w:right w:w="0" w:type="dxa"/>
            </w:tcMar>
          </w:tcPr>
          <w:p w:rsidR="00AD282A" w:rsidRPr="005048ED" w:rsidRDefault="00756BC9" w:rsidP="00DA63CB">
            <w:pPr>
              <w:pStyle w:val="ReturnAddress"/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cs="Arial"/>
                <w:b/>
                <w:sz w:val="36"/>
                <w:szCs w:val="48"/>
              </w:rPr>
              <w:t>5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3</w:t>
            </w:r>
            <w:r w:rsidR="00DA63CB">
              <w:rPr>
                <w:rFonts w:cs="Arial"/>
                <w:b/>
                <w:sz w:val="36"/>
                <w:szCs w:val="48"/>
              </w:rPr>
              <w:t>2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0 Memorandum</w:t>
            </w:r>
          </w:p>
        </w:tc>
        <w:tc>
          <w:tcPr>
            <w:tcW w:w="4410" w:type="dxa"/>
            <w:shd w:val="clear" w:color="auto" w:fill="auto"/>
          </w:tcPr>
          <w:p w:rsidR="00E60540" w:rsidRPr="00F03A91" w:rsidRDefault="00F11152" w:rsidP="00F11152">
            <w:pPr>
              <w:ind w:left="7" w:right="-18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4F44F3" wp14:editId="3C14FE09">
                  <wp:extent cx="2423160" cy="484632"/>
                  <wp:effectExtent l="0" t="0" r="0" b="0"/>
                  <wp:docPr id="2" name="Picture 2" descr="E:\Users\bergg\Documents\My Templates\Word\Accountancy\Accountancy\Accountancy_color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bergg\Documents\My Templates\Word\Accountancy\Accountancy\Accountancy_color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244" w:rsidRPr="00A8318D" w:rsidRDefault="00B54244" w:rsidP="00F11152">
      <w:pPr>
        <w:pStyle w:val="MessageHeader"/>
        <w:spacing w:before="360"/>
        <w:ind w:left="1152" w:right="0"/>
        <w:rPr>
          <w:rFonts w:cs="Arial"/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To:</w:t>
      </w:r>
      <w:r w:rsidRPr="00A8318D">
        <w:rPr>
          <w:rFonts w:cs="Arial"/>
          <w:spacing w:val="0"/>
          <w:sz w:val="22"/>
        </w:rPr>
        <w:tab/>
      </w:r>
      <w:r w:rsidR="002E191B">
        <w:rPr>
          <w:rFonts w:cs="Arial"/>
          <w:spacing w:val="0"/>
          <w:sz w:val="22"/>
        </w:rPr>
        <w:t>53</w:t>
      </w:r>
      <w:r w:rsidR="006B4779" w:rsidRPr="00A8318D">
        <w:rPr>
          <w:rFonts w:cs="Arial"/>
          <w:spacing w:val="0"/>
          <w:sz w:val="22"/>
        </w:rPr>
        <w:t>20 students</w:t>
      </w:r>
    </w:p>
    <w:p w:rsidR="00B54244" w:rsidRPr="00A8318D" w:rsidRDefault="00B54244" w:rsidP="00F11152">
      <w:pPr>
        <w:pStyle w:val="MessageHeader"/>
        <w:ind w:left="1152" w:right="0"/>
        <w:rPr>
          <w:rFonts w:cs="Arial"/>
          <w:spacing w:val="0"/>
          <w:sz w:val="24"/>
          <w:szCs w:val="22"/>
        </w:rPr>
      </w:pPr>
      <w:r w:rsidRPr="00A8318D">
        <w:rPr>
          <w:rStyle w:val="MessageHeaderLabel"/>
          <w:spacing w:val="0"/>
          <w:sz w:val="20"/>
        </w:rPr>
        <w:t>From:</w:t>
      </w:r>
      <w:r w:rsidRPr="00A8318D">
        <w:rPr>
          <w:rFonts w:cs="Arial"/>
          <w:spacing w:val="0"/>
          <w:sz w:val="22"/>
        </w:rPr>
        <w:tab/>
      </w:r>
      <w:r w:rsidR="008161B3" w:rsidRPr="00A8318D">
        <w:rPr>
          <w:rFonts w:cs="Arial"/>
          <w:spacing w:val="0"/>
          <w:sz w:val="22"/>
        </w:rPr>
        <w:t xml:space="preserve">Dr. </w:t>
      </w:r>
      <w:r w:rsidR="00626295" w:rsidRPr="00A8318D">
        <w:rPr>
          <w:rFonts w:cs="Arial"/>
          <w:spacing w:val="0"/>
          <w:sz w:val="22"/>
        </w:rPr>
        <w:t>Gary G. Berg</w:t>
      </w:r>
    </w:p>
    <w:p w:rsidR="00B54244" w:rsidRPr="00A8318D" w:rsidRDefault="00B54244" w:rsidP="00F11152">
      <w:pPr>
        <w:pStyle w:val="MessageHeader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Date:</w:t>
      </w:r>
      <w:r w:rsidRPr="00A8318D">
        <w:rPr>
          <w:spacing w:val="0"/>
          <w:sz w:val="22"/>
        </w:rPr>
        <w:tab/>
      </w:r>
      <w:r w:rsidR="008576DE" w:rsidRPr="00A8318D">
        <w:rPr>
          <w:spacing w:val="0"/>
          <w:sz w:val="22"/>
        </w:rPr>
        <w:fldChar w:fldCharType="begin"/>
      </w:r>
      <w:r w:rsidR="008576DE" w:rsidRPr="00A8318D">
        <w:rPr>
          <w:spacing w:val="0"/>
          <w:sz w:val="22"/>
        </w:rPr>
        <w:instrText xml:space="preserve"> TIME \@ "MMMM d, yyyy" </w:instrText>
      </w:r>
      <w:r w:rsidR="008576DE" w:rsidRPr="00A8318D">
        <w:rPr>
          <w:spacing w:val="0"/>
          <w:sz w:val="22"/>
        </w:rPr>
        <w:fldChar w:fldCharType="separate"/>
      </w:r>
      <w:r w:rsidR="007E5412">
        <w:rPr>
          <w:noProof/>
          <w:spacing w:val="0"/>
          <w:sz w:val="22"/>
        </w:rPr>
        <w:t>November 3, 2022</w:t>
      </w:r>
      <w:r w:rsidR="008576DE" w:rsidRPr="00A8318D">
        <w:rPr>
          <w:spacing w:val="0"/>
          <w:sz w:val="22"/>
        </w:rPr>
        <w:fldChar w:fldCharType="end"/>
      </w:r>
    </w:p>
    <w:p w:rsidR="00B54244" w:rsidRPr="00A8318D" w:rsidRDefault="00B54244" w:rsidP="00F11152">
      <w:pPr>
        <w:pStyle w:val="MessageHeaderLast"/>
        <w:spacing w:after="0" w:line="240" w:lineRule="auto"/>
        <w:ind w:left="1152" w:right="0"/>
        <w:rPr>
          <w:spacing w:val="0"/>
          <w:sz w:val="22"/>
        </w:rPr>
      </w:pPr>
      <w:r w:rsidRPr="00A8318D">
        <w:rPr>
          <w:rStyle w:val="MessageHeaderLabel"/>
          <w:spacing w:val="0"/>
          <w:sz w:val="20"/>
        </w:rPr>
        <w:t>Re:</w:t>
      </w:r>
      <w:r w:rsidRPr="00A8318D">
        <w:rPr>
          <w:spacing w:val="0"/>
          <w:sz w:val="22"/>
        </w:rPr>
        <w:tab/>
      </w:r>
      <w:r w:rsidR="006B4779" w:rsidRPr="00A8318D">
        <w:rPr>
          <w:spacing w:val="0"/>
          <w:sz w:val="22"/>
        </w:rPr>
        <w:t xml:space="preserve">ACCT </w:t>
      </w:r>
      <w:r w:rsidR="00B32A99" w:rsidRPr="00A8318D">
        <w:rPr>
          <w:spacing w:val="0"/>
          <w:sz w:val="22"/>
        </w:rPr>
        <w:t>5320</w:t>
      </w:r>
      <w:r w:rsidR="006B4779" w:rsidRPr="00A8318D">
        <w:rPr>
          <w:spacing w:val="0"/>
          <w:sz w:val="22"/>
        </w:rPr>
        <w:t xml:space="preserve"> assignments </w:t>
      </w:r>
      <w:r w:rsidR="00521BA7">
        <w:rPr>
          <w:spacing w:val="0"/>
          <w:sz w:val="22"/>
        </w:rPr>
        <w:t>1</w:t>
      </w:r>
      <w:r w:rsidR="00FC2D28">
        <w:rPr>
          <w:spacing w:val="0"/>
          <w:sz w:val="22"/>
        </w:rPr>
        <w:t>1(Dillard’s Time Series using Excel))</w:t>
      </w:r>
      <w:r w:rsidR="00966007">
        <w:rPr>
          <w:spacing w:val="0"/>
          <w:sz w:val="22"/>
        </w:rPr>
        <w:t xml:space="preserve"> </w:t>
      </w:r>
    </w:p>
    <w:p w:rsidR="004E4DB0" w:rsidRDefault="006B4779" w:rsidP="006874EE">
      <w:pPr>
        <w:pStyle w:val="BodyText"/>
        <w:spacing w:before="120" w:after="240" w:line="240" w:lineRule="auto"/>
        <w:ind w:left="360" w:right="0"/>
        <w:rPr>
          <w:rFonts w:cs="Arial"/>
          <w:b/>
          <w:spacing w:val="0"/>
          <w:sz w:val="28"/>
          <w:szCs w:val="24"/>
        </w:rPr>
      </w:pPr>
      <w:r w:rsidRPr="00F97829">
        <w:rPr>
          <w:rFonts w:cs="Arial"/>
          <w:b/>
          <w:spacing w:val="0"/>
          <w:sz w:val="28"/>
          <w:szCs w:val="24"/>
        </w:rPr>
        <w:t xml:space="preserve">Assignment </w:t>
      </w:r>
      <w:r w:rsidR="00521BA7">
        <w:rPr>
          <w:rFonts w:cs="Arial"/>
          <w:b/>
          <w:spacing w:val="0"/>
          <w:sz w:val="28"/>
          <w:szCs w:val="24"/>
        </w:rPr>
        <w:t>1</w:t>
      </w:r>
      <w:r w:rsidR="00FC2D28">
        <w:rPr>
          <w:rFonts w:cs="Arial"/>
          <w:b/>
          <w:spacing w:val="0"/>
          <w:sz w:val="28"/>
          <w:szCs w:val="24"/>
        </w:rPr>
        <w:t>1</w:t>
      </w:r>
      <w:r w:rsidRPr="00F97829">
        <w:rPr>
          <w:rFonts w:cs="Arial"/>
          <w:b/>
          <w:spacing w:val="0"/>
          <w:sz w:val="28"/>
          <w:szCs w:val="24"/>
        </w:rPr>
        <w:t>:</w:t>
      </w:r>
      <w:r w:rsidR="00070497">
        <w:rPr>
          <w:rFonts w:cs="Arial"/>
          <w:b/>
          <w:spacing w:val="0"/>
          <w:sz w:val="28"/>
          <w:szCs w:val="24"/>
        </w:rPr>
        <w:t>(</w:t>
      </w:r>
      <w:r w:rsidR="004E4DB0">
        <w:rPr>
          <w:rFonts w:cs="Arial"/>
          <w:b/>
          <w:spacing w:val="0"/>
          <w:sz w:val="28"/>
          <w:szCs w:val="24"/>
        </w:rPr>
        <w:t xml:space="preserve">This lab </w:t>
      </w:r>
      <w:r w:rsidR="00CB6446">
        <w:rPr>
          <w:rFonts w:cs="Arial"/>
          <w:b/>
          <w:spacing w:val="0"/>
          <w:sz w:val="28"/>
          <w:szCs w:val="24"/>
        </w:rPr>
        <w:t>7</w:t>
      </w:r>
      <w:r w:rsidR="004E4DB0">
        <w:rPr>
          <w:rFonts w:cs="Arial"/>
          <w:b/>
          <w:spacing w:val="0"/>
          <w:sz w:val="28"/>
          <w:szCs w:val="24"/>
        </w:rPr>
        <w:t>-</w:t>
      </w:r>
      <w:r w:rsidR="00FC2D28">
        <w:rPr>
          <w:rFonts w:cs="Arial"/>
          <w:b/>
          <w:spacing w:val="0"/>
          <w:sz w:val="28"/>
          <w:szCs w:val="24"/>
        </w:rPr>
        <w:t>3 parts 1, part 2, part 3, part 4)</w:t>
      </w:r>
    </w:p>
    <w:p w:rsidR="006874EE" w:rsidRPr="006874EE" w:rsidRDefault="006874EE" w:rsidP="00806985">
      <w:pPr>
        <w:pStyle w:val="BodyText"/>
        <w:spacing w:before="120" w:after="240" w:line="240" w:lineRule="auto"/>
        <w:ind w:left="360" w:right="0"/>
        <w:rPr>
          <w:rFonts w:cs="Arial"/>
          <w:spacing w:val="0"/>
          <w:sz w:val="28"/>
          <w:szCs w:val="24"/>
        </w:rPr>
      </w:pPr>
      <w:r w:rsidRPr="006874EE">
        <w:rPr>
          <w:rFonts w:cs="Arial"/>
          <w:spacing w:val="0"/>
          <w:sz w:val="28"/>
          <w:szCs w:val="24"/>
        </w:rPr>
        <w:t>You will be submitting an excel</w:t>
      </w:r>
      <w:r w:rsidR="008545D6">
        <w:rPr>
          <w:rFonts w:cs="Arial"/>
          <w:spacing w:val="0"/>
          <w:sz w:val="28"/>
          <w:szCs w:val="24"/>
        </w:rPr>
        <w:t xml:space="preserve"> analysis </w:t>
      </w:r>
      <w:r w:rsidRPr="006874EE">
        <w:rPr>
          <w:rFonts w:cs="Arial"/>
          <w:spacing w:val="0"/>
          <w:sz w:val="28"/>
          <w:szCs w:val="24"/>
        </w:rPr>
        <w:t>file and a word document file</w:t>
      </w:r>
      <w:r w:rsidR="00806985">
        <w:rPr>
          <w:rFonts w:cs="Arial"/>
          <w:spacing w:val="0"/>
          <w:sz w:val="28"/>
          <w:szCs w:val="24"/>
        </w:rPr>
        <w:t xml:space="preserve"> for the lab questions that you will be required to answer</w:t>
      </w:r>
    </w:p>
    <w:p w:rsidR="00F97829" w:rsidRPr="00F97829" w:rsidRDefault="00F97829" w:rsidP="00723F61">
      <w:pPr>
        <w:spacing w:after="120"/>
        <w:ind w:left="360"/>
        <w:rPr>
          <w:rFonts w:cs="Arial"/>
          <w:b/>
          <w:spacing w:val="0"/>
          <w:sz w:val="28"/>
          <w:szCs w:val="24"/>
        </w:rPr>
      </w:pPr>
      <w:r w:rsidRPr="00F97829">
        <w:rPr>
          <w:rFonts w:cs="Arial"/>
          <w:b/>
          <w:spacing w:val="0"/>
          <w:sz w:val="28"/>
          <w:szCs w:val="24"/>
        </w:rPr>
        <w:t>Required</w:t>
      </w:r>
    </w:p>
    <w:p w:rsidR="00FC2D28" w:rsidRPr="00FC2D28" w:rsidRDefault="00FC2D28" w:rsidP="00070497">
      <w:pPr>
        <w:pStyle w:val="ListParagraph"/>
        <w:numPr>
          <w:ilvl w:val="0"/>
          <w:numId w:val="22"/>
        </w:numPr>
        <w:spacing w:line="360" w:lineRule="auto"/>
        <w:rPr>
          <w:rFonts w:cs="Arial"/>
          <w:b/>
          <w:spacing w:val="0"/>
          <w:sz w:val="28"/>
          <w:szCs w:val="24"/>
        </w:rPr>
      </w:pPr>
      <w:r w:rsidRPr="00FC2D28">
        <w:rPr>
          <w:rFonts w:cs="Arial"/>
          <w:b/>
          <w:color w:val="000000"/>
          <w:spacing w:val="4"/>
          <w:sz w:val="28"/>
          <w:szCs w:val="24"/>
        </w:rPr>
        <w:t>Part One</w:t>
      </w:r>
    </w:p>
    <w:p w:rsidR="00FC2D28" w:rsidRDefault="00FC2D28" w:rsidP="00FC2D28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Start at step 4 if you need to enable Power Pivot</w:t>
      </w:r>
    </w:p>
    <w:p w:rsidR="00FC2D28" w:rsidRDefault="00FC2D28" w:rsidP="00FC2D28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Complete the remain</w:t>
      </w:r>
      <w:r w:rsidR="006874EE">
        <w:rPr>
          <w:rFonts w:cs="Arial"/>
          <w:spacing w:val="0"/>
          <w:sz w:val="24"/>
          <w:szCs w:val="24"/>
        </w:rPr>
        <w:t>ing steps</w:t>
      </w:r>
    </w:p>
    <w:p w:rsidR="006874EE" w:rsidRDefault="006874EE" w:rsidP="00FC2D28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Answer the part 1 lab questions in your word document</w:t>
      </w:r>
    </w:p>
    <w:p w:rsidR="006874EE" w:rsidRPr="006874EE" w:rsidRDefault="006874EE" w:rsidP="006874EE">
      <w:pPr>
        <w:pStyle w:val="ListParagraph"/>
        <w:numPr>
          <w:ilvl w:val="0"/>
          <w:numId w:val="22"/>
        </w:numPr>
        <w:spacing w:line="360" w:lineRule="auto"/>
        <w:rPr>
          <w:rFonts w:cs="Arial"/>
          <w:b/>
          <w:spacing w:val="0"/>
          <w:sz w:val="28"/>
          <w:szCs w:val="24"/>
        </w:rPr>
      </w:pPr>
      <w:r w:rsidRPr="006874EE">
        <w:rPr>
          <w:rFonts w:cs="Arial"/>
          <w:b/>
          <w:spacing w:val="0"/>
          <w:sz w:val="28"/>
          <w:szCs w:val="24"/>
        </w:rPr>
        <w:t>Part 2</w:t>
      </w:r>
    </w:p>
    <w:p w:rsidR="00034189" w:rsidRDefault="00034189" w:rsidP="00806985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Complete the steps</w:t>
      </w:r>
    </w:p>
    <w:p w:rsidR="006874EE" w:rsidRPr="00FC2D28" w:rsidRDefault="00806985" w:rsidP="00806985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Answer the part 2 lab questions</w:t>
      </w:r>
      <w:r w:rsidR="006874EE">
        <w:rPr>
          <w:rFonts w:cs="Arial"/>
          <w:spacing w:val="0"/>
          <w:sz w:val="24"/>
          <w:szCs w:val="24"/>
        </w:rPr>
        <w:t xml:space="preserve"> </w:t>
      </w:r>
    </w:p>
    <w:p w:rsidR="00806985" w:rsidRPr="00806985" w:rsidRDefault="00806985" w:rsidP="00070497">
      <w:pPr>
        <w:pStyle w:val="ListParagraph"/>
        <w:numPr>
          <w:ilvl w:val="0"/>
          <w:numId w:val="22"/>
        </w:numPr>
        <w:spacing w:line="360" w:lineRule="auto"/>
        <w:rPr>
          <w:rFonts w:cs="Arial"/>
          <w:b/>
          <w:spacing w:val="0"/>
          <w:sz w:val="28"/>
          <w:szCs w:val="24"/>
        </w:rPr>
      </w:pPr>
      <w:r w:rsidRPr="00806985">
        <w:rPr>
          <w:rFonts w:cs="Arial"/>
          <w:b/>
          <w:color w:val="000000"/>
          <w:spacing w:val="4"/>
          <w:sz w:val="28"/>
          <w:szCs w:val="24"/>
        </w:rPr>
        <w:t>Part 3</w:t>
      </w:r>
    </w:p>
    <w:p w:rsidR="001E3E6A" w:rsidRDefault="00034189" w:rsidP="001E3E6A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color w:val="000000"/>
          <w:spacing w:val="4"/>
          <w:sz w:val="24"/>
          <w:szCs w:val="24"/>
        </w:rPr>
        <w:t>Complete the steps</w:t>
      </w:r>
    </w:p>
    <w:p w:rsidR="004E4DB0" w:rsidRPr="001E3E6A" w:rsidRDefault="001E3E6A" w:rsidP="001E3E6A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 w:rsidRPr="001E3E6A">
        <w:rPr>
          <w:rFonts w:cs="Arial"/>
          <w:spacing w:val="0"/>
          <w:sz w:val="24"/>
          <w:szCs w:val="24"/>
        </w:rPr>
        <w:t xml:space="preserve">Answer the part 3 lab questions </w:t>
      </w:r>
    </w:p>
    <w:p w:rsidR="006874EE" w:rsidRPr="001E3E6A" w:rsidRDefault="001E3E6A" w:rsidP="00070497">
      <w:pPr>
        <w:pStyle w:val="ListParagraph"/>
        <w:numPr>
          <w:ilvl w:val="0"/>
          <w:numId w:val="22"/>
        </w:numPr>
        <w:spacing w:line="360" w:lineRule="auto"/>
        <w:rPr>
          <w:rFonts w:cs="Arial"/>
          <w:b/>
          <w:spacing w:val="0"/>
          <w:sz w:val="28"/>
          <w:szCs w:val="24"/>
        </w:rPr>
      </w:pPr>
      <w:r w:rsidRPr="001E3E6A">
        <w:rPr>
          <w:rFonts w:cs="Arial"/>
          <w:b/>
          <w:spacing w:val="0"/>
          <w:sz w:val="28"/>
          <w:szCs w:val="24"/>
        </w:rPr>
        <w:t>Part 4</w:t>
      </w:r>
    </w:p>
    <w:p w:rsidR="001E3E6A" w:rsidRDefault="009E399C" w:rsidP="009E399C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Complete the steps</w:t>
      </w:r>
    </w:p>
    <w:p w:rsidR="00A179F3" w:rsidRDefault="00A179F3" w:rsidP="009E399C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Comment on step 12c</w:t>
      </w:r>
    </w:p>
    <w:p w:rsidR="00A179F3" w:rsidRDefault="00A179F3" w:rsidP="00A179F3">
      <w:pPr>
        <w:pStyle w:val="ListParagraph"/>
        <w:numPr>
          <w:ilvl w:val="2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Select state slicer, </w:t>
      </w:r>
      <w:r w:rsidR="00CB6446">
        <w:rPr>
          <w:rFonts w:cs="Arial"/>
          <w:spacing w:val="0"/>
          <w:sz w:val="24"/>
          <w:szCs w:val="24"/>
        </w:rPr>
        <w:t xml:space="preserve">select options in the ribbon and increase columns to 5 or 6.  Resize the slicer box height to show all states </w:t>
      </w:r>
    </w:p>
    <w:p w:rsidR="009E399C" w:rsidRDefault="009E399C" w:rsidP="009E399C">
      <w:pPr>
        <w:pStyle w:val="ListParagraph"/>
        <w:numPr>
          <w:ilvl w:val="1"/>
          <w:numId w:val="22"/>
        </w:numPr>
        <w:spacing w:line="36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Answer the part 4 lab questions</w:t>
      </w:r>
    </w:p>
    <w:p w:rsidR="00095AEB" w:rsidRPr="00D078C0" w:rsidRDefault="00D078C0" w:rsidP="00095AEB">
      <w:pPr>
        <w:pStyle w:val="BodyTex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rFonts w:cs="Arial"/>
          <w:sz w:val="24"/>
          <w:szCs w:val="24"/>
        </w:rPr>
      </w:pPr>
      <w:r w:rsidRPr="00CB6446">
        <w:rPr>
          <w:b/>
          <w:spacing w:val="0"/>
          <w:sz w:val="24"/>
          <w:szCs w:val="24"/>
        </w:rPr>
        <w:t>Submit</w:t>
      </w:r>
      <w:r>
        <w:rPr>
          <w:spacing w:val="0"/>
          <w:sz w:val="24"/>
          <w:szCs w:val="24"/>
        </w:rPr>
        <w:t xml:space="preserve"> your </w:t>
      </w:r>
      <w:r w:rsidR="009E399C" w:rsidRPr="00CB6446">
        <w:rPr>
          <w:b/>
          <w:spacing w:val="0"/>
          <w:sz w:val="24"/>
          <w:szCs w:val="24"/>
        </w:rPr>
        <w:t>Excel analysis file</w:t>
      </w:r>
      <w:r w:rsidR="009E399C">
        <w:rPr>
          <w:spacing w:val="0"/>
          <w:sz w:val="24"/>
          <w:szCs w:val="24"/>
        </w:rPr>
        <w:t xml:space="preserve"> and your </w:t>
      </w:r>
      <w:r w:rsidR="00573023" w:rsidRPr="00CB6446">
        <w:rPr>
          <w:b/>
          <w:spacing w:val="0"/>
          <w:sz w:val="24"/>
          <w:szCs w:val="24"/>
        </w:rPr>
        <w:t>word file</w:t>
      </w:r>
      <w:r>
        <w:rPr>
          <w:spacing w:val="0"/>
          <w:sz w:val="24"/>
          <w:szCs w:val="24"/>
        </w:rPr>
        <w:t xml:space="preserve"> via the D2L drop box</w:t>
      </w:r>
    </w:p>
    <w:p w:rsidR="00C870EB" w:rsidRPr="00D078C0" w:rsidRDefault="00C870EB" w:rsidP="00070497">
      <w:pPr>
        <w:numPr>
          <w:ilvl w:val="1"/>
          <w:numId w:val="28"/>
        </w:numPr>
        <w:overflowPunct w:val="0"/>
        <w:autoSpaceDE w:val="0"/>
        <w:autoSpaceDN w:val="0"/>
        <w:adjustRightInd w:val="0"/>
        <w:spacing w:line="360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D078C0">
        <w:rPr>
          <w:rFonts w:cs="Arial"/>
          <w:sz w:val="24"/>
          <w:szCs w:val="24"/>
        </w:rPr>
        <w:t xml:space="preserve"> to the wrong </w:t>
      </w:r>
      <w:r w:rsidR="00DD5C5B" w:rsidRPr="00D078C0">
        <w:rPr>
          <w:rFonts w:cs="Arial"/>
          <w:sz w:val="24"/>
          <w:szCs w:val="24"/>
        </w:rPr>
        <w:t>drop box</w:t>
      </w:r>
      <w:r w:rsidRPr="00D078C0">
        <w:rPr>
          <w:rFonts w:cs="Arial"/>
          <w:sz w:val="24"/>
          <w:szCs w:val="24"/>
        </w:rPr>
        <w:t xml:space="preserve"> will receive a </w:t>
      </w:r>
      <w:r w:rsidRPr="00D078C0">
        <w:rPr>
          <w:rFonts w:cs="Arial"/>
          <w:b/>
          <w:sz w:val="24"/>
          <w:szCs w:val="24"/>
        </w:rPr>
        <w:t>grade of 0</w:t>
      </w:r>
    </w:p>
    <w:p w:rsidR="00C870EB" w:rsidRPr="00D078C0" w:rsidRDefault="00C870EB" w:rsidP="0007049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right="0"/>
        <w:textAlignment w:val="baseline"/>
        <w:rPr>
          <w:b/>
          <w:bCs/>
          <w:sz w:val="24"/>
          <w:szCs w:val="24"/>
        </w:rPr>
      </w:pPr>
      <w:r w:rsidRPr="00D078C0">
        <w:rPr>
          <w:sz w:val="24"/>
          <w:szCs w:val="24"/>
        </w:rPr>
        <w:t xml:space="preserve">This is </w:t>
      </w:r>
      <w:r w:rsidRPr="00D078C0">
        <w:rPr>
          <w:b/>
          <w:sz w:val="24"/>
          <w:szCs w:val="24"/>
        </w:rPr>
        <w:t xml:space="preserve">not a </w:t>
      </w:r>
      <w:r w:rsidRPr="00D078C0">
        <w:rPr>
          <w:sz w:val="24"/>
          <w:szCs w:val="24"/>
        </w:rPr>
        <w:t xml:space="preserve">group assignment.  Students should work independently.  </w:t>
      </w:r>
    </w:p>
    <w:p w:rsidR="00C870EB" w:rsidRPr="00D078C0" w:rsidRDefault="00C870EB" w:rsidP="00070497">
      <w:pPr>
        <w:numPr>
          <w:ilvl w:val="1"/>
          <w:numId w:val="28"/>
        </w:numPr>
        <w:overflowPunct w:val="0"/>
        <w:autoSpaceDE w:val="0"/>
        <w:autoSpaceDN w:val="0"/>
        <w:adjustRightInd w:val="0"/>
        <w:spacing w:line="360" w:lineRule="auto"/>
        <w:ind w:right="0"/>
        <w:textAlignment w:val="baseline"/>
        <w:rPr>
          <w:b/>
          <w:bCs/>
          <w:sz w:val="24"/>
          <w:szCs w:val="24"/>
        </w:rPr>
      </w:pPr>
      <w:r w:rsidRPr="00D078C0">
        <w:rPr>
          <w:b/>
          <w:bCs/>
          <w:sz w:val="24"/>
          <w:szCs w:val="24"/>
        </w:rPr>
        <w:t>Copying/plagiarism</w:t>
      </w:r>
      <w:r w:rsidRPr="00D078C0">
        <w:rPr>
          <w:sz w:val="24"/>
          <w:szCs w:val="24"/>
        </w:rPr>
        <w:t xml:space="preserve"> will result in a </w:t>
      </w:r>
      <w:r w:rsidRPr="00D078C0">
        <w:rPr>
          <w:b/>
          <w:bCs/>
          <w:sz w:val="24"/>
          <w:szCs w:val="24"/>
        </w:rPr>
        <w:t>grade of 0</w:t>
      </w:r>
      <w:r w:rsidRPr="00D078C0">
        <w:rPr>
          <w:sz w:val="24"/>
          <w:szCs w:val="24"/>
        </w:rPr>
        <w:t xml:space="preserve"> for all parties involved.</w:t>
      </w:r>
    </w:p>
    <w:p w:rsidR="00C870EB" w:rsidRPr="00D078C0" w:rsidRDefault="00C870EB" w:rsidP="0007049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line="360" w:lineRule="auto"/>
        <w:ind w:right="0"/>
        <w:textAlignment w:val="baseline"/>
        <w:rPr>
          <w:rFonts w:cs="Arial"/>
          <w:sz w:val="24"/>
          <w:szCs w:val="24"/>
        </w:rPr>
      </w:pPr>
      <w:r w:rsidRPr="00D078C0">
        <w:rPr>
          <w:rFonts w:cs="Arial"/>
          <w:b/>
          <w:bCs/>
          <w:sz w:val="24"/>
          <w:szCs w:val="24"/>
        </w:rPr>
        <w:t xml:space="preserve">Due on </w:t>
      </w:r>
      <w:r w:rsidR="00D078C0">
        <w:rPr>
          <w:rFonts w:cs="Arial"/>
          <w:b/>
          <w:bCs/>
          <w:sz w:val="24"/>
          <w:szCs w:val="24"/>
        </w:rPr>
        <w:t>1</w:t>
      </w:r>
      <w:r w:rsidR="00723F61">
        <w:rPr>
          <w:rFonts w:cs="Arial"/>
          <w:b/>
          <w:bCs/>
          <w:sz w:val="24"/>
          <w:szCs w:val="24"/>
        </w:rPr>
        <w:t>1</w:t>
      </w:r>
      <w:r w:rsidRPr="00D078C0">
        <w:rPr>
          <w:rFonts w:cs="Arial"/>
          <w:b/>
          <w:bCs/>
          <w:sz w:val="24"/>
          <w:szCs w:val="24"/>
        </w:rPr>
        <w:t>-</w:t>
      </w:r>
      <w:r w:rsidR="00095AEB">
        <w:rPr>
          <w:rFonts w:cs="Arial"/>
          <w:b/>
          <w:bCs/>
          <w:sz w:val="24"/>
          <w:szCs w:val="24"/>
        </w:rPr>
        <w:t>1</w:t>
      </w:r>
      <w:r w:rsidR="00723F61">
        <w:rPr>
          <w:rFonts w:cs="Arial"/>
          <w:b/>
          <w:bCs/>
          <w:sz w:val="24"/>
          <w:szCs w:val="24"/>
        </w:rPr>
        <w:t>1</w:t>
      </w:r>
      <w:r w:rsidRPr="00D078C0">
        <w:rPr>
          <w:rFonts w:cs="Arial"/>
          <w:b/>
          <w:bCs/>
          <w:sz w:val="24"/>
          <w:szCs w:val="24"/>
        </w:rPr>
        <w:t xml:space="preserve">-2022, 11:30 p.m. </w:t>
      </w:r>
    </w:p>
    <w:p w:rsidR="00C870EB" w:rsidRPr="00D078C0" w:rsidRDefault="00C870EB" w:rsidP="0007049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line="360" w:lineRule="auto"/>
        <w:ind w:right="29"/>
        <w:textAlignment w:val="baseline"/>
        <w:rPr>
          <w:rFonts w:cs="Arial"/>
          <w:b/>
          <w:bCs/>
          <w:sz w:val="24"/>
          <w:szCs w:val="24"/>
        </w:rPr>
      </w:pPr>
      <w:r w:rsidRPr="00D078C0">
        <w:rPr>
          <w:rFonts w:cs="Arial"/>
          <w:b/>
          <w:bCs/>
          <w:sz w:val="24"/>
          <w:szCs w:val="24"/>
        </w:rPr>
        <w:lastRenderedPageBreak/>
        <w:t>Remember, file must be virus free</w:t>
      </w:r>
      <w:r w:rsidRPr="00D078C0">
        <w:rPr>
          <w:rFonts w:cs="Arial"/>
          <w:sz w:val="24"/>
          <w:szCs w:val="24"/>
        </w:rPr>
        <w:t>. (</w:t>
      </w:r>
      <w:r w:rsidRPr="00D078C0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p w:rsidR="00F05721" w:rsidRDefault="00F05721">
      <w:pPr>
        <w:ind w:left="0" w:right="0"/>
        <w:rPr>
          <w:rFonts w:ascii="Times New Roman" w:hAnsi="Times New Roman"/>
          <w:noProof/>
          <w:spacing w:val="0"/>
          <w:sz w:val="24"/>
          <w:szCs w:val="24"/>
        </w:rPr>
      </w:pPr>
    </w:p>
    <w:p w:rsidR="00F05721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Gary G. Berg, PhD., CPA</w:t>
      </w:r>
    </w:p>
    <w:p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East Tennessee State University</w:t>
      </w:r>
      <w:r w:rsidRPr="0074436B">
        <w:rPr>
          <w:noProof/>
        </w:rPr>
        <w:br/>
        <w:t>College of Business</w:t>
      </w:r>
      <w:r w:rsidR="00740DA4" w:rsidRPr="0074436B">
        <w:rPr>
          <w:noProof/>
        </w:rPr>
        <w:t xml:space="preserve"> &amp; Technology</w:t>
      </w:r>
      <w:r w:rsidRPr="0074436B">
        <w:rPr>
          <w:noProof/>
        </w:rPr>
        <w:br/>
        <w:t>Department of Accountancy</w:t>
      </w:r>
      <w:r w:rsidRPr="0074436B">
        <w:rPr>
          <w:noProof/>
        </w:rPr>
        <w:br/>
        <w:t>Box 70710</w:t>
      </w:r>
      <w:r w:rsidRPr="0074436B">
        <w:rPr>
          <w:noProof/>
        </w:rPr>
        <w:br/>
        <w:t>Johnson City, TN 37614</w:t>
      </w:r>
    </w:p>
    <w:p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</w:p>
    <w:p w:rsidR="00B54244" w:rsidRDefault="00626295" w:rsidP="004405A9">
      <w:pPr>
        <w:pStyle w:val="NormalWeb"/>
        <w:tabs>
          <w:tab w:val="left" w:pos="900"/>
        </w:tabs>
        <w:spacing w:before="0" w:beforeAutospacing="0" w:after="0" w:afterAutospacing="0"/>
        <w:ind w:left="432"/>
      </w:pPr>
      <w:r w:rsidRPr="0074436B">
        <w:rPr>
          <w:noProof/>
          <w:color w:val="0000FF"/>
        </w:rPr>
        <w:sym w:font="Wingdings 2" w:char="0027"/>
      </w:r>
      <w:r w:rsidRPr="0074436B">
        <w:rPr>
          <w:noProof/>
        </w:rPr>
        <w:tab/>
        <w:t>423-439-5336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 2" w:char="0037"/>
      </w:r>
      <w:r w:rsidRPr="0074436B">
        <w:rPr>
          <w:noProof/>
        </w:rPr>
        <w:tab/>
        <w:t>423-439-5274 (fax)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" w:char="002B"/>
      </w:r>
      <w:r w:rsidRPr="0074436B">
        <w:rPr>
          <w:noProof/>
        </w:rPr>
        <w:tab/>
      </w:r>
      <w:hyperlink r:id="rId8" w:history="1">
        <w:r w:rsidRPr="0074436B">
          <w:rPr>
            <w:rStyle w:val="Hyperlink"/>
            <w:noProof/>
          </w:rPr>
          <w:t>bergg@mail.etsu.edu</w:t>
        </w:r>
      </w:hyperlink>
      <w:r w:rsidRPr="0074436B">
        <w:rPr>
          <w:noProof/>
        </w:rPr>
        <w:br/>
      </w:r>
      <w:r w:rsidRPr="0074436B">
        <w:rPr>
          <w:noProof/>
          <w:color w:val="0000FF"/>
        </w:rPr>
        <w:sym w:font="Wingdings" w:char="003A"/>
      </w:r>
      <w:r w:rsidRPr="0074436B">
        <w:rPr>
          <w:noProof/>
        </w:rPr>
        <w:tab/>
      </w:r>
      <w:hyperlink r:id="rId9" w:history="1">
        <w:r w:rsidRPr="0074436B">
          <w:rPr>
            <w:rStyle w:val="Hyperlink"/>
            <w:noProof/>
          </w:rPr>
          <w:t>http://bergg.etsu.edu</w:t>
        </w:r>
      </w:hyperlink>
      <w:r w:rsidRPr="0074436B">
        <w:rPr>
          <w:noProof/>
        </w:rPr>
        <w:t xml:space="preserve"> </w:t>
      </w:r>
    </w:p>
    <w:sectPr w:rsidR="00B54244" w:rsidSect="00550B75"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9F3" w:rsidRDefault="00A179F3">
      <w:r>
        <w:separator/>
      </w:r>
    </w:p>
  </w:endnote>
  <w:endnote w:type="continuationSeparator" w:id="0">
    <w:p w:rsidR="00A179F3" w:rsidRDefault="00A1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9F3" w:rsidRDefault="00A179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179F3" w:rsidRDefault="00A179F3">
    <w:pPr>
      <w:pStyle w:val="Footer"/>
    </w:pPr>
  </w:p>
  <w:p w:rsidR="00A179F3" w:rsidRDefault="00A179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9F3" w:rsidRDefault="00A179F3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179F3" w:rsidRDefault="00A179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9F3" w:rsidRDefault="00A179F3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9F3" w:rsidRDefault="00A179F3">
      <w:r>
        <w:separator/>
      </w:r>
    </w:p>
  </w:footnote>
  <w:footnote w:type="continuationSeparator" w:id="0">
    <w:p w:rsidR="00A179F3" w:rsidRDefault="00A1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2D010EA"/>
    <w:multiLevelType w:val="hybridMultilevel"/>
    <w:tmpl w:val="1EFE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73F07"/>
    <w:multiLevelType w:val="hybridMultilevel"/>
    <w:tmpl w:val="46F4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0E6A"/>
    <w:multiLevelType w:val="hybridMultilevel"/>
    <w:tmpl w:val="502AE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A3121"/>
    <w:multiLevelType w:val="multilevel"/>
    <w:tmpl w:val="F642FD4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5A6820"/>
    <w:multiLevelType w:val="hybridMultilevel"/>
    <w:tmpl w:val="DF4AB334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351D55F2"/>
    <w:multiLevelType w:val="hybridMultilevel"/>
    <w:tmpl w:val="A97A5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750FE"/>
    <w:multiLevelType w:val="hybridMultilevel"/>
    <w:tmpl w:val="CD3E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F4A93"/>
    <w:multiLevelType w:val="hybridMultilevel"/>
    <w:tmpl w:val="6F7E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93A9A"/>
    <w:multiLevelType w:val="multilevel"/>
    <w:tmpl w:val="C2B8BB6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E8197B"/>
    <w:multiLevelType w:val="hybridMultilevel"/>
    <w:tmpl w:val="55B21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174E"/>
    <w:multiLevelType w:val="hybridMultilevel"/>
    <w:tmpl w:val="984E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22" w15:restartNumberingAfterBreak="0">
    <w:nsid w:val="5F976441"/>
    <w:multiLevelType w:val="hybridMultilevel"/>
    <w:tmpl w:val="C8DC18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BC0641C"/>
    <w:multiLevelType w:val="multilevel"/>
    <w:tmpl w:val="7D1C2314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25" w15:restartNumberingAfterBreak="0">
    <w:nsid w:val="790F1836"/>
    <w:multiLevelType w:val="hybridMultilevel"/>
    <w:tmpl w:val="5EF2C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C61F9"/>
    <w:multiLevelType w:val="hybridMultilevel"/>
    <w:tmpl w:val="508A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3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19"/>
  </w:num>
  <w:num w:numId="16">
    <w:abstractNumId w:val="20"/>
  </w:num>
  <w:num w:numId="17">
    <w:abstractNumId w:val="22"/>
  </w:num>
  <w:num w:numId="18">
    <w:abstractNumId w:val="23"/>
  </w:num>
  <w:num w:numId="19">
    <w:abstractNumId w:val="14"/>
  </w:num>
  <w:num w:numId="20">
    <w:abstractNumId w:val="10"/>
  </w:num>
  <w:num w:numId="21">
    <w:abstractNumId w:val="17"/>
  </w:num>
  <w:num w:numId="22">
    <w:abstractNumId w:val="25"/>
  </w:num>
  <w:num w:numId="23">
    <w:abstractNumId w:val="12"/>
  </w:num>
  <w:num w:numId="24">
    <w:abstractNumId w:val="11"/>
  </w:num>
  <w:num w:numId="25">
    <w:abstractNumId w:val="16"/>
  </w:num>
  <w:num w:numId="26">
    <w:abstractNumId w:val="18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linkToQuery/>
    <w:dataType w:val="textFile"/>
    <w:query w:val="SELECT * FROM F:\Documents and Settings\bergg\My Documents\My Data Sources\2020Spring2007.csv"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9"/>
    <w:rsid w:val="000154AA"/>
    <w:rsid w:val="0002777B"/>
    <w:rsid w:val="00032423"/>
    <w:rsid w:val="00034189"/>
    <w:rsid w:val="00036680"/>
    <w:rsid w:val="0004659B"/>
    <w:rsid w:val="00051C00"/>
    <w:rsid w:val="00070497"/>
    <w:rsid w:val="00075F83"/>
    <w:rsid w:val="000801E2"/>
    <w:rsid w:val="00080A9D"/>
    <w:rsid w:val="00095AEB"/>
    <w:rsid w:val="000963CF"/>
    <w:rsid w:val="000D1346"/>
    <w:rsid w:val="000F4A3C"/>
    <w:rsid w:val="000F4EDC"/>
    <w:rsid w:val="00101F8F"/>
    <w:rsid w:val="001112A4"/>
    <w:rsid w:val="001154C3"/>
    <w:rsid w:val="00127987"/>
    <w:rsid w:val="00131147"/>
    <w:rsid w:val="00153E12"/>
    <w:rsid w:val="00156485"/>
    <w:rsid w:val="00160ECA"/>
    <w:rsid w:val="00165F65"/>
    <w:rsid w:val="00184409"/>
    <w:rsid w:val="00191D7D"/>
    <w:rsid w:val="001A6BE5"/>
    <w:rsid w:val="001B3074"/>
    <w:rsid w:val="001C7403"/>
    <w:rsid w:val="001E2DE2"/>
    <w:rsid w:val="001E3E6A"/>
    <w:rsid w:val="002064DD"/>
    <w:rsid w:val="00212555"/>
    <w:rsid w:val="00224414"/>
    <w:rsid w:val="002325C4"/>
    <w:rsid w:val="00236077"/>
    <w:rsid w:val="002376DE"/>
    <w:rsid w:val="00253744"/>
    <w:rsid w:val="00261B71"/>
    <w:rsid w:val="002808AD"/>
    <w:rsid w:val="00284CEA"/>
    <w:rsid w:val="00286352"/>
    <w:rsid w:val="00286EF8"/>
    <w:rsid w:val="002A03E3"/>
    <w:rsid w:val="002E191B"/>
    <w:rsid w:val="00302345"/>
    <w:rsid w:val="00303C16"/>
    <w:rsid w:val="00347F9A"/>
    <w:rsid w:val="00351D6A"/>
    <w:rsid w:val="003545DC"/>
    <w:rsid w:val="00356D09"/>
    <w:rsid w:val="00385E16"/>
    <w:rsid w:val="003A044E"/>
    <w:rsid w:val="003B1B6F"/>
    <w:rsid w:val="003C0FD1"/>
    <w:rsid w:val="003D0678"/>
    <w:rsid w:val="003D313D"/>
    <w:rsid w:val="00412FFB"/>
    <w:rsid w:val="00414A2F"/>
    <w:rsid w:val="00417E1C"/>
    <w:rsid w:val="004405A9"/>
    <w:rsid w:val="004A2F61"/>
    <w:rsid w:val="004A31CD"/>
    <w:rsid w:val="004A47E1"/>
    <w:rsid w:val="004C62C2"/>
    <w:rsid w:val="004C7BF5"/>
    <w:rsid w:val="004D6319"/>
    <w:rsid w:val="004D747F"/>
    <w:rsid w:val="004E4DB0"/>
    <w:rsid w:val="005048ED"/>
    <w:rsid w:val="00521BA7"/>
    <w:rsid w:val="00526F5C"/>
    <w:rsid w:val="005353D8"/>
    <w:rsid w:val="00536575"/>
    <w:rsid w:val="00550B75"/>
    <w:rsid w:val="00552825"/>
    <w:rsid w:val="00561463"/>
    <w:rsid w:val="00570954"/>
    <w:rsid w:val="00573023"/>
    <w:rsid w:val="00581327"/>
    <w:rsid w:val="00585ECD"/>
    <w:rsid w:val="005A0BF3"/>
    <w:rsid w:val="005A41EC"/>
    <w:rsid w:val="005E66D5"/>
    <w:rsid w:val="005F6E60"/>
    <w:rsid w:val="00622138"/>
    <w:rsid w:val="00624C10"/>
    <w:rsid w:val="00626295"/>
    <w:rsid w:val="00626F75"/>
    <w:rsid w:val="00635768"/>
    <w:rsid w:val="0064105B"/>
    <w:rsid w:val="00651B4B"/>
    <w:rsid w:val="00653709"/>
    <w:rsid w:val="00664682"/>
    <w:rsid w:val="00673E70"/>
    <w:rsid w:val="006874EE"/>
    <w:rsid w:val="006B4779"/>
    <w:rsid w:val="006B4995"/>
    <w:rsid w:val="006C130E"/>
    <w:rsid w:val="006D27E5"/>
    <w:rsid w:val="006E65A8"/>
    <w:rsid w:val="006F0A74"/>
    <w:rsid w:val="007156C8"/>
    <w:rsid w:val="007163ED"/>
    <w:rsid w:val="007225F6"/>
    <w:rsid w:val="00723F61"/>
    <w:rsid w:val="007278A4"/>
    <w:rsid w:val="00740DA4"/>
    <w:rsid w:val="007432A1"/>
    <w:rsid w:val="0074436B"/>
    <w:rsid w:val="00756BC9"/>
    <w:rsid w:val="007739AE"/>
    <w:rsid w:val="00775ADD"/>
    <w:rsid w:val="007800BC"/>
    <w:rsid w:val="00790726"/>
    <w:rsid w:val="007972E1"/>
    <w:rsid w:val="007B4123"/>
    <w:rsid w:val="007E5412"/>
    <w:rsid w:val="007F4DBC"/>
    <w:rsid w:val="00806985"/>
    <w:rsid w:val="008141C8"/>
    <w:rsid w:val="008161B3"/>
    <w:rsid w:val="00816F85"/>
    <w:rsid w:val="0082115D"/>
    <w:rsid w:val="008373C2"/>
    <w:rsid w:val="008545D6"/>
    <w:rsid w:val="008576DE"/>
    <w:rsid w:val="00873761"/>
    <w:rsid w:val="00881C62"/>
    <w:rsid w:val="008858A9"/>
    <w:rsid w:val="008C4026"/>
    <w:rsid w:val="00921F1C"/>
    <w:rsid w:val="00953C3F"/>
    <w:rsid w:val="00966007"/>
    <w:rsid w:val="009974EE"/>
    <w:rsid w:val="009A2742"/>
    <w:rsid w:val="009B7D18"/>
    <w:rsid w:val="009C41E3"/>
    <w:rsid w:val="009E399C"/>
    <w:rsid w:val="009E5D33"/>
    <w:rsid w:val="009F4A02"/>
    <w:rsid w:val="00A179F3"/>
    <w:rsid w:val="00A33F88"/>
    <w:rsid w:val="00A41532"/>
    <w:rsid w:val="00A617EA"/>
    <w:rsid w:val="00A6332E"/>
    <w:rsid w:val="00A8318D"/>
    <w:rsid w:val="00A851F8"/>
    <w:rsid w:val="00A96353"/>
    <w:rsid w:val="00AD282A"/>
    <w:rsid w:val="00AD4524"/>
    <w:rsid w:val="00B14E71"/>
    <w:rsid w:val="00B30F9E"/>
    <w:rsid w:val="00B32A99"/>
    <w:rsid w:val="00B54244"/>
    <w:rsid w:val="00B675DF"/>
    <w:rsid w:val="00BB211E"/>
    <w:rsid w:val="00BC4EC3"/>
    <w:rsid w:val="00C35E2A"/>
    <w:rsid w:val="00C56E91"/>
    <w:rsid w:val="00C7118A"/>
    <w:rsid w:val="00C774C5"/>
    <w:rsid w:val="00C870EB"/>
    <w:rsid w:val="00C95890"/>
    <w:rsid w:val="00CB6446"/>
    <w:rsid w:val="00CB6D5C"/>
    <w:rsid w:val="00CC4BF6"/>
    <w:rsid w:val="00CC58EA"/>
    <w:rsid w:val="00CF777F"/>
    <w:rsid w:val="00D078C0"/>
    <w:rsid w:val="00D12446"/>
    <w:rsid w:val="00D1601F"/>
    <w:rsid w:val="00D242AC"/>
    <w:rsid w:val="00D2703B"/>
    <w:rsid w:val="00D40EA1"/>
    <w:rsid w:val="00D72042"/>
    <w:rsid w:val="00D90E27"/>
    <w:rsid w:val="00DA145A"/>
    <w:rsid w:val="00DA3484"/>
    <w:rsid w:val="00DA63CB"/>
    <w:rsid w:val="00DD45AB"/>
    <w:rsid w:val="00DD5347"/>
    <w:rsid w:val="00DD5C5B"/>
    <w:rsid w:val="00DE58F8"/>
    <w:rsid w:val="00DE72B8"/>
    <w:rsid w:val="00E036C5"/>
    <w:rsid w:val="00E04599"/>
    <w:rsid w:val="00E31037"/>
    <w:rsid w:val="00E4109C"/>
    <w:rsid w:val="00E425AA"/>
    <w:rsid w:val="00E60540"/>
    <w:rsid w:val="00E6214C"/>
    <w:rsid w:val="00E658CB"/>
    <w:rsid w:val="00EB2F63"/>
    <w:rsid w:val="00EB30A5"/>
    <w:rsid w:val="00EB30AF"/>
    <w:rsid w:val="00EC5B78"/>
    <w:rsid w:val="00F00D37"/>
    <w:rsid w:val="00F03A91"/>
    <w:rsid w:val="00F05721"/>
    <w:rsid w:val="00F11152"/>
    <w:rsid w:val="00F1515D"/>
    <w:rsid w:val="00F43A0F"/>
    <w:rsid w:val="00F47CEB"/>
    <w:rsid w:val="00F56ED2"/>
    <w:rsid w:val="00F61E70"/>
    <w:rsid w:val="00F97829"/>
    <w:rsid w:val="00FB05BB"/>
    <w:rsid w:val="00FC24C3"/>
    <w:rsid w:val="00FC2D28"/>
    <w:rsid w:val="00FC6559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4ACC31-F299-4680-A58C-CD624BF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115D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211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11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2115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2115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2115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115D"/>
    <w:pPr>
      <w:spacing w:after="220" w:line="180" w:lineRule="atLeast"/>
      <w:jc w:val="both"/>
    </w:pPr>
  </w:style>
  <w:style w:type="paragraph" w:styleId="Closing">
    <w:name w:val="Closing"/>
    <w:basedOn w:val="Normal"/>
    <w:rsid w:val="0082115D"/>
    <w:pPr>
      <w:keepNext/>
      <w:spacing w:line="220" w:lineRule="atLeast"/>
    </w:pPr>
  </w:style>
  <w:style w:type="paragraph" w:customStyle="1" w:styleId="CompanyName">
    <w:name w:val="Company Name"/>
    <w:basedOn w:val="Normal"/>
    <w:rsid w:val="0082115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2115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211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211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2115D"/>
    <w:pPr>
      <w:spacing w:before="600"/>
    </w:pPr>
    <w:rPr>
      <w:sz w:val="18"/>
    </w:rPr>
  </w:style>
  <w:style w:type="paragraph" w:styleId="Header">
    <w:name w:val="header"/>
    <w:basedOn w:val="HeaderBase"/>
    <w:rsid w:val="0082115D"/>
    <w:pPr>
      <w:spacing w:after="600"/>
    </w:pPr>
  </w:style>
  <w:style w:type="paragraph" w:customStyle="1" w:styleId="HeadingBase">
    <w:name w:val="Heading Base"/>
    <w:basedOn w:val="BodyText"/>
    <w:next w:val="BodyText"/>
    <w:rsid w:val="008211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2115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2115D"/>
    <w:pPr>
      <w:spacing w:before="220"/>
    </w:pPr>
  </w:style>
  <w:style w:type="character" w:customStyle="1" w:styleId="MessageHeaderLabel">
    <w:name w:val="Message Header Label"/>
    <w:rsid w:val="008211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211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2115D"/>
    <w:pPr>
      <w:ind w:left="1555"/>
    </w:pPr>
  </w:style>
  <w:style w:type="character" w:styleId="PageNumber">
    <w:name w:val="page number"/>
    <w:rsid w:val="0082115D"/>
    <w:rPr>
      <w:sz w:val="18"/>
    </w:rPr>
  </w:style>
  <w:style w:type="paragraph" w:customStyle="1" w:styleId="ReturnAddress">
    <w:name w:val="Return Address"/>
    <w:basedOn w:val="Normal"/>
    <w:rsid w:val="0082115D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8211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211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2115D"/>
    <w:pPr>
      <w:spacing w:before="720"/>
      <w:jc w:val="left"/>
    </w:pPr>
  </w:style>
  <w:style w:type="character" w:styleId="Emphasis">
    <w:name w:val="Emphasis"/>
    <w:qFormat/>
    <w:rsid w:val="0082115D"/>
    <w:rPr>
      <w:i/>
    </w:rPr>
  </w:style>
  <w:style w:type="paragraph" w:styleId="List">
    <w:name w:val="List"/>
    <w:basedOn w:val="Normal"/>
    <w:rsid w:val="0082115D"/>
    <w:pPr>
      <w:ind w:left="1195" w:hanging="360"/>
    </w:pPr>
  </w:style>
  <w:style w:type="paragraph" w:styleId="List2">
    <w:name w:val="List 2"/>
    <w:basedOn w:val="Normal"/>
    <w:rsid w:val="0082115D"/>
    <w:pPr>
      <w:ind w:left="1555" w:hanging="360"/>
    </w:pPr>
  </w:style>
  <w:style w:type="paragraph" w:styleId="List3">
    <w:name w:val="List 3"/>
    <w:basedOn w:val="Normal"/>
    <w:rsid w:val="0082115D"/>
    <w:pPr>
      <w:ind w:left="1915" w:hanging="360"/>
    </w:pPr>
  </w:style>
  <w:style w:type="paragraph" w:styleId="List4">
    <w:name w:val="List 4"/>
    <w:basedOn w:val="Normal"/>
    <w:rsid w:val="0082115D"/>
    <w:pPr>
      <w:ind w:left="2275" w:hanging="360"/>
    </w:pPr>
  </w:style>
  <w:style w:type="paragraph" w:styleId="List5">
    <w:name w:val="List 5"/>
    <w:basedOn w:val="Normal"/>
    <w:rsid w:val="0082115D"/>
    <w:pPr>
      <w:ind w:left="2635" w:hanging="360"/>
    </w:pPr>
  </w:style>
  <w:style w:type="paragraph" w:styleId="ListBullet">
    <w:name w:val="List Bullet"/>
    <w:basedOn w:val="Normal"/>
    <w:autoRedefine/>
    <w:rsid w:val="0082115D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82115D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82115D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82115D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82115D"/>
    <w:pPr>
      <w:numPr>
        <w:numId w:val="7"/>
      </w:numPr>
      <w:ind w:left="2635"/>
    </w:pPr>
  </w:style>
  <w:style w:type="paragraph" w:styleId="ListContinue">
    <w:name w:val="List Continue"/>
    <w:basedOn w:val="Normal"/>
    <w:rsid w:val="0082115D"/>
    <w:pPr>
      <w:spacing w:after="120"/>
      <w:ind w:left="1195"/>
    </w:pPr>
  </w:style>
  <w:style w:type="paragraph" w:styleId="ListContinue2">
    <w:name w:val="List Continue 2"/>
    <w:basedOn w:val="Normal"/>
    <w:rsid w:val="0082115D"/>
    <w:pPr>
      <w:spacing w:after="120"/>
      <w:ind w:left="1555"/>
    </w:pPr>
  </w:style>
  <w:style w:type="paragraph" w:styleId="ListContinue3">
    <w:name w:val="List Continue 3"/>
    <w:basedOn w:val="Normal"/>
    <w:rsid w:val="0082115D"/>
    <w:pPr>
      <w:spacing w:after="120"/>
      <w:ind w:left="1915"/>
    </w:pPr>
  </w:style>
  <w:style w:type="paragraph" w:styleId="ListContinue4">
    <w:name w:val="List Continue 4"/>
    <w:basedOn w:val="Normal"/>
    <w:rsid w:val="0082115D"/>
    <w:pPr>
      <w:spacing w:after="120"/>
      <w:ind w:left="2275"/>
    </w:pPr>
  </w:style>
  <w:style w:type="paragraph" w:styleId="ListContinue5">
    <w:name w:val="List Continue 5"/>
    <w:basedOn w:val="Normal"/>
    <w:rsid w:val="0082115D"/>
    <w:pPr>
      <w:spacing w:after="120"/>
      <w:ind w:left="2635"/>
    </w:pPr>
  </w:style>
  <w:style w:type="paragraph" w:styleId="ListNumber">
    <w:name w:val="List Number"/>
    <w:basedOn w:val="Normal"/>
    <w:rsid w:val="0082115D"/>
    <w:pPr>
      <w:numPr>
        <w:numId w:val="8"/>
      </w:numPr>
      <w:ind w:left="1195"/>
    </w:pPr>
  </w:style>
  <w:style w:type="paragraph" w:styleId="ListNumber2">
    <w:name w:val="List Number 2"/>
    <w:basedOn w:val="Normal"/>
    <w:rsid w:val="0082115D"/>
    <w:pPr>
      <w:numPr>
        <w:numId w:val="9"/>
      </w:numPr>
      <w:ind w:left="1555"/>
    </w:pPr>
  </w:style>
  <w:style w:type="paragraph" w:styleId="ListNumber3">
    <w:name w:val="List Number 3"/>
    <w:basedOn w:val="Normal"/>
    <w:rsid w:val="0082115D"/>
    <w:pPr>
      <w:numPr>
        <w:numId w:val="10"/>
      </w:numPr>
      <w:ind w:left="1915"/>
    </w:pPr>
  </w:style>
  <w:style w:type="paragraph" w:styleId="ListNumber4">
    <w:name w:val="List Number 4"/>
    <w:basedOn w:val="Normal"/>
    <w:rsid w:val="0082115D"/>
    <w:pPr>
      <w:numPr>
        <w:numId w:val="11"/>
      </w:numPr>
      <w:ind w:left="2275"/>
    </w:pPr>
  </w:style>
  <w:style w:type="paragraph" w:styleId="ListNumber5">
    <w:name w:val="List Number 5"/>
    <w:basedOn w:val="Normal"/>
    <w:rsid w:val="0082115D"/>
    <w:pPr>
      <w:numPr>
        <w:numId w:val="12"/>
      </w:numPr>
      <w:ind w:left="2635"/>
    </w:pPr>
  </w:style>
  <w:style w:type="character" w:customStyle="1" w:styleId="Superscript">
    <w:name w:val="Superscript"/>
    <w:rsid w:val="0082115D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6295"/>
    <w:rPr>
      <w:color w:val="0000FF"/>
      <w:u w:val="single"/>
    </w:rPr>
  </w:style>
  <w:style w:type="paragraph" w:styleId="NormalWeb">
    <w:name w:val="Normal (Web)"/>
    <w:basedOn w:val="Normal"/>
    <w:rsid w:val="00626295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779"/>
    <w:pPr>
      <w:ind w:left="720"/>
      <w:contextualSpacing/>
    </w:pPr>
  </w:style>
  <w:style w:type="numbering" w:customStyle="1" w:styleId="Style1">
    <w:name w:val="Style1"/>
    <w:uiPriority w:val="99"/>
    <w:rsid w:val="004D6319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141C8"/>
    <w:rPr>
      <w:rFonts w:ascii="Arial Black" w:hAnsi="Arial Black"/>
      <w:spacing w:val="-10"/>
      <w:kern w:val="28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141C8"/>
    <w:rPr>
      <w:rFonts w:ascii="Arial Black" w:hAnsi="Arial Black"/>
      <w:spacing w:val="-10"/>
      <w:kern w:val="28"/>
    </w:rPr>
  </w:style>
  <w:style w:type="paragraph" w:customStyle="1" w:styleId="Style10">
    <w:name w:val="Style 1"/>
    <w:basedOn w:val="Normal"/>
    <w:uiPriority w:val="99"/>
    <w:rsid w:val="00C870EB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character" w:customStyle="1" w:styleId="CharacterStyle1">
    <w:name w:val="Character Style 1"/>
    <w:uiPriority w:val="99"/>
    <w:rsid w:val="00C870E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g@mail.et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ergg.etsu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ergg\Documents\My%20Templates\Word\4320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4320 Memo.dotx</Template>
  <TotalTime>0</TotalTime>
  <Pages>2</Pages>
  <Words>270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1554</CharactersWithSpaces>
  <SharedDoc>false</SharedDoc>
  <HLinks>
    <vt:vector size="12" baseType="variant">
      <vt:variant>
        <vt:i4>3080244</vt:i4>
      </vt:variant>
      <vt:variant>
        <vt:i4>11</vt:i4>
      </vt:variant>
      <vt:variant>
        <vt:i4>0</vt:i4>
      </vt:variant>
      <vt:variant>
        <vt:i4>5</vt:i4>
      </vt:variant>
      <vt:variant>
        <vt:lpwstr>http://bergg.etsu.edu/</vt:lpwstr>
      </vt:variant>
      <vt:variant>
        <vt:lpwstr/>
      </vt:variant>
      <vt:variant>
        <vt:i4>3014745</vt:i4>
      </vt:variant>
      <vt:variant>
        <vt:i4>8</vt:i4>
      </vt:variant>
      <vt:variant>
        <vt:i4>0</vt:i4>
      </vt:variant>
      <vt:variant>
        <vt:i4>5</vt:i4>
      </vt:variant>
      <vt:variant>
        <vt:lpwstr>mailto:bergg@mail.etsu.edu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Administrator</dc:creator>
  <cp:lastModifiedBy>Berg, Gary G.</cp:lastModifiedBy>
  <cp:revision>2</cp:revision>
  <cp:lastPrinted>2022-09-14T22:58:00Z</cp:lastPrinted>
  <dcterms:created xsi:type="dcterms:W3CDTF">2022-11-03T13:43:00Z</dcterms:created>
  <dcterms:modified xsi:type="dcterms:W3CDTF">2022-11-03T13:43:00Z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