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3B257B60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0DBB11AB" w14:textId="77777777" w:rsidR="00AD282A" w:rsidRPr="005048ED" w:rsidRDefault="00F11152" w:rsidP="00DA63CB">
            <w:pPr>
              <w:pStyle w:val="ReturnAddress"/>
              <w:rPr>
                <w:sz w:val="48"/>
                <w:szCs w:val="48"/>
              </w:rPr>
            </w:pPr>
            <w:r w:rsidRPr="00F11152">
              <w:rPr>
                <w:rFonts w:cs="Arial"/>
                <w:b/>
                <w:sz w:val="36"/>
                <w:szCs w:val="48"/>
              </w:rPr>
              <w:t>43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5CA182D8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E4E924" wp14:editId="29D0D528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FAE2B9" w14:textId="77777777" w:rsidR="00B54244" w:rsidRPr="00A325A2" w:rsidRDefault="00B54244" w:rsidP="004652DC">
      <w:pPr>
        <w:pStyle w:val="MessageHeader"/>
        <w:spacing w:before="240"/>
        <w:ind w:left="1152" w:right="0"/>
        <w:rPr>
          <w:rFonts w:cs="Arial"/>
          <w:spacing w:val="0"/>
          <w:sz w:val="22"/>
        </w:rPr>
      </w:pPr>
      <w:r w:rsidRPr="00A325A2">
        <w:rPr>
          <w:rStyle w:val="MessageHeaderLabel"/>
          <w:spacing w:val="0"/>
          <w:sz w:val="20"/>
        </w:rPr>
        <w:t>To:</w:t>
      </w:r>
      <w:r w:rsidRPr="00A325A2">
        <w:rPr>
          <w:rFonts w:cs="Arial"/>
          <w:spacing w:val="0"/>
          <w:sz w:val="22"/>
        </w:rPr>
        <w:tab/>
      </w:r>
      <w:r w:rsidR="008576DE" w:rsidRPr="00A325A2">
        <w:rPr>
          <w:rFonts w:cs="Arial"/>
          <w:spacing w:val="0"/>
          <w:sz w:val="22"/>
        </w:rPr>
        <w:fldChar w:fldCharType="begin"/>
      </w:r>
      <w:r w:rsidR="00DD45AB" w:rsidRPr="00A325A2">
        <w:rPr>
          <w:rFonts w:cs="Arial"/>
          <w:spacing w:val="0"/>
          <w:sz w:val="22"/>
        </w:rPr>
        <w:instrText xml:space="preserve"> GREETINGLINE \f "&lt;&lt;_BEFORE_ &gt;&gt;&lt;&lt;_TITLE0_ &gt;&gt;&lt;&lt;_FIRST0_&gt;&gt;&lt;&lt; _LAST0_&gt;&gt;&lt;&lt; _SUFFIX0_&gt;&gt; &lt;&lt;_AFTER_ &gt;&gt;" \l 1033 \e "Dear Sir or Madam," </w:instrText>
      </w:r>
      <w:r w:rsidR="008576DE" w:rsidRPr="00A325A2">
        <w:rPr>
          <w:rFonts w:cs="Arial"/>
          <w:spacing w:val="0"/>
          <w:sz w:val="22"/>
        </w:rPr>
        <w:fldChar w:fldCharType="separate"/>
      </w:r>
      <w:r w:rsidR="002C24F3" w:rsidRPr="00A325A2">
        <w:rPr>
          <w:rFonts w:cs="Arial"/>
          <w:noProof/>
          <w:spacing w:val="0"/>
          <w:sz w:val="22"/>
        </w:rPr>
        <w:t>«GreetingLine»</w:t>
      </w:r>
      <w:r w:rsidR="008576DE" w:rsidRPr="00A325A2">
        <w:rPr>
          <w:rFonts w:cs="Arial"/>
          <w:spacing w:val="0"/>
          <w:sz w:val="22"/>
        </w:rPr>
        <w:fldChar w:fldCharType="end"/>
      </w:r>
    </w:p>
    <w:p w14:paraId="5ED8ACAB" w14:textId="77777777" w:rsidR="00B54244" w:rsidRPr="00A325A2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A325A2">
        <w:rPr>
          <w:rStyle w:val="MessageHeaderLabel"/>
          <w:spacing w:val="0"/>
          <w:sz w:val="20"/>
        </w:rPr>
        <w:t>From:</w:t>
      </w:r>
      <w:r w:rsidRPr="00A325A2">
        <w:rPr>
          <w:rFonts w:cs="Arial"/>
          <w:spacing w:val="0"/>
          <w:sz w:val="22"/>
        </w:rPr>
        <w:tab/>
      </w:r>
      <w:r w:rsidR="008161B3" w:rsidRPr="00A325A2">
        <w:rPr>
          <w:rFonts w:cs="Arial"/>
          <w:spacing w:val="0"/>
          <w:sz w:val="22"/>
        </w:rPr>
        <w:t xml:space="preserve">Dr. </w:t>
      </w:r>
      <w:r w:rsidR="00626295" w:rsidRPr="00A325A2">
        <w:rPr>
          <w:rFonts w:cs="Arial"/>
          <w:spacing w:val="0"/>
          <w:sz w:val="22"/>
        </w:rPr>
        <w:t>Gary G. Berg</w:t>
      </w:r>
    </w:p>
    <w:p w14:paraId="396517AE" w14:textId="41F1C51D" w:rsidR="00B54244" w:rsidRPr="00A325A2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A325A2">
        <w:rPr>
          <w:rStyle w:val="MessageHeaderLabel"/>
          <w:spacing w:val="0"/>
          <w:sz w:val="20"/>
        </w:rPr>
        <w:t>Date:</w:t>
      </w:r>
      <w:r w:rsidRPr="00A325A2">
        <w:rPr>
          <w:spacing w:val="0"/>
          <w:sz w:val="22"/>
        </w:rPr>
        <w:tab/>
      </w:r>
      <w:r w:rsidR="008576DE" w:rsidRPr="00A325A2">
        <w:rPr>
          <w:spacing w:val="0"/>
          <w:sz w:val="22"/>
        </w:rPr>
        <w:fldChar w:fldCharType="begin"/>
      </w:r>
      <w:r w:rsidR="008576DE" w:rsidRPr="00A325A2">
        <w:rPr>
          <w:spacing w:val="0"/>
          <w:sz w:val="22"/>
        </w:rPr>
        <w:instrText xml:space="preserve"> TIME \@ "MMMM d, yyyy" </w:instrText>
      </w:r>
      <w:r w:rsidR="008576DE" w:rsidRPr="00A325A2">
        <w:rPr>
          <w:spacing w:val="0"/>
          <w:sz w:val="22"/>
        </w:rPr>
        <w:fldChar w:fldCharType="separate"/>
      </w:r>
      <w:r w:rsidR="00777016">
        <w:rPr>
          <w:noProof/>
          <w:spacing w:val="0"/>
          <w:sz w:val="22"/>
        </w:rPr>
        <w:t>November 21, 2024</w:t>
      </w:r>
      <w:r w:rsidR="008576DE" w:rsidRPr="00A325A2">
        <w:rPr>
          <w:spacing w:val="0"/>
          <w:sz w:val="22"/>
        </w:rPr>
        <w:fldChar w:fldCharType="end"/>
      </w:r>
    </w:p>
    <w:p w14:paraId="764A35D7" w14:textId="1248DED2" w:rsidR="00B54244" w:rsidRPr="00A325A2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A325A2">
        <w:rPr>
          <w:rStyle w:val="MessageHeaderLabel"/>
          <w:spacing w:val="0"/>
          <w:sz w:val="20"/>
        </w:rPr>
        <w:t>Re:</w:t>
      </w:r>
      <w:r w:rsidRPr="00A325A2">
        <w:rPr>
          <w:spacing w:val="0"/>
          <w:sz w:val="22"/>
        </w:rPr>
        <w:tab/>
      </w:r>
      <w:r w:rsidR="002C24F3" w:rsidRPr="00A325A2">
        <w:rPr>
          <w:spacing w:val="0"/>
          <w:sz w:val="22"/>
        </w:rPr>
        <w:t xml:space="preserve">ACCT 4320 (assignment </w:t>
      </w:r>
      <w:r w:rsidR="00777016">
        <w:rPr>
          <w:spacing w:val="0"/>
          <w:sz w:val="22"/>
        </w:rPr>
        <w:t>17</w:t>
      </w:r>
      <w:r w:rsidR="002F3299">
        <w:rPr>
          <w:spacing w:val="0"/>
          <w:sz w:val="22"/>
        </w:rPr>
        <w:t xml:space="preserve"> Lab 10</w:t>
      </w:r>
      <w:r w:rsidR="00783D6F">
        <w:rPr>
          <w:spacing w:val="0"/>
          <w:sz w:val="22"/>
        </w:rPr>
        <w:t>-2</w:t>
      </w:r>
      <w:r w:rsidR="002C24F3" w:rsidRPr="00A325A2">
        <w:rPr>
          <w:spacing w:val="0"/>
          <w:sz w:val="22"/>
        </w:rPr>
        <w:t>)</w:t>
      </w:r>
    </w:p>
    <w:p w14:paraId="18006BD3" w14:textId="52F60F64" w:rsidR="007002D5" w:rsidRPr="00A325A2" w:rsidRDefault="001176AD" w:rsidP="007002D5">
      <w:pPr>
        <w:kinsoku w:val="0"/>
        <w:overflowPunct w:val="0"/>
        <w:spacing w:before="120" w:line="229" w:lineRule="exact"/>
        <w:ind w:left="360" w:right="72"/>
        <w:jc w:val="both"/>
        <w:textAlignment w:val="baseline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Assignment </w:t>
      </w:r>
      <w:r w:rsidR="002771C1">
        <w:rPr>
          <w:b/>
          <w:spacing w:val="-1"/>
          <w:sz w:val="24"/>
          <w:szCs w:val="24"/>
        </w:rPr>
        <w:t>1</w:t>
      </w:r>
      <w:r w:rsidR="00777016">
        <w:rPr>
          <w:b/>
          <w:spacing w:val="-1"/>
          <w:sz w:val="24"/>
          <w:szCs w:val="24"/>
        </w:rPr>
        <w:t>7</w:t>
      </w:r>
    </w:p>
    <w:p w14:paraId="633534B9" w14:textId="77777777" w:rsidR="00A33D29" w:rsidRDefault="00A33D29" w:rsidP="007002D5">
      <w:pPr>
        <w:kinsoku w:val="0"/>
        <w:overflowPunct w:val="0"/>
        <w:spacing w:line="229" w:lineRule="exact"/>
        <w:ind w:left="360" w:right="72"/>
        <w:jc w:val="both"/>
        <w:textAlignment w:val="baseline"/>
        <w:rPr>
          <w:b/>
          <w:spacing w:val="-1"/>
          <w:sz w:val="24"/>
          <w:szCs w:val="24"/>
        </w:rPr>
      </w:pPr>
    </w:p>
    <w:p w14:paraId="0B348A75" w14:textId="77777777" w:rsidR="00986387" w:rsidRPr="0088708B" w:rsidRDefault="00A325A2" w:rsidP="007002D5">
      <w:pPr>
        <w:kinsoku w:val="0"/>
        <w:overflowPunct w:val="0"/>
        <w:spacing w:line="229" w:lineRule="exact"/>
        <w:ind w:left="360" w:right="72"/>
        <w:jc w:val="both"/>
        <w:textAlignment w:val="baseline"/>
        <w:rPr>
          <w:b/>
          <w:spacing w:val="-1"/>
          <w:sz w:val="24"/>
          <w:szCs w:val="24"/>
        </w:rPr>
      </w:pPr>
      <w:r w:rsidRPr="0088708B">
        <w:rPr>
          <w:b/>
          <w:spacing w:val="-1"/>
          <w:sz w:val="24"/>
          <w:szCs w:val="24"/>
        </w:rPr>
        <w:t>Required:</w:t>
      </w:r>
    </w:p>
    <w:p w14:paraId="79B05788" w14:textId="77777777" w:rsidR="00A325A2" w:rsidRPr="00A325A2" w:rsidRDefault="00A325A2" w:rsidP="007002D5">
      <w:pPr>
        <w:kinsoku w:val="0"/>
        <w:overflowPunct w:val="0"/>
        <w:spacing w:line="229" w:lineRule="exact"/>
        <w:ind w:left="360" w:right="72"/>
        <w:jc w:val="both"/>
        <w:textAlignment w:val="baseline"/>
        <w:rPr>
          <w:spacing w:val="-1"/>
          <w:sz w:val="24"/>
          <w:szCs w:val="24"/>
        </w:rPr>
      </w:pPr>
    </w:p>
    <w:p w14:paraId="7D1B02F9" w14:textId="1B37BF46" w:rsidR="002F3299" w:rsidRDefault="002F3299" w:rsidP="0040340E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Complete lab 10-</w:t>
      </w:r>
      <w:r w:rsidR="00777016">
        <w:rPr>
          <w:spacing w:val="-1"/>
          <w:sz w:val="24"/>
          <w:szCs w:val="24"/>
        </w:rPr>
        <w:t>2 (</w:t>
      </w:r>
      <w:r w:rsidR="00777016" w:rsidRPr="00777016">
        <w:rPr>
          <w:b/>
          <w:bCs/>
          <w:spacing w:val="-1"/>
          <w:sz w:val="24"/>
          <w:szCs w:val="24"/>
        </w:rPr>
        <w:t>Any geographic map should be a filled map</w:t>
      </w:r>
      <w:r w:rsidR="00777016">
        <w:rPr>
          <w:spacing w:val="-1"/>
          <w:sz w:val="24"/>
          <w:szCs w:val="24"/>
        </w:rPr>
        <w:t>)</w:t>
      </w:r>
    </w:p>
    <w:p w14:paraId="104E135B" w14:textId="753A73EA" w:rsidR="0007268A" w:rsidRDefault="0007268A" w:rsidP="00633E95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Do the following steps</w:t>
      </w:r>
      <w:r w:rsidR="00966ABA">
        <w:rPr>
          <w:spacing w:val="-1"/>
          <w:sz w:val="24"/>
          <w:szCs w:val="24"/>
        </w:rPr>
        <w:t xml:space="preserve"> with indicated </w:t>
      </w:r>
      <w:r w:rsidR="00592034">
        <w:rPr>
          <w:spacing w:val="-1"/>
          <w:sz w:val="24"/>
          <w:szCs w:val="24"/>
        </w:rPr>
        <w:t>modifications?</w:t>
      </w:r>
    </w:p>
    <w:p w14:paraId="1E493824" w14:textId="03E66257" w:rsidR="0007268A" w:rsidRDefault="0007268A" w:rsidP="0007268A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</w:t>
      </w:r>
      <w:r w:rsidR="00B31C0B">
        <w:rPr>
          <w:spacing w:val="-1"/>
          <w:sz w:val="24"/>
          <w:szCs w:val="24"/>
        </w:rPr>
        <w:t>Create the connections</w:t>
      </w:r>
    </w:p>
    <w:p w14:paraId="3857465F" w14:textId="6D64E6F6" w:rsidR="00592034" w:rsidRDefault="00592034" w:rsidP="00592034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Covered on a previous assignment</w:t>
      </w:r>
    </w:p>
    <w:p w14:paraId="314A0A81" w14:textId="5DDD47E5" w:rsidR="00966ABA" w:rsidRDefault="0007268A" w:rsidP="0007268A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</w:t>
      </w:r>
      <w:r w:rsidR="00966ABA">
        <w:rPr>
          <w:spacing w:val="-1"/>
          <w:sz w:val="24"/>
          <w:szCs w:val="24"/>
        </w:rPr>
        <w:t xml:space="preserve"> </w:t>
      </w:r>
      <w:r w:rsidR="002771C1">
        <w:rPr>
          <w:spacing w:val="-1"/>
          <w:sz w:val="24"/>
          <w:szCs w:val="24"/>
        </w:rPr>
        <w:t>Create the sheets</w:t>
      </w:r>
    </w:p>
    <w:p w14:paraId="79FB8BC0" w14:textId="4EFEE172" w:rsidR="0007268A" w:rsidRDefault="00966ABA" w:rsidP="00966ABA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Sheet one (</w:t>
      </w:r>
      <w:r w:rsidR="00592034">
        <w:rPr>
          <w:spacing w:val="-1"/>
          <w:sz w:val="24"/>
          <w:szCs w:val="24"/>
        </w:rPr>
        <w:t xml:space="preserve">column chart, </w:t>
      </w:r>
      <w:r>
        <w:rPr>
          <w:spacing w:val="-1"/>
          <w:sz w:val="24"/>
          <w:szCs w:val="24"/>
        </w:rPr>
        <w:t>show mark labels)</w:t>
      </w:r>
    </w:p>
    <w:p w14:paraId="2D1D1821" w14:textId="6F74EF8F" w:rsidR="00966ABA" w:rsidRDefault="00966ABA" w:rsidP="00966ABA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Sheet two (</w:t>
      </w:r>
      <w:r w:rsidR="00592034">
        <w:rPr>
          <w:spacing w:val="-1"/>
          <w:sz w:val="24"/>
          <w:szCs w:val="24"/>
        </w:rPr>
        <w:t xml:space="preserve">column chart, show mark </w:t>
      </w:r>
      <w:r w:rsidR="00777016">
        <w:rPr>
          <w:spacing w:val="-1"/>
          <w:sz w:val="24"/>
          <w:szCs w:val="24"/>
        </w:rPr>
        <w:t>labels)</w:t>
      </w:r>
    </w:p>
    <w:p w14:paraId="6C0CD39C" w14:textId="76CE95E5" w:rsidR="00966ABA" w:rsidRDefault="00966ABA" w:rsidP="00966ABA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Sheet 3 (</w:t>
      </w:r>
      <w:r w:rsidR="00592034">
        <w:rPr>
          <w:spacing w:val="-1"/>
          <w:sz w:val="24"/>
          <w:szCs w:val="24"/>
        </w:rPr>
        <w:t>no change)</w:t>
      </w:r>
    </w:p>
    <w:p w14:paraId="43F9DD57" w14:textId="6CAEF53F" w:rsidR="00966ABA" w:rsidRDefault="00966ABA" w:rsidP="00966ABA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Sheet 4 (show mark labels</w:t>
      </w:r>
      <w:r w:rsidR="00592034">
        <w:rPr>
          <w:spacing w:val="-1"/>
          <w:sz w:val="24"/>
          <w:szCs w:val="24"/>
        </w:rPr>
        <w:t>)</w:t>
      </w:r>
      <w:r w:rsidR="00777016">
        <w:rPr>
          <w:spacing w:val="-1"/>
          <w:sz w:val="24"/>
          <w:szCs w:val="24"/>
        </w:rPr>
        <w:t xml:space="preserve"> </w:t>
      </w:r>
    </w:p>
    <w:p w14:paraId="2B17FEC3" w14:textId="689E626D" w:rsidR="00592034" w:rsidRDefault="00592034" w:rsidP="00592034">
      <w:pPr>
        <w:pStyle w:val="ListParagraph"/>
        <w:numPr>
          <w:ilvl w:val="4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</w:p>
    <w:p w14:paraId="422D3A50" w14:textId="6B67CA21" w:rsidR="0007268A" w:rsidRDefault="0007268A" w:rsidP="0007268A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 </w:t>
      </w:r>
      <w:r w:rsidR="00BA4AC1">
        <w:rPr>
          <w:spacing w:val="-1"/>
          <w:sz w:val="24"/>
          <w:szCs w:val="24"/>
        </w:rPr>
        <w:t xml:space="preserve">Create the </w:t>
      </w:r>
      <w:r w:rsidR="00592034">
        <w:rPr>
          <w:spacing w:val="-1"/>
          <w:sz w:val="24"/>
          <w:szCs w:val="24"/>
        </w:rPr>
        <w:t>dashboard</w:t>
      </w:r>
    </w:p>
    <w:p w14:paraId="1F32D61A" w14:textId="77777777" w:rsidR="00920D80" w:rsidRDefault="00920D80" w:rsidP="00920D80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Layout</w:t>
      </w:r>
    </w:p>
    <w:p w14:paraId="7C4C6980" w14:textId="416627E5" w:rsidR="00920D80" w:rsidRDefault="00920D80" w:rsidP="00920D80">
      <w:pPr>
        <w:pStyle w:val="ListParagraph"/>
        <w:numPr>
          <w:ilvl w:val="3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Products sold and Sales order count by Product on top half of dashboard</w:t>
      </w:r>
    </w:p>
    <w:p w14:paraId="07C2553E" w14:textId="07155A4E" w:rsidR="00920D80" w:rsidRDefault="00920D80" w:rsidP="00920D80">
      <w:pPr>
        <w:pStyle w:val="ListParagraph"/>
        <w:numPr>
          <w:ilvl w:val="3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Sales by day and geographic map on lower half of the dashboard</w:t>
      </w:r>
    </w:p>
    <w:p w14:paraId="15175A1C" w14:textId="60DD317A" w:rsidR="002F3299" w:rsidRPr="00401163" w:rsidRDefault="002F3299" w:rsidP="00401163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b/>
          <w:spacing w:val="-1"/>
          <w:sz w:val="24"/>
          <w:szCs w:val="24"/>
        </w:rPr>
      </w:pPr>
      <w:r w:rsidRPr="00401163">
        <w:rPr>
          <w:b/>
          <w:spacing w:val="-1"/>
          <w:sz w:val="24"/>
          <w:szCs w:val="24"/>
        </w:rPr>
        <w:t>Additional requirement</w:t>
      </w:r>
      <w:r w:rsidR="00920D80">
        <w:rPr>
          <w:b/>
          <w:spacing w:val="-1"/>
          <w:sz w:val="24"/>
          <w:szCs w:val="24"/>
        </w:rPr>
        <w:t xml:space="preserve"> </w:t>
      </w:r>
      <w:r w:rsidR="00920D80" w:rsidRPr="00920D80">
        <w:rPr>
          <w:b/>
          <w:spacing w:val="-1"/>
          <w:sz w:val="36"/>
          <w:szCs w:val="36"/>
        </w:rPr>
        <w:t>(Master the Data</w:t>
      </w:r>
      <w:r w:rsidR="00920D80">
        <w:rPr>
          <w:b/>
          <w:spacing w:val="-1"/>
          <w:sz w:val="24"/>
          <w:szCs w:val="24"/>
        </w:rPr>
        <w:t>)</w:t>
      </w:r>
    </w:p>
    <w:p w14:paraId="3D0DE0B6" w14:textId="77777777" w:rsidR="00BA4AC1" w:rsidRDefault="00BA4AC1" w:rsidP="00BA4AC1">
      <w:pPr>
        <w:pStyle w:val="ListParagraph"/>
        <w:numPr>
          <w:ilvl w:val="1"/>
          <w:numId w:val="17"/>
        </w:numPr>
        <w:kinsoku w:val="0"/>
        <w:overflowPunct w:val="0"/>
        <w:ind w:right="72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Sheet 5</w:t>
      </w:r>
    </w:p>
    <w:p w14:paraId="3BE89C85" w14:textId="42BD7940" w:rsidR="001E0F6B" w:rsidRDefault="009E3352" w:rsidP="00BA4AC1">
      <w:pPr>
        <w:pStyle w:val="ListParagraph"/>
        <w:numPr>
          <w:ilvl w:val="2"/>
          <w:numId w:val="17"/>
        </w:numPr>
        <w:kinsoku w:val="0"/>
        <w:overflowPunct w:val="0"/>
        <w:ind w:right="72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Create</w:t>
      </w:r>
      <w:r w:rsidR="001E0F6B">
        <w:rPr>
          <w:spacing w:val="-1"/>
          <w:sz w:val="24"/>
          <w:szCs w:val="24"/>
        </w:rPr>
        <w:t xml:space="preserve"> a crosstab showing </w:t>
      </w:r>
      <w:r w:rsidR="00BA4AC1">
        <w:rPr>
          <w:spacing w:val="-1"/>
          <w:sz w:val="24"/>
          <w:szCs w:val="24"/>
        </w:rPr>
        <w:t xml:space="preserve">count of sales orders, product quantity sold, and total $ sales by product </w:t>
      </w:r>
      <w:r w:rsidR="001E0F6B">
        <w:rPr>
          <w:spacing w:val="-1"/>
          <w:sz w:val="24"/>
          <w:szCs w:val="24"/>
        </w:rPr>
        <w:t xml:space="preserve">by </w:t>
      </w:r>
      <w:r>
        <w:rPr>
          <w:spacing w:val="-1"/>
          <w:sz w:val="24"/>
          <w:szCs w:val="24"/>
        </w:rPr>
        <w:t>y</w:t>
      </w:r>
      <w:r w:rsidR="001E0F6B">
        <w:rPr>
          <w:spacing w:val="-1"/>
          <w:sz w:val="24"/>
          <w:szCs w:val="24"/>
        </w:rPr>
        <w:t>ear</w:t>
      </w:r>
      <w:r w:rsidR="00485338">
        <w:rPr>
          <w:spacing w:val="-1"/>
          <w:sz w:val="24"/>
          <w:szCs w:val="24"/>
        </w:rPr>
        <w:t>.</w:t>
      </w:r>
    </w:p>
    <w:p w14:paraId="54643F05" w14:textId="3ADD549A" w:rsidR="00401163" w:rsidRDefault="00401163" w:rsidP="00BA4AC1">
      <w:pPr>
        <w:pStyle w:val="ListParagraph"/>
        <w:numPr>
          <w:ilvl w:val="3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Depending on your design, show grand totals, grand totals &amp; column totals or column totals and subtotal</w:t>
      </w:r>
    </w:p>
    <w:p w14:paraId="5EB617A4" w14:textId="77777777" w:rsidR="00BA4AC1" w:rsidRDefault="00BA4AC1" w:rsidP="008A75DF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Sheet 6</w:t>
      </w:r>
    </w:p>
    <w:p w14:paraId="23D0D464" w14:textId="6604FD36" w:rsidR="00BA4AC1" w:rsidRPr="00B31C0B" w:rsidRDefault="00BA4AC1" w:rsidP="00BA4AC1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bCs/>
          <w:spacing w:val="-1"/>
          <w:sz w:val="24"/>
          <w:szCs w:val="24"/>
        </w:rPr>
      </w:pPr>
      <w:r w:rsidRPr="00B31C0B">
        <w:rPr>
          <w:bCs/>
          <w:spacing w:val="-1"/>
          <w:sz w:val="24"/>
          <w:szCs w:val="24"/>
        </w:rPr>
        <w:t xml:space="preserve">Create a </w:t>
      </w:r>
      <w:r w:rsidR="00777016">
        <w:rPr>
          <w:bCs/>
          <w:spacing w:val="-1"/>
          <w:sz w:val="24"/>
          <w:szCs w:val="24"/>
        </w:rPr>
        <w:t xml:space="preserve">filled </w:t>
      </w:r>
      <w:r w:rsidRPr="00B31C0B">
        <w:rPr>
          <w:bCs/>
          <w:spacing w:val="-1"/>
          <w:sz w:val="24"/>
          <w:szCs w:val="24"/>
        </w:rPr>
        <w:t>geographic map by state using total $ sales</w:t>
      </w:r>
    </w:p>
    <w:p w14:paraId="7218F2A5" w14:textId="125D7D5F" w:rsidR="00632FD0" w:rsidRPr="00B31C0B" w:rsidRDefault="00632FD0" w:rsidP="00BA4AC1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bCs/>
          <w:spacing w:val="-1"/>
          <w:sz w:val="24"/>
          <w:szCs w:val="24"/>
        </w:rPr>
      </w:pPr>
      <w:r w:rsidRPr="00B31C0B">
        <w:rPr>
          <w:bCs/>
          <w:spacing w:val="-1"/>
          <w:sz w:val="24"/>
          <w:szCs w:val="24"/>
        </w:rPr>
        <w:t xml:space="preserve">This sheet should have the ability to filter by product and/or </w:t>
      </w:r>
      <w:r w:rsidR="00B31C0B" w:rsidRPr="00B31C0B">
        <w:rPr>
          <w:bCs/>
          <w:spacing w:val="-1"/>
          <w:sz w:val="24"/>
          <w:szCs w:val="24"/>
        </w:rPr>
        <w:t>year (</w:t>
      </w:r>
      <w:r w:rsidRPr="00B31C0B">
        <w:rPr>
          <w:bCs/>
          <w:spacing w:val="-1"/>
          <w:sz w:val="24"/>
          <w:szCs w:val="24"/>
        </w:rPr>
        <w:t>show filter)</w:t>
      </w:r>
    </w:p>
    <w:p w14:paraId="12320F04" w14:textId="77777777" w:rsidR="00B31C0B" w:rsidRDefault="00B31C0B" w:rsidP="00B31C0B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bCs/>
          <w:spacing w:val="-1"/>
          <w:sz w:val="24"/>
          <w:szCs w:val="24"/>
        </w:rPr>
      </w:pPr>
      <w:r w:rsidRPr="00B31C0B">
        <w:rPr>
          <w:bCs/>
          <w:spacing w:val="-1"/>
          <w:sz w:val="24"/>
          <w:szCs w:val="24"/>
        </w:rPr>
        <w:t>Dashboard 2</w:t>
      </w:r>
    </w:p>
    <w:p w14:paraId="7F49D013" w14:textId="67F52039" w:rsidR="00B31C0B" w:rsidRDefault="00B31C0B" w:rsidP="00B31C0B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Create a second dashboard using the two geographic sheets.</w:t>
      </w:r>
    </w:p>
    <w:p w14:paraId="3E41CE20" w14:textId="77777777" w:rsidR="00BB68EF" w:rsidRPr="00BB68EF" w:rsidRDefault="00BB68EF" w:rsidP="00BB68EF">
      <w:pPr>
        <w:pBdr>
          <w:bottom w:val="single" w:sz="4" w:space="1" w:color="auto"/>
        </w:pBdr>
        <w:kinsoku w:val="0"/>
        <w:overflowPunct w:val="0"/>
        <w:ind w:left="720" w:right="72"/>
        <w:jc w:val="both"/>
        <w:textAlignment w:val="baseline"/>
        <w:rPr>
          <w:bCs/>
          <w:spacing w:val="-1"/>
          <w:sz w:val="24"/>
          <w:szCs w:val="24"/>
        </w:rPr>
      </w:pPr>
    </w:p>
    <w:p w14:paraId="0618103B" w14:textId="77777777" w:rsidR="009D0989" w:rsidRPr="00B062BB" w:rsidRDefault="009D0989" w:rsidP="009D0989">
      <w:pPr>
        <w:pStyle w:val="BodyTex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proofErr w:type="spellStart"/>
      <w:r w:rsidRPr="005756DB">
        <w:rPr>
          <w:b/>
          <w:spacing w:val="0"/>
          <w:sz w:val="24"/>
          <w:szCs w:val="22"/>
        </w:rPr>
        <w:t>twbx</w:t>
      </w:r>
      <w:proofErr w:type="spellEnd"/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6433640C" w14:textId="77777777" w:rsidR="009D0989" w:rsidRPr="005B78D6" w:rsidRDefault="009D0989" w:rsidP="009D0989">
      <w:pPr>
        <w:pStyle w:val="BodyText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0" w:line="276" w:lineRule="auto"/>
        <w:ind w:right="29"/>
        <w:textAlignment w:val="baseline"/>
        <w:rPr>
          <w:b/>
          <w:bCs/>
          <w:sz w:val="36"/>
          <w:szCs w:val="36"/>
        </w:rPr>
      </w:pPr>
      <w:r w:rsidRPr="005B78D6">
        <w:rPr>
          <w:b/>
          <w:bCs/>
          <w:spacing w:val="0"/>
          <w:sz w:val="36"/>
          <w:szCs w:val="36"/>
        </w:rPr>
        <w:t xml:space="preserve">Failure to save file as </w:t>
      </w:r>
      <w:proofErr w:type="spellStart"/>
      <w:r w:rsidRPr="005B78D6">
        <w:rPr>
          <w:b/>
          <w:bCs/>
          <w:spacing w:val="0"/>
          <w:sz w:val="36"/>
          <w:szCs w:val="36"/>
        </w:rPr>
        <w:t>twbx</w:t>
      </w:r>
      <w:proofErr w:type="spellEnd"/>
      <w:r w:rsidRPr="005B78D6">
        <w:rPr>
          <w:b/>
          <w:bCs/>
          <w:spacing w:val="0"/>
          <w:sz w:val="36"/>
          <w:szCs w:val="36"/>
        </w:rPr>
        <w:t xml:space="preserve"> will result in grade of zero </w:t>
      </w:r>
    </w:p>
    <w:p w14:paraId="22921E8A" w14:textId="77777777" w:rsidR="009D0989" w:rsidRPr="00BD7E0D" w:rsidRDefault="009D0989" w:rsidP="009D098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76" w:lineRule="auto"/>
        <w:ind w:right="0"/>
        <w:textAlignment w:val="baseline"/>
        <w:rPr>
          <w:rFonts w:cs="Arial"/>
        </w:rPr>
      </w:pPr>
      <w:r w:rsidRPr="00BD7E0D">
        <w:rPr>
          <w:rFonts w:cs="Arial"/>
          <w:bCs/>
        </w:rPr>
        <w:t xml:space="preserve">Additional Note:  Make sure you </w:t>
      </w:r>
      <w:r w:rsidRPr="00BB68EF">
        <w:rPr>
          <w:rFonts w:cs="Arial"/>
          <w:b/>
          <w:sz w:val="24"/>
          <w:szCs w:val="24"/>
        </w:rPr>
        <w:t xml:space="preserve">submit the </w:t>
      </w:r>
      <w:proofErr w:type="spellStart"/>
      <w:r w:rsidRPr="00BB68EF">
        <w:rPr>
          <w:rFonts w:cs="Arial"/>
          <w:b/>
          <w:sz w:val="32"/>
          <w:szCs w:val="24"/>
        </w:rPr>
        <w:t>twbx</w:t>
      </w:r>
      <w:proofErr w:type="spellEnd"/>
      <w:r w:rsidRPr="00BB68EF">
        <w:rPr>
          <w:rFonts w:cs="Arial"/>
          <w:bCs/>
          <w:sz w:val="24"/>
          <w:szCs w:val="24"/>
        </w:rPr>
        <w:t xml:space="preserve"> </w:t>
      </w:r>
      <w:r w:rsidRPr="00BD7E0D">
        <w:rPr>
          <w:rFonts w:cs="Arial"/>
          <w:bCs/>
        </w:rPr>
        <w:t xml:space="preserve">file and not the temp file that is created when you are in </w:t>
      </w:r>
      <w:r>
        <w:rPr>
          <w:rFonts w:cs="Arial"/>
          <w:bCs/>
        </w:rPr>
        <w:t>Tableau</w:t>
      </w:r>
      <w:r w:rsidRPr="00BD7E0D">
        <w:rPr>
          <w:rFonts w:cs="Arial"/>
          <w:bCs/>
        </w:rPr>
        <w:t xml:space="preserve">  </w:t>
      </w:r>
    </w:p>
    <w:p w14:paraId="5AAA697A" w14:textId="77777777" w:rsidR="009D0989" w:rsidRPr="005756DB" w:rsidRDefault="009D0989" w:rsidP="009D0989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160" w:line="276" w:lineRule="auto"/>
        <w:ind w:right="0"/>
        <w:textAlignment w:val="baseline"/>
        <w:rPr>
          <w:rFonts w:cs="Arial"/>
        </w:rPr>
      </w:pPr>
      <w:r w:rsidRPr="00BD7E0D">
        <w:rPr>
          <w:rFonts w:cs="Arial"/>
          <w:bCs/>
        </w:rPr>
        <w:t xml:space="preserve">The temp file is erased when you exit </w:t>
      </w:r>
      <w:r>
        <w:rPr>
          <w:rFonts w:cs="Arial"/>
          <w:bCs/>
        </w:rPr>
        <w:t>Tableau</w:t>
      </w:r>
      <w:r w:rsidRPr="00BD7E0D">
        <w:rPr>
          <w:rFonts w:cs="Arial"/>
          <w:bCs/>
        </w:rPr>
        <w:t>, but there may be a delay before that happens</w:t>
      </w:r>
    </w:p>
    <w:p w14:paraId="569D42E3" w14:textId="77777777" w:rsidR="009D0989" w:rsidRPr="005756DB" w:rsidRDefault="009D0989" w:rsidP="008A75DF">
      <w:pPr>
        <w:pStyle w:val="ListParagraph"/>
        <w:numPr>
          <w:ilvl w:val="2"/>
          <w:numId w:val="18"/>
        </w:numPr>
        <w:overflowPunct w:val="0"/>
        <w:autoSpaceDE w:val="0"/>
        <w:autoSpaceDN w:val="0"/>
        <w:adjustRightInd w:val="0"/>
        <w:spacing w:after="120" w:line="276" w:lineRule="auto"/>
        <w:ind w:right="0"/>
        <w:textAlignment w:val="baseline"/>
        <w:rPr>
          <w:rFonts w:cs="Arial"/>
          <w:b/>
        </w:rPr>
      </w:pPr>
      <w:r>
        <w:rPr>
          <w:rFonts w:cs="Arial"/>
          <w:bCs/>
        </w:rPr>
        <w:t xml:space="preserve">Temp files have an extension of </w:t>
      </w:r>
      <w:proofErr w:type="spellStart"/>
      <w:r w:rsidRPr="005756DB">
        <w:rPr>
          <w:rFonts w:cs="Arial"/>
          <w:b/>
          <w:bCs/>
        </w:rPr>
        <w:t>twbr</w:t>
      </w:r>
      <w:proofErr w:type="spellEnd"/>
    </w:p>
    <w:p w14:paraId="6A1BE8F0" w14:textId="77777777" w:rsidR="009D0989" w:rsidRPr="00B70607" w:rsidRDefault="009D0989" w:rsidP="009D098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Submit the completed </w:t>
      </w:r>
      <w:proofErr w:type="gramStart"/>
      <w:r>
        <w:rPr>
          <w:rFonts w:cs="Arial"/>
          <w:sz w:val="22"/>
          <w:szCs w:val="22"/>
        </w:rPr>
        <w:t>Tableau .</w:t>
      </w:r>
      <w:proofErr w:type="spellStart"/>
      <w:r>
        <w:rPr>
          <w:rFonts w:cs="Arial"/>
          <w:sz w:val="22"/>
          <w:szCs w:val="22"/>
        </w:rPr>
        <w:t>twbx</w:t>
      </w:r>
      <w:proofErr w:type="spellEnd"/>
      <w:proofErr w:type="gramEnd"/>
      <w:r>
        <w:rPr>
          <w:rFonts w:cs="Arial"/>
          <w:sz w:val="22"/>
          <w:szCs w:val="22"/>
        </w:rPr>
        <w:t xml:space="preserve">  </w:t>
      </w:r>
      <w:r w:rsidRPr="00B70607">
        <w:rPr>
          <w:rFonts w:cs="Arial"/>
          <w:sz w:val="22"/>
          <w:szCs w:val="22"/>
        </w:rPr>
        <w:t xml:space="preserve">file via the D2L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>.:</w:t>
      </w:r>
      <w:r w:rsidRPr="00184069">
        <w:rPr>
          <w:rFonts w:cs="Arial"/>
          <w:sz w:val="22"/>
          <w:szCs w:val="22"/>
        </w:rPr>
        <w:t xml:space="preserve"> </w:t>
      </w:r>
      <w:r w:rsidRPr="00B7060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You are not submitting screenshots)</w:t>
      </w:r>
    </w:p>
    <w:p w14:paraId="4BC41D4C" w14:textId="77777777" w:rsidR="009D0989" w:rsidRPr="001974DF" w:rsidRDefault="009D0989" w:rsidP="009D0989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lastRenderedPageBreak/>
        <w:t xml:space="preserve">Files submitted to the wrong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 xml:space="preserve">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3DA4CBD8" w14:textId="77777777" w:rsidR="009D0989" w:rsidRPr="00184069" w:rsidRDefault="009D0989" w:rsidP="008A75DF">
      <w:pPr>
        <w:pStyle w:val="Style10"/>
        <w:numPr>
          <w:ilvl w:val="1"/>
          <w:numId w:val="18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184069">
        <w:rPr>
          <w:rStyle w:val="CharacterStyle1"/>
          <w:rFonts w:ascii="Arial" w:hAnsi="Arial" w:cs="Arial"/>
          <w:sz w:val="28"/>
          <w:szCs w:val="22"/>
        </w:rPr>
        <w:t>Failure to follow directions will result in a grade of ZERO</w:t>
      </w:r>
    </w:p>
    <w:p w14:paraId="762CF222" w14:textId="77777777" w:rsidR="009D0989" w:rsidRPr="00711A92" w:rsidRDefault="009D0989" w:rsidP="009D098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35520C4C" w14:textId="77777777" w:rsidR="009D0989" w:rsidRPr="00711A92" w:rsidRDefault="009D0989" w:rsidP="009D0989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27AE8286" w14:textId="47882220" w:rsidR="009D0989" w:rsidRPr="00711A92" w:rsidRDefault="009D0989" w:rsidP="008A75D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>Due on</w:t>
      </w:r>
      <w:r w:rsidR="004652DC">
        <w:rPr>
          <w:rFonts w:cs="Arial"/>
          <w:b/>
          <w:bCs/>
          <w:sz w:val="22"/>
          <w:szCs w:val="22"/>
        </w:rPr>
        <w:t xml:space="preserve"> </w:t>
      </w:r>
      <w:r w:rsidR="00777016">
        <w:rPr>
          <w:rFonts w:cs="Arial"/>
          <w:b/>
          <w:bCs/>
          <w:sz w:val="22"/>
          <w:szCs w:val="22"/>
        </w:rPr>
        <w:t>12</w:t>
      </w:r>
      <w:r w:rsidRPr="00711A92">
        <w:rPr>
          <w:rFonts w:cs="Arial"/>
          <w:b/>
          <w:bCs/>
          <w:sz w:val="22"/>
          <w:szCs w:val="22"/>
        </w:rPr>
        <w:t>-</w:t>
      </w:r>
      <w:r w:rsidR="00777016">
        <w:rPr>
          <w:rFonts w:cs="Arial"/>
          <w:b/>
          <w:bCs/>
          <w:sz w:val="22"/>
          <w:szCs w:val="22"/>
        </w:rPr>
        <w:t>02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FB1C14">
        <w:rPr>
          <w:rFonts w:cs="Arial"/>
          <w:b/>
          <w:bCs/>
          <w:sz w:val="22"/>
          <w:szCs w:val="22"/>
        </w:rPr>
        <w:t>4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6CD20A05" w14:textId="77777777" w:rsidR="009D0989" w:rsidRPr="00711A92" w:rsidRDefault="009D0989" w:rsidP="008A75D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>Remember, file must be virus free</w:t>
      </w:r>
      <w:r w:rsidRPr="00711A92">
        <w:rPr>
          <w:rFonts w:cs="Arial"/>
          <w:sz w:val="22"/>
          <w:szCs w:val="22"/>
        </w:rPr>
        <w:t>. (</w:t>
      </w:r>
      <w:r w:rsidRPr="00711A92">
        <w:rPr>
          <w:rFonts w:cs="Arial"/>
          <w:b/>
          <w:bCs/>
          <w:sz w:val="22"/>
          <w:szCs w:val="22"/>
        </w:rPr>
        <w:t xml:space="preserve">Any assignment received containing a </w:t>
      </w:r>
      <w:proofErr w:type="gramStart"/>
      <w:r w:rsidRPr="00711A92">
        <w:rPr>
          <w:rFonts w:cs="Arial"/>
          <w:b/>
          <w:bCs/>
          <w:sz w:val="22"/>
          <w:szCs w:val="22"/>
        </w:rPr>
        <w:t>Virus</w:t>
      </w:r>
      <w:proofErr w:type="gramEnd"/>
      <w:r w:rsidRPr="00711A92">
        <w:rPr>
          <w:rFonts w:cs="Arial"/>
          <w:b/>
          <w:bCs/>
          <w:sz w:val="22"/>
          <w:szCs w:val="22"/>
        </w:rPr>
        <w:t xml:space="preserve"> receives a grade of 0)</w:t>
      </w:r>
    </w:p>
    <w:p w14:paraId="50D75CA0" w14:textId="77777777" w:rsidR="00626295" w:rsidRPr="0074436B" w:rsidRDefault="00626295" w:rsidP="00CC2184">
      <w:pPr>
        <w:pStyle w:val="NormalWeb"/>
        <w:spacing w:before="12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  <w:r w:rsidRPr="0074436B">
        <w:rPr>
          <w:noProof/>
        </w:rPr>
        <w:br/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710934DF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093E4B8C" w14:textId="77777777" w:rsidR="00626295" w:rsidRPr="0074436B" w:rsidRDefault="00626295" w:rsidP="00F11152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10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626295" w:rsidRPr="0074436B" w:rsidSect="008A75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720" w:bottom="36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5BC4" w14:textId="77777777" w:rsidR="009A289A" w:rsidRDefault="009A289A">
      <w:r>
        <w:separator/>
      </w:r>
    </w:p>
  </w:endnote>
  <w:endnote w:type="continuationSeparator" w:id="0">
    <w:p w14:paraId="6CEE8D1E" w14:textId="77777777" w:rsidR="009A289A" w:rsidRDefault="009A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30D" w14:textId="77777777" w:rsidR="009A289A" w:rsidRDefault="009A28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8EC1C2" w14:textId="77777777" w:rsidR="009A289A" w:rsidRDefault="009A289A">
    <w:pPr>
      <w:pStyle w:val="Footer"/>
    </w:pPr>
  </w:p>
  <w:p w14:paraId="70AC08DD" w14:textId="77777777" w:rsidR="009A289A" w:rsidRDefault="009A28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2F21" w14:textId="77777777" w:rsidR="009A289A" w:rsidRDefault="009A289A" w:rsidP="00BB68EF">
    <w:pPr>
      <w:pStyle w:val="Footer"/>
      <w:jc w:val="right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7F8E" w14:textId="77777777" w:rsidR="009A289A" w:rsidRDefault="009A289A" w:rsidP="00BB68E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82ED" w14:textId="77777777" w:rsidR="009A289A" w:rsidRDefault="009A289A">
      <w:r>
        <w:separator/>
      </w:r>
    </w:p>
  </w:footnote>
  <w:footnote w:type="continuationSeparator" w:id="0">
    <w:p w14:paraId="30AC32DD" w14:textId="77777777" w:rsidR="009A289A" w:rsidRDefault="009A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0AF9" w14:textId="77777777" w:rsidR="00BB68EF" w:rsidRDefault="00BB6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5C1" w14:textId="77777777" w:rsidR="00BB68EF" w:rsidRDefault="00BB6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3FE8" w14:textId="77777777" w:rsidR="00BB68EF" w:rsidRDefault="00BB6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286A3121"/>
    <w:multiLevelType w:val="multilevel"/>
    <w:tmpl w:val="7D1C2314"/>
    <w:numStyleLink w:val="Style1"/>
  </w:abstractNum>
  <w:abstractNum w:abstractNumId="11" w15:restartNumberingAfterBreak="0">
    <w:nsid w:val="4CE8197B"/>
    <w:multiLevelType w:val="hybridMultilevel"/>
    <w:tmpl w:val="9A3C8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6CC"/>
    <w:multiLevelType w:val="hybridMultilevel"/>
    <w:tmpl w:val="071C1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4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A61EE"/>
    <w:multiLevelType w:val="hybridMultilevel"/>
    <w:tmpl w:val="7750A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1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F3"/>
    <w:rsid w:val="00000BB7"/>
    <w:rsid w:val="000154AA"/>
    <w:rsid w:val="00036680"/>
    <w:rsid w:val="0007268A"/>
    <w:rsid w:val="00080A9D"/>
    <w:rsid w:val="00092D03"/>
    <w:rsid w:val="00097D3F"/>
    <w:rsid w:val="000B0B8B"/>
    <w:rsid w:val="000B723E"/>
    <w:rsid w:val="000D1346"/>
    <w:rsid w:val="000F4EDC"/>
    <w:rsid w:val="001112A4"/>
    <w:rsid w:val="001154C3"/>
    <w:rsid w:val="001176AD"/>
    <w:rsid w:val="00191D7D"/>
    <w:rsid w:val="001A6BE5"/>
    <w:rsid w:val="001B3074"/>
    <w:rsid w:val="001C7403"/>
    <w:rsid w:val="001E0F6B"/>
    <w:rsid w:val="002376DE"/>
    <w:rsid w:val="0024744B"/>
    <w:rsid w:val="00261B71"/>
    <w:rsid w:val="002747A8"/>
    <w:rsid w:val="002771C1"/>
    <w:rsid w:val="00284CEA"/>
    <w:rsid w:val="002C24F3"/>
    <w:rsid w:val="002F3299"/>
    <w:rsid w:val="00303C16"/>
    <w:rsid w:val="00337148"/>
    <w:rsid w:val="003406F8"/>
    <w:rsid w:val="00347F9A"/>
    <w:rsid w:val="00351D6A"/>
    <w:rsid w:val="003A068B"/>
    <w:rsid w:val="003C0FD1"/>
    <w:rsid w:val="00400C85"/>
    <w:rsid w:val="00401163"/>
    <w:rsid w:val="0040340E"/>
    <w:rsid w:val="004652DC"/>
    <w:rsid w:val="00485338"/>
    <w:rsid w:val="004A535D"/>
    <w:rsid w:val="004C7BF5"/>
    <w:rsid w:val="005048ED"/>
    <w:rsid w:val="00552825"/>
    <w:rsid w:val="0055743A"/>
    <w:rsid w:val="00561463"/>
    <w:rsid w:val="00592034"/>
    <w:rsid w:val="005A4C4C"/>
    <w:rsid w:val="005B78D6"/>
    <w:rsid w:val="005C6E67"/>
    <w:rsid w:val="005F6E60"/>
    <w:rsid w:val="00624C10"/>
    <w:rsid w:val="00626295"/>
    <w:rsid w:val="00632FD0"/>
    <w:rsid w:val="00633E95"/>
    <w:rsid w:val="0068440D"/>
    <w:rsid w:val="006A2460"/>
    <w:rsid w:val="006E65A8"/>
    <w:rsid w:val="007002D5"/>
    <w:rsid w:val="007156C8"/>
    <w:rsid w:val="00740DA4"/>
    <w:rsid w:val="0074436B"/>
    <w:rsid w:val="00756353"/>
    <w:rsid w:val="0076071A"/>
    <w:rsid w:val="00775ADD"/>
    <w:rsid w:val="00777016"/>
    <w:rsid w:val="00783D6F"/>
    <w:rsid w:val="00790726"/>
    <w:rsid w:val="007B63D8"/>
    <w:rsid w:val="007D6850"/>
    <w:rsid w:val="00813C64"/>
    <w:rsid w:val="00814BCA"/>
    <w:rsid w:val="008161B3"/>
    <w:rsid w:val="00816F85"/>
    <w:rsid w:val="0082115D"/>
    <w:rsid w:val="008576DE"/>
    <w:rsid w:val="00862878"/>
    <w:rsid w:val="00873761"/>
    <w:rsid w:val="008858A9"/>
    <w:rsid w:val="0088708B"/>
    <w:rsid w:val="008A75DF"/>
    <w:rsid w:val="008F2641"/>
    <w:rsid w:val="008F7AB1"/>
    <w:rsid w:val="0091351C"/>
    <w:rsid w:val="00920D80"/>
    <w:rsid w:val="00921F1C"/>
    <w:rsid w:val="00953C3F"/>
    <w:rsid w:val="00953FF1"/>
    <w:rsid w:val="00966ABA"/>
    <w:rsid w:val="00986387"/>
    <w:rsid w:val="009974EE"/>
    <w:rsid w:val="009A289A"/>
    <w:rsid w:val="009B7D18"/>
    <w:rsid w:val="009D0989"/>
    <w:rsid w:val="009E3352"/>
    <w:rsid w:val="009F4A02"/>
    <w:rsid w:val="009F69F3"/>
    <w:rsid w:val="00A0189C"/>
    <w:rsid w:val="00A16C94"/>
    <w:rsid w:val="00A325A2"/>
    <w:rsid w:val="00A33D29"/>
    <w:rsid w:val="00A41532"/>
    <w:rsid w:val="00A617EA"/>
    <w:rsid w:val="00A6332E"/>
    <w:rsid w:val="00AD282A"/>
    <w:rsid w:val="00AD4524"/>
    <w:rsid w:val="00AD7EEC"/>
    <w:rsid w:val="00B14E71"/>
    <w:rsid w:val="00B31C0B"/>
    <w:rsid w:val="00B54244"/>
    <w:rsid w:val="00B675DF"/>
    <w:rsid w:val="00BA4AC1"/>
    <w:rsid w:val="00BB68EF"/>
    <w:rsid w:val="00C35E2A"/>
    <w:rsid w:val="00C55E4D"/>
    <w:rsid w:val="00CA7046"/>
    <w:rsid w:val="00CB0D5F"/>
    <w:rsid w:val="00CC2184"/>
    <w:rsid w:val="00CC226F"/>
    <w:rsid w:val="00CC4BF6"/>
    <w:rsid w:val="00D12446"/>
    <w:rsid w:val="00D1601F"/>
    <w:rsid w:val="00D242AC"/>
    <w:rsid w:val="00D40EA1"/>
    <w:rsid w:val="00D4566D"/>
    <w:rsid w:val="00DA63CB"/>
    <w:rsid w:val="00DD45AB"/>
    <w:rsid w:val="00DE58F8"/>
    <w:rsid w:val="00DE72B8"/>
    <w:rsid w:val="00E04599"/>
    <w:rsid w:val="00E31037"/>
    <w:rsid w:val="00E425AA"/>
    <w:rsid w:val="00E60540"/>
    <w:rsid w:val="00E6214C"/>
    <w:rsid w:val="00E658CB"/>
    <w:rsid w:val="00E746CE"/>
    <w:rsid w:val="00F03A91"/>
    <w:rsid w:val="00F11152"/>
    <w:rsid w:val="00F56ED2"/>
    <w:rsid w:val="00F7208A"/>
    <w:rsid w:val="00FB1C14"/>
    <w:rsid w:val="00F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C0EE1D"/>
  <w15:docId w15:val="{E3CDE29D-7354-4BE1-91D2-4D9394D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4F3"/>
    <w:pPr>
      <w:ind w:left="720"/>
      <w:contextualSpacing/>
    </w:pPr>
  </w:style>
  <w:style w:type="numbering" w:customStyle="1" w:styleId="Style1">
    <w:name w:val="Style1"/>
    <w:uiPriority w:val="99"/>
    <w:rsid w:val="002C24F3"/>
    <w:pPr>
      <w:numPr>
        <w:numId w:val="15"/>
      </w:numPr>
    </w:pPr>
  </w:style>
  <w:style w:type="paragraph" w:customStyle="1" w:styleId="Style10">
    <w:name w:val="Style 1"/>
    <w:basedOn w:val="Normal"/>
    <w:uiPriority w:val="99"/>
    <w:rsid w:val="009D0989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character" w:customStyle="1" w:styleId="CharacterStyle1">
    <w:name w:val="Character Style 1"/>
    <w:uiPriority w:val="99"/>
    <w:rsid w:val="009D098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ergg.et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gg@mail.etsu.ed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50BA-D31C-4144-AAED-B69353B5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8</TotalTime>
  <Pages>2</Pages>
  <Words>410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2501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3</cp:revision>
  <cp:lastPrinted>2024-11-21T13:12:00Z</cp:lastPrinted>
  <dcterms:created xsi:type="dcterms:W3CDTF">2024-11-21T13:19:00Z</dcterms:created>
  <dcterms:modified xsi:type="dcterms:W3CDTF">2024-11-21T13:20:00Z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