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27ABEFAE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667B2594" w14:textId="77777777" w:rsidR="00AD282A" w:rsidRPr="005048ED" w:rsidRDefault="00756BC9" w:rsidP="00DA63CB">
            <w:pPr>
              <w:pStyle w:val="ReturnAddress"/>
              <w:rPr>
                <w:sz w:val="48"/>
                <w:szCs w:val="48"/>
              </w:rPr>
            </w:pPr>
            <w:r>
              <w:rPr>
                <w:rFonts w:cs="Arial"/>
                <w:b/>
                <w:sz w:val="36"/>
                <w:szCs w:val="48"/>
              </w:rPr>
              <w:t>5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1D5D845F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03A682F" wp14:editId="1BBB9876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69E69" w14:textId="77777777" w:rsidR="00B54244" w:rsidRPr="00A8318D" w:rsidRDefault="00B54244" w:rsidP="00F11152">
      <w:pPr>
        <w:pStyle w:val="MessageHeader"/>
        <w:spacing w:before="360"/>
        <w:ind w:left="1152" w:right="0"/>
        <w:rPr>
          <w:rFonts w:cs="Arial"/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To:</w:t>
      </w:r>
      <w:r w:rsidRPr="00A8318D">
        <w:rPr>
          <w:rFonts w:cs="Arial"/>
          <w:spacing w:val="0"/>
          <w:sz w:val="22"/>
        </w:rPr>
        <w:tab/>
      </w:r>
      <w:r w:rsidR="002E191B">
        <w:rPr>
          <w:rFonts w:cs="Arial"/>
          <w:spacing w:val="0"/>
          <w:sz w:val="22"/>
        </w:rPr>
        <w:t>53</w:t>
      </w:r>
      <w:r w:rsidR="006B4779" w:rsidRPr="00A8318D">
        <w:rPr>
          <w:rFonts w:cs="Arial"/>
          <w:spacing w:val="0"/>
          <w:sz w:val="22"/>
        </w:rPr>
        <w:t>20 students</w:t>
      </w:r>
    </w:p>
    <w:p w14:paraId="20C7DE77" w14:textId="77777777" w:rsidR="00B54244" w:rsidRPr="00A8318D" w:rsidRDefault="00B54244" w:rsidP="00F11152">
      <w:pPr>
        <w:pStyle w:val="MessageHeader"/>
        <w:ind w:left="1152" w:right="0"/>
        <w:rPr>
          <w:rFonts w:cs="Arial"/>
          <w:spacing w:val="0"/>
          <w:sz w:val="24"/>
          <w:szCs w:val="22"/>
        </w:rPr>
      </w:pPr>
      <w:r w:rsidRPr="00A8318D">
        <w:rPr>
          <w:rStyle w:val="MessageHeaderLabel"/>
          <w:spacing w:val="0"/>
          <w:sz w:val="20"/>
        </w:rPr>
        <w:t>From:</w:t>
      </w:r>
      <w:r w:rsidRPr="00A8318D">
        <w:rPr>
          <w:rFonts w:cs="Arial"/>
          <w:spacing w:val="0"/>
          <w:sz w:val="22"/>
        </w:rPr>
        <w:tab/>
      </w:r>
      <w:r w:rsidR="008161B3" w:rsidRPr="00A8318D">
        <w:rPr>
          <w:rFonts w:cs="Arial"/>
          <w:spacing w:val="0"/>
          <w:sz w:val="22"/>
        </w:rPr>
        <w:t xml:space="preserve">Dr. </w:t>
      </w:r>
      <w:r w:rsidR="00626295" w:rsidRPr="00A8318D">
        <w:rPr>
          <w:rFonts w:cs="Arial"/>
          <w:spacing w:val="0"/>
          <w:sz w:val="22"/>
        </w:rPr>
        <w:t>Gary G. Berg</w:t>
      </w:r>
    </w:p>
    <w:p w14:paraId="2EAE372D" w14:textId="2F2CDB7F" w:rsidR="00B54244" w:rsidRPr="00A8318D" w:rsidRDefault="00B54244" w:rsidP="00F11152">
      <w:pPr>
        <w:pStyle w:val="MessageHeader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Date:</w:t>
      </w:r>
      <w:r w:rsidRPr="00A8318D">
        <w:rPr>
          <w:spacing w:val="0"/>
          <w:sz w:val="22"/>
        </w:rPr>
        <w:tab/>
      </w:r>
      <w:r w:rsidR="008576DE" w:rsidRPr="00A8318D">
        <w:rPr>
          <w:spacing w:val="0"/>
          <w:sz w:val="22"/>
        </w:rPr>
        <w:fldChar w:fldCharType="begin"/>
      </w:r>
      <w:r w:rsidR="008576DE" w:rsidRPr="00A8318D">
        <w:rPr>
          <w:spacing w:val="0"/>
          <w:sz w:val="22"/>
        </w:rPr>
        <w:instrText xml:space="preserve"> TIME \@ "MMMM d, yyyy" </w:instrText>
      </w:r>
      <w:r w:rsidR="008576DE" w:rsidRPr="00A8318D">
        <w:rPr>
          <w:spacing w:val="0"/>
          <w:sz w:val="22"/>
        </w:rPr>
        <w:fldChar w:fldCharType="separate"/>
      </w:r>
      <w:r w:rsidR="003110F7">
        <w:rPr>
          <w:noProof/>
          <w:spacing w:val="0"/>
          <w:sz w:val="22"/>
        </w:rPr>
        <w:t>November 12, 2025</w:t>
      </w:r>
      <w:r w:rsidR="008576DE" w:rsidRPr="00A8318D">
        <w:rPr>
          <w:spacing w:val="0"/>
          <w:sz w:val="22"/>
        </w:rPr>
        <w:fldChar w:fldCharType="end"/>
      </w:r>
    </w:p>
    <w:p w14:paraId="6C8778CF" w14:textId="2D1806FC" w:rsidR="00B54244" w:rsidRPr="00A8318D" w:rsidRDefault="00B54244" w:rsidP="00F11152">
      <w:pPr>
        <w:pStyle w:val="MessageHeaderLast"/>
        <w:spacing w:after="0" w:line="240" w:lineRule="auto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Re:</w:t>
      </w:r>
      <w:r w:rsidRPr="00A8318D">
        <w:rPr>
          <w:spacing w:val="0"/>
          <w:sz w:val="22"/>
        </w:rPr>
        <w:tab/>
      </w:r>
      <w:r w:rsidR="006B4779" w:rsidRPr="00A8318D">
        <w:rPr>
          <w:spacing w:val="0"/>
          <w:sz w:val="22"/>
        </w:rPr>
        <w:t xml:space="preserve">ACCT </w:t>
      </w:r>
      <w:r w:rsidR="00B32A99" w:rsidRPr="00A8318D">
        <w:rPr>
          <w:spacing w:val="0"/>
          <w:sz w:val="22"/>
        </w:rPr>
        <w:t>5320</w:t>
      </w:r>
      <w:r w:rsidR="006B4779" w:rsidRPr="00A8318D">
        <w:rPr>
          <w:spacing w:val="0"/>
          <w:sz w:val="22"/>
        </w:rPr>
        <w:t xml:space="preserve"> assignments </w:t>
      </w:r>
      <w:r w:rsidR="003110F7">
        <w:rPr>
          <w:spacing w:val="0"/>
          <w:sz w:val="22"/>
        </w:rPr>
        <w:t>10</w:t>
      </w:r>
      <w:r w:rsidR="00FC6559" w:rsidRPr="00A8318D">
        <w:rPr>
          <w:spacing w:val="0"/>
          <w:sz w:val="22"/>
        </w:rPr>
        <w:t xml:space="preserve"> </w:t>
      </w:r>
      <w:r w:rsidR="00087068">
        <w:rPr>
          <w:spacing w:val="0"/>
          <w:sz w:val="22"/>
        </w:rPr>
        <w:t>(</w:t>
      </w:r>
      <w:proofErr w:type="spellStart"/>
      <w:r w:rsidR="00087068">
        <w:rPr>
          <w:spacing w:val="0"/>
          <w:sz w:val="22"/>
        </w:rPr>
        <w:t>Dillards</w:t>
      </w:r>
      <w:proofErr w:type="spellEnd"/>
      <w:r w:rsidR="00087068">
        <w:rPr>
          <w:spacing w:val="0"/>
          <w:sz w:val="22"/>
        </w:rPr>
        <w:t xml:space="preserve"> </w:t>
      </w:r>
      <w:r w:rsidR="00D417A1">
        <w:rPr>
          <w:spacing w:val="0"/>
          <w:sz w:val="22"/>
        </w:rPr>
        <w:t>Estimated Sales Tax</w:t>
      </w:r>
      <w:r w:rsidR="00061543">
        <w:rPr>
          <w:spacing w:val="0"/>
          <w:sz w:val="22"/>
        </w:rPr>
        <w:t>)</w:t>
      </w:r>
      <w:r w:rsidR="006B4779" w:rsidRPr="00A8318D">
        <w:rPr>
          <w:spacing w:val="0"/>
          <w:sz w:val="22"/>
        </w:rPr>
        <w:t xml:space="preserve"> </w:t>
      </w:r>
      <w:r w:rsidR="00966007">
        <w:rPr>
          <w:spacing w:val="0"/>
          <w:sz w:val="22"/>
        </w:rPr>
        <w:t xml:space="preserve"> </w:t>
      </w:r>
    </w:p>
    <w:p w14:paraId="243297A2" w14:textId="37844FBB" w:rsidR="006B4779" w:rsidRPr="000F4A3C" w:rsidRDefault="006B4779" w:rsidP="00356D09">
      <w:pPr>
        <w:pStyle w:val="BodyText"/>
        <w:spacing w:before="120" w:after="120" w:line="240" w:lineRule="auto"/>
        <w:ind w:left="360" w:right="0"/>
        <w:rPr>
          <w:rFonts w:cs="Arial"/>
          <w:b/>
          <w:spacing w:val="0"/>
          <w:sz w:val="24"/>
          <w:szCs w:val="24"/>
        </w:rPr>
      </w:pPr>
      <w:r w:rsidRPr="000F4A3C">
        <w:rPr>
          <w:rFonts w:cs="Arial"/>
          <w:b/>
          <w:spacing w:val="0"/>
          <w:sz w:val="24"/>
          <w:szCs w:val="24"/>
        </w:rPr>
        <w:t xml:space="preserve">Assignment </w:t>
      </w:r>
      <w:r w:rsidR="00D417A1">
        <w:rPr>
          <w:rFonts w:cs="Arial"/>
          <w:b/>
          <w:spacing w:val="0"/>
          <w:sz w:val="24"/>
          <w:szCs w:val="24"/>
        </w:rPr>
        <w:t>9</w:t>
      </w:r>
      <w:r w:rsidRPr="000F4A3C">
        <w:rPr>
          <w:rFonts w:cs="Arial"/>
          <w:b/>
          <w:spacing w:val="0"/>
          <w:sz w:val="24"/>
          <w:szCs w:val="24"/>
        </w:rPr>
        <w:t>:</w:t>
      </w:r>
    </w:p>
    <w:p w14:paraId="43EFF433" w14:textId="6C482B65" w:rsidR="00C774C5" w:rsidRPr="00D417A1" w:rsidRDefault="00B30F9E" w:rsidP="00A00E34">
      <w:pPr>
        <w:pStyle w:val="ListParagraph"/>
        <w:numPr>
          <w:ilvl w:val="0"/>
          <w:numId w:val="22"/>
        </w:numPr>
        <w:tabs>
          <w:tab w:val="left" w:pos="810"/>
        </w:tabs>
        <w:spacing w:line="360" w:lineRule="auto"/>
        <w:rPr>
          <w:rFonts w:cs="Arial"/>
          <w:spacing w:val="0"/>
          <w:sz w:val="24"/>
          <w:szCs w:val="24"/>
        </w:rPr>
      </w:pPr>
      <w:r w:rsidRPr="00D417A1">
        <w:rPr>
          <w:rFonts w:cs="Arial"/>
          <w:color w:val="000000"/>
          <w:spacing w:val="4"/>
          <w:sz w:val="24"/>
          <w:szCs w:val="24"/>
        </w:rPr>
        <w:t xml:space="preserve">This is </w:t>
      </w:r>
      <w:r w:rsidR="00C774C5" w:rsidRPr="00D417A1">
        <w:rPr>
          <w:rFonts w:cs="Arial"/>
          <w:b/>
          <w:bCs/>
          <w:color w:val="000000"/>
          <w:spacing w:val="4"/>
          <w:sz w:val="24"/>
          <w:szCs w:val="24"/>
        </w:rPr>
        <w:t xml:space="preserve">Lab </w:t>
      </w:r>
      <w:r w:rsidR="00D417A1" w:rsidRPr="00D417A1">
        <w:rPr>
          <w:rFonts w:cs="Arial"/>
          <w:b/>
          <w:bCs/>
          <w:color w:val="000000"/>
          <w:spacing w:val="4"/>
          <w:sz w:val="24"/>
          <w:szCs w:val="24"/>
        </w:rPr>
        <w:t>9</w:t>
      </w:r>
      <w:r w:rsidR="00087068" w:rsidRPr="00D417A1">
        <w:rPr>
          <w:rFonts w:cs="Arial"/>
          <w:b/>
          <w:bCs/>
          <w:color w:val="000000"/>
          <w:spacing w:val="4"/>
          <w:sz w:val="24"/>
          <w:szCs w:val="24"/>
        </w:rPr>
        <w:t>-</w:t>
      </w:r>
      <w:r w:rsidR="00D417A1" w:rsidRPr="00D417A1">
        <w:rPr>
          <w:rFonts w:cs="Arial"/>
          <w:b/>
          <w:bCs/>
          <w:color w:val="000000"/>
          <w:spacing w:val="4"/>
          <w:sz w:val="24"/>
          <w:szCs w:val="24"/>
        </w:rPr>
        <w:t xml:space="preserve">2 </w:t>
      </w:r>
    </w:p>
    <w:p w14:paraId="0C375DEA" w14:textId="77777777" w:rsidR="00087068" w:rsidRDefault="003862E6" w:rsidP="00A00E34">
      <w:pPr>
        <w:pStyle w:val="ListParagraph"/>
        <w:numPr>
          <w:ilvl w:val="0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Required </w:t>
      </w:r>
    </w:p>
    <w:p w14:paraId="7944EC94" w14:textId="3C3BF261" w:rsidR="007A7A99" w:rsidRDefault="007A7A99" w:rsidP="00A00E34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4"/>
          <w:szCs w:val="24"/>
        </w:rPr>
      </w:pPr>
      <w:r>
        <w:rPr>
          <w:rFonts w:cs="Arial"/>
          <w:b/>
          <w:bCs/>
          <w:spacing w:val="0"/>
          <w:sz w:val="24"/>
          <w:szCs w:val="24"/>
        </w:rPr>
        <w:t xml:space="preserve">Use the following code to extract the data for the </w:t>
      </w:r>
      <w:proofErr w:type="spellStart"/>
      <w:r>
        <w:rPr>
          <w:rFonts w:cs="Arial"/>
          <w:b/>
          <w:bCs/>
          <w:spacing w:val="0"/>
          <w:sz w:val="24"/>
          <w:szCs w:val="24"/>
        </w:rPr>
        <w:t>Dillards</w:t>
      </w:r>
      <w:proofErr w:type="spellEnd"/>
      <w:r>
        <w:rPr>
          <w:rFonts w:cs="Arial"/>
          <w:b/>
          <w:bCs/>
          <w:spacing w:val="0"/>
          <w:sz w:val="24"/>
          <w:szCs w:val="24"/>
        </w:rPr>
        <w:t xml:space="preserve"> assignment</w:t>
      </w:r>
    </w:p>
    <w:p w14:paraId="5503897C" w14:textId="77777777" w:rsidR="007A7A99" w:rsidRPr="001941FF" w:rsidRDefault="007A7A99" w:rsidP="007A7A99">
      <w:pPr>
        <w:spacing w:before="120"/>
        <w:ind w:left="2160"/>
        <w:rPr>
          <w:b/>
          <w:bCs/>
          <w:caps/>
          <w:sz w:val="28"/>
          <w:szCs w:val="28"/>
        </w:rPr>
      </w:pPr>
      <w:r w:rsidRPr="001941FF">
        <w:rPr>
          <w:b/>
          <w:bCs/>
          <w:caps/>
          <w:sz w:val="28"/>
          <w:szCs w:val="28"/>
        </w:rPr>
        <w:t>select state, City, zip_code, Tran_type, sum(tran_amt) as amount</w:t>
      </w:r>
    </w:p>
    <w:p w14:paraId="03BE32FE" w14:textId="77777777" w:rsidR="007A7A99" w:rsidRPr="001941FF" w:rsidRDefault="007A7A99" w:rsidP="007A7A99">
      <w:pPr>
        <w:ind w:left="2160"/>
        <w:rPr>
          <w:b/>
          <w:bCs/>
          <w:caps/>
          <w:sz w:val="28"/>
          <w:szCs w:val="28"/>
        </w:rPr>
      </w:pPr>
      <w:r w:rsidRPr="001941FF">
        <w:rPr>
          <w:b/>
          <w:bCs/>
          <w:caps/>
          <w:sz w:val="28"/>
          <w:szCs w:val="28"/>
        </w:rPr>
        <w:t>from transact</w:t>
      </w:r>
    </w:p>
    <w:p w14:paraId="32B6DEB1" w14:textId="77777777" w:rsidR="007A7A99" w:rsidRPr="001941FF" w:rsidRDefault="007A7A99" w:rsidP="007A7A99">
      <w:pPr>
        <w:ind w:left="2160"/>
        <w:rPr>
          <w:b/>
          <w:bCs/>
          <w:caps/>
          <w:sz w:val="28"/>
          <w:szCs w:val="28"/>
        </w:rPr>
      </w:pPr>
      <w:r w:rsidRPr="001941FF">
        <w:rPr>
          <w:b/>
          <w:bCs/>
          <w:caps/>
          <w:sz w:val="28"/>
          <w:szCs w:val="28"/>
        </w:rPr>
        <w:t>inner join store</w:t>
      </w:r>
    </w:p>
    <w:p w14:paraId="2C89EA6B" w14:textId="77777777" w:rsidR="007A7A99" w:rsidRPr="001941FF" w:rsidRDefault="007A7A99" w:rsidP="007A7A99">
      <w:pPr>
        <w:ind w:left="2160"/>
        <w:rPr>
          <w:b/>
          <w:bCs/>
          <w:caps/>
          <w:sz w:val="28"/>
          <w:szCs w:val="28"/>
        </w:rPr>
      </w:pPr>
      <w:r w:rsidRPr="001941FF">
        <w:rPr>
          <w:b/>
          <w:bCs/>
          <w:caps/>
          <w:sz w:val="28"/>
          <w:szCs w:val="28"/>
        </w:rPr>
        <w:t>on store.store = transact.store</w:t>
      </w:r>
    </w:p>
    <w:p w14:paraId="41F2D49A" w14:textId="77777777" w:rsidR="007A7A99" w:rsidRPr="001941FF" w:rsidRDefault="007A7A99" w:rsidP="007A7A99">
      <w:pPr>
        <w:ind w:left="2160"/>
        <w:rPr>
          <w:b/>
          <w:bCs/>
          <w:caps/>
          <w:sz w:val="28"/>
          <w:szCs w:val="28"/>
        </w:rPr>
      </w:pPr>
      <w:r w:rsidRPr="001941FF">
        <w:rPr>
          <w:b/>
          <w:bCs/>
          <w:caps/>
          <w:sz w:val="28"/>
          <w:szCs w:val="28"/>
        </w:rPr>
        <w:t xml:space="preserve">where year(tran_date) = 2015 and state &lt;&gt; 'u' and </w:t>
      </w:r>
    </w:p>
    <w:p w14:paraId="1BD2E799" w14:textId="77777777" w:rsidR="007A7A99" w:rsidRPr="001941FF" w:rsidRDefault="007A7A99" w:rsidP="007A7A99">
      <w:pPr>
        <w:ind w:left="2160"/>
        <w:rPr>
          <w:b/>
          <w:bCs/>
          <w:caps/>
          <w:sz w:val="28"/>
          <w:szCs w:val="28"/>
        </w:rPr>
      </w:pPr>
      <w:r w:rsidRPr="001941FF">
        <w:rPr>
          <w:b/>
          <w:bCs/>
          <w:caps/>
          <w:sz w:val="28"/>
          <w:szCs w:val="28"/>
        </w:rPr>
        <w:t>transact.store &lt;&gt; 698</w:t>
      </w:r>
    </w:p>
    <w:p w14:paraId="050B8F49" w14:textId="77777777" w:rsidR="007A7A99" w:rsidRPr="001941FF" w:rsidRDefault="007A7A99" w:rsidP="007A7A99">
      <w:pPr>
        <w:spacing w:after="120"/>
        <w:ind w:left="2160"/>
        <w:rPr>
          <w:b/>
          <w:bCs/>
          <w:caps/>
          <w:sz w:val="28"/>
          <w:szCs w:val="28"/>
        </w:rPr>
      </w:pPr>
      <w:r w:rsidRPr="001941FF">
        <w:rPr>
          <w:b/>
          <w:bCs/>
          <w:caps/>
          <w:sz w:val="28"/>
          <w:szCs w:val="28"/>
        </w:rPr>
        <w:t>group by state, City, Zip_code, Tran_type</w:t>
      </w:r>
    </w:p>
    <w:p w14:paraId="32CA8303" w14:textId="6434D00A" w:rsidR="00D417A1" w:rsidRDefault="00D417A1" w:rsidP="00A00E34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4"/>
          <w:szCs w:val="24"/>
        </w:rPr>
      </w:pPr>
      <w:r>
        <w:rPr>
          <w:rFonts w:cs="Arial"/>
          <w:b/>
          <w:bCs/>
          <w:spacing w:val="0"/>
          <w:sz w:val="24"/>
          <w:szCs w:val="24"/>
        </w:rPr>
        <w:t>Complete the lab</w:t>
      </w:r>
    </w:p>
    <w:p w14:paraId="78BA8D29" w14:textId="393591ED" w:rsidR="00087068" w:rsidRPr="00D417A1" w:rsidRDefault="00D417A1" w:rsidP="00A00E34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 w:rsidRPr="00D417A1">
        <w:rPr>
          <w:rFonts w:cs="Arial"/>
          <w:spacing w:val="0"/>
          <w:sz w:val="24"/>
          <w:szCs w:val="24"/>
        </w:rPr>
        <w:t>Answer all objective and analysis questions</w:t>
      </w:r>
    </w:p>
    <w:p w14:paraId="7E767322" w14:textId="1D1CB836" w:rsidR="00087068" w:rsidRPr="00A00E34" w:rsidRDefault="00D417A1" w:rsidP="00A00E34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4"/>
          <w:szCs w:val="24"/>
        </w:rPr>
      </w:pPr>
      <w:r w:rsidRPr="00A00E34">
        <w:rPr>
          <w:rFonts w:cs="Arial"/>
          <w:b/>
          <w:bCs/>
          <w:spacing w:val="0"/>
          <w:sz w:val="24"/>
          <w:szCs w:val="24"/>
        </w:rPr>
        <w:t>Additional requirements</w:t>
      </w:r>
    </w:p>
    <w:p w14:paraId="5B7B9D3F" w14:textId="7C444213" w:rsidR="00D417A1" w:rsidRDefault="00D417A1" w:rsidP="00A00E34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For the state with the </w:t>
      </w:r>
      <w:r w:rsidR="007A7A99">
        <w:rPr>
          <w:rFonts w:cs="Arial"/>
          <w:spacing w:val="0"/>
          <w:sz w:val="24"/>
          <w:szCs w:val="24"/>
        </w:rPr>
        <w:t>highest net</w:t>
      </w:r>
      <w:r>
        <w:rPr>
          <w:rFonts w:cs="Arial"/>
          <w:spacing w:val="0"/>
          <w:sz w:val="24"/>
          <w:szCs w:val="24"/>
        </w:rPr>
        <w:t xml:space="preserve"> sales tax obligation, identify the top five zip codes and the </w:t>
      </w:r>
      <w:r w:rsidR="00405880">
        <w:rPr>
          <w:rFonts w:cs="Arial"/>
          <w:spacing w:val="0"/>
          <w:sz w:val="24"/>
          <w:szCs w:val="24"/>
        </w:rPr>
        <w:t>city</w:t>
      </w:r>
      <w:r>
        <w:rPr>
          <w:rFonts w:cs="Arial"/>
          <w:spacing w:val="0"/>
          <w:sz w:val="24"/>
          <w:szCs w:val="24"/>
        </w:rPr>
        <w:t xml:space="preserve"> associated with the Zip code</w:t>
      </w:r>
    </w:p>
    <w:p w14:paraId="006DD2E6" w14:textId="63AC101D" w:rsidR="00087068" w:rsidRDefault="00D417A1" w:rsidP="00A00E34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Identify the top five zip code</w:t>
      </w:r>
      <w:r w:rsidR="00405880">
        <w:rPr>
          <w:rFonts w:cs="Arial"/>
          <w:spacing w:val="0"/>
          <w:sz w:val="24"/>
          <w:szCs w:val="24"/>
        </w:rPr>
        <w:t xml:space="preserve">s with the highest </w:t>
      </w:r>
      <w:r w:rsidR="007A7A99">
        <w:rPr>
          <w:rFonts w:cs="Arial"/>
          <w:spacing w:val="0"/>
          <w:sz w:val="24"/>
          <w:szCs w:val="24"/>
        </w:rPr>
        <w:t xml:space="preserve">net </w:t>
      </w:r>
      <w:r w:rsidR="00405880">
        <w:rPr>
          <w:rFonts w:cs="Arial"/>
          <w:spacing w:val="0"/>
          <w:sz w:val="24"/>
          <w:szCs w:val="24"/>
        </w:rPr>
        <w:t>sales tax obligation and the city and state associated with the zip code</w:t>
      </w:r>
      <w:r w:rsidR="00405880" w:rsidRPr="00087068">
        <w:rPr>
          <w:rFonts w:cs="Arial"/>
          <w:spacing w:val="0"/>
          <w:sz w:val="24"/>
          <w:szCs w:val="24"/>
        </w:rPr>
        <w:t xml:space="preserve"> </w:t>
      </w:r>
    </w:p>
    <w:p w14:paraId="1C2F6086" w14:textId="77777777" w:rsidR="001941FF" w:rsidRDefault="00A00E34" w:rsidP="00917A01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Are there any similarities between the two additional requirements</w:t>
      </w:r>
      <w:r w:rsidR="007A7A99">
        <w:rPr>
          <w:rFonts w:cs="Arial"/>
          <w:spacing w:val="0"/>
          <w:sz w:val="24"/>
          <w:szCs w:val="24"/>
        </w:rPr>
        <w:t xml:space="preserve"> above</w:t>
      </w:r>
      <w:r>
        <w:rPr>
          <w:rFonts w:cs="Arial"/>
          <w:spacing w:val="0"/>
          <w:sz w:val="24"/>
          <w:szCs w:val="24"/>
        </w:rPr>
        <w:t xml:space="preserve">?  </w:t>
      </w:r>
    </w:p>
    <w:p w14:paraId="22870233" w14:textId="00216514" w:rsidR="00A00E34" w:rsidRDefault="00A00E34" w:rsidP="001941FF">
      <w:pPr>
        <w:pStyle w:val="ListParagraph"/>
        <w:numPr>
          <w:ilvl w:val="3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Explain your answer</w:t>
      </w:r>
    </w:p>
    <w:p w14:paraId="333E0D60" w14:textId="5D682A08" w:rsidR="007A7A99" w:rsidRDefault="001941FF" w:rsidP="001941FF">
      <w:pPr>
        <w:pStyle w:val="ListParagraph"/>
        <w:numPr>
          <w:ilvl w:val="2"/>
          <w:numId w:val="22"/>
        </w:numPr>
        <w:spacing w:before="120"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Identify the net sales tax by zip codes for the state of Arkansas</w:t>
      </w:r>
    </w:p>
    <w:p w14:paraId="0E9B6825" w14:textId="0B9EDF58" w:rsidR="001941FF" w:rsidRDefault="001941FF" w:rsidP="001941FF">
      <w:pPr>
        <w:pStyle w:val="ListParagraph"/>
        <w:numPr>
          <w:ilvl w:val="3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Identify any result that does not make sense.  If applicable, explain why the result does not make sense and provide a possible solution to address the issue</w:t>
      </w:r>
    </w:p>
    <w:p w14:paraId="0A6A6C95" w14:textId="42B0F390" w:rsidR="00C7118A" w:rsidRDefault="00C870EB" w:rsidP="00A00E34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Prepare a word document to answer </w:t>
      </w:r>
      <w:r w:rsidR="00C7118A">
        <w:rPr>
          <w:rFonts w:cs="Arial"/>
          <w:spacing w:val="0"/>
          <w:sz w:val="24"/>
          <w:szCs w:val="24"/>
        </w:rPr>
        <w:t>all</w:t>
      </w:r>
      <w:r w:rsidR="00A00E34">
        <w:rPr>
          <w:rFonts w:cs="Arial"/>
          <w:spacing w:val="0"/>
          <w:sz w:val="24"/>
          <w:szCs w:val="24"/>
        </w:rPr>
        <w:t xml:space="preserve"> </w:t>
      </w:r>
      <w:r w:rsidR="00C7118A">
        <w:rPr>
          <w:rFonts w:cs="Arial"/>
          <w:spacing w:val="0"/>
          <w:sz w:val="24"/>
          <w:szCs w:val="24"/>
        </w:rPr>
        <w:t xml:space="preserve">questions </w:t>
      </w:r>
      <w:r w:rsidR="006F49D1">
        <w:rPr>
          <w:rFonts w:cs="Arial"/>
          <w:spacing w:val="0"/>
          <w:sz w:val="24"/>
          <w:szCs w:val="24"/>
        </w:rPr>
        <w:t>with</w:t>
      </w:r>
      <w:r w:rsidR="003C1255">
        <w:rPr>
          <w:rFonts w:cs="Arial"/>
          <w:spacing w:val="0"/>
          <w:sz w:val="24"/>
          <w:szCs w:val="24"/>
        </w:rPr>
        <w:t xml:space="preserve"> exhibits where appropriate</w:t>
      </w:r>
    </w:p>
    <w:p w14:paraId="7F4BEACB" w14:textId="68917AC7" w:rsidR="00D078C0" w:rsidRPr="00E40DB5" w:rsidRDefault="00D078C0" w:rsidP="00A00E34">
      <w:pPr>
        <w:pStyle w:val="BodyText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24"/>
          <w:szCs w:val="24"/>
        </w:rPr>
      </w:pPr>
      <w:r>
        <w:rPr>
          <w:spacing w:val="0"/>
          <w:sz w:val="24"/>
          <w:szCs w:val="24"/>
        </w:rPr>
        <w:t>Submit your word file</w:t>
      </w:r>
      <w:r w:rsidR="00C446C1">
        <w:rPr>
          <w:spacing w:val="0"/>
          <w:sz w:val="24"/>
          <w:szCs w:val="24"/>
        </w:rPr>
        <w:t xml:space="preserve"> and Excel analysis file via t</w:t>
      </w:r>
      <w:r>
        <w:rPr>
          <w:spacing w:val="0"/>
          <w:sz w:val="24"/>
          <w:szCs w:val="24"/>
        </w:rPr>
        <w:t>he D2L drop box</w:t>
      </w:r>
    </w:p>
    <w:p w14:paraId="6EA06AFF" w14:textId="020F19B0" w:rsidR="00C870EB" w:rsidRPr="003C1255" w:rsidRDefault="00C870EB" w:rsidP="00A00E34">
      <w:pPr>
        <w:pStyle w:val="BodyText"/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C1255">
        <w:rPr>
          <w:rFonts w:cs="Arial"/>
          <w:sz w:val="24"/>
          <w:szCs w:val="24"/>
        </w:rPr>
        <w:t xml:space="preserve">Files submitted to the wrong </w:t>
      </w:r>
      <w:r w:rsidR="00DD5C5B" w:rsidRPr="003C1255">
        <w:rPr>
          <w:rFonts w:cs="Arial"/>
          <w:sz w:val="24"/>
          <w:szCs w:val="24"/>
        </w:rPr>
        <w:t>drop box</w:t>
      </w:r>
      <w:r w:rsidRPr="003C1255">
        <w:rPr>
          <w:rFonts w:cs="Arial"/>
          <w:sz w:val="24"/>
          <w:szCs w:val="24"/>
        </w:rPr>
        <w:t xml:space="preserve"> will receive a </w:t>
      </w:r>
      <w:r w:rsidRPr="003C1255">
        <w:rPr>
          <w:rFonts w:cs="Arial"/>
          <w:b/>
          <w:sz w:val="24"/>
          <w:szCs w:val="24"/>
        </w:rPr>
        <w:t>grade of 0</w:t>
      </w:r>
    </w:p>
    <w:p w14:paraId="1B35B060" w14:textId="77777777" w:rsidR="00C870EB" w:rsidRPr="00D078C0" w:rsidRDefault="00C870EB" w:rsidP="00A00E3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D078C0">
        <w:rPr>
          <w:sz w:val="24"/>
          <w:szCs w:val="24"/>
        </w:rPr>
        <w:t xml:space="preserve">This is </w:t>
      </w:r>
      <w:r w:rsidRPr="00D078C0">
        <w:rPr>
          <w:b/>
          <w:sz w:val="24"/>
          <w:szCs w:val="24"/>
        </w:rPr>
        <w:t xml:space="preserve">not a </w:t>
      </w:r>
      <w:r w:rsidRPr="00D078C0">
        <w:rPr>
          <w:sz w:val="24"/>
          <w:szCs w:val="24"/>
        </w:rPr>
        <w:t xml:space="preserve">group assignment.  Students should work independently.  </w:t>
      </w:r>
    </w:p>
    <w:p w14:paraId="75BC108A" w14:textId="77777777" w:rsidR="00C870EB" w:rsidRPr="00D078C0" w:rsidRDefault="00C870EB" w:rsidP="00A00E34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D078C0">
        <w:rPr>
          <w:b/>
          <w:bCs/>
          <w:sz w:val="24"/>
          <w:szCs w:val="24"/>
        </w:rPr>
        <w:t>Copying/plagiarism</w:t>
      </w:r>
      <w:r w:rsidRPr="00D078C0">
        <w:rPr>
          <w:sz w:val="24"/>
          <w:szCs w:val="24"/>
        </w:rPr>
        <w:t xml:space="preserve"> will result in a </w:t>
      </w:r>
      <w:r w:rsidRPr="00D078C0">
        <w:rPr>
          <w:b/>
          <w:bCs/>
          <w:sz w:val="24"/>
          <w:szCs w:val="24"/>
        </w:rPr>
        <w:t>grade of 0</w:t>
      </w:r>
      <w:r w:rsidRPr="00D078C0">
        <w:rPr>
          <w:sz w:val="24"/>
          <w:szCs w:val="24"/>
        </w:rPr>
        <w:t xml:space="preserve"> for all parties involved.</w:t>
      </w:r>
    </w:p>
    <w:p w14:paraId="4AD36AC7" w14:textId="5D76C899" w:rsidR="00C870EB" w:rsidRPr="00D078C0" w:rsidRDefault="00C870EB" w:rsidP="00A00E3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D078C0">
        <w:rPr>
          <w:rFonts w:cs="Arial"/>
          <w:b/>
          <w:bCs/>
          <w:sz w:val="24"/>
          <w:szCs w:val="24"/>
        </w:rPr>
        <w:t xml:space="preserve">Due on </w:t>
      </w:r>
      <w:r w:rsidR="00A00E34">
        <w:rPr>
          <w:rFonts w:cs="Arial"/>
          <w:b/>
          <w:bCs/>
          <w:sz w:val="24"/>
          <w:szCs w:val="24"/>
        </w:rPr>
        <w:t>11-</w:t>
      </w:r>
      <w:r w:rsidR="001941FF">
        <w:rPr>
          <w:rFonts w:cs="Arial"/>
          <w:b/>
          <w:bCs/>
          <w:sz w:val="24"/>
          <w:szCs w:val="24"/>
        </w:rPr>
        <w:t>21</w:t>
      </w:r>
      <w:r w:rsidR="00A00E34">
        <w:rPr>
          <w:rFonts w:cs="Arial"/>
          <w:b/>
          <w:bCs/>
          <w:sz w:val="24"/>
          <w:szCs w:val="24"/>
        </w:rPr>
        <w:t>-202</w:t>
      </w:r>
      <w:r w:rsidR="001941FF">
        <w:rPr>
          <w:rFonts w:cs="Arial"/>
          <w:b/>
          <w:bCs/>
          <w:sz w:val="24"/>
          <w:szCs w:val="24"/>
        </w:rPr>
        <w:t>5</w:t>
      </w:r>
      <w:r w:rsidR="00A00E34">
        <w:rPr>
          <w:rFonts w:cs="Arial"/>
          <w:b/>
          <w:bCs/>
          <w:sz w:val="24"/>
          <w:szCs w:val="24"/>
        </w:rPr>
        <w:t>, 11</w:t>
      </w:r>
      <w:r w:rsidRPr="00D078C0">
        <w:rPr>
          <w:rFonts w:cs="Arial"/>
          <w:b/>
          <w:bCs/>
          <w:sz w:val="24"/>
          <w:szCs w:val="24"/>
        </w:rPr>
        <w:t>:</w:t>
      </w:r>
      <w:r w:rsidR="00A00E34">
        <w:rPr>
          <w:rFonts w:cs="Arial"/>
          <w:b/>
          <w:bCs/>
          <w:sz w:val="24"/>
          <w:szCs w:val="24"/>
        </w:rPr>
        <w:t>3</w:t>
      </w:r>
      <w:r w:rsidRPr="00D078C0">
        <w:rPr>
          <w:rFonts w:cs="Arial"/>
          <w:b/>
          <w:bCs/>
          <w:sz w:val="24"/>
          <w:szCs w:val="24"/>
        </w:rPr>
        <w:t xml:space="preserve">0 p.m. </w:t>
      </w:r>
    </w:p>
    <w:p w14:paraId="2BB43CD2" w14:textId="77777777" w:rsidR="00C870EB" w:rsidRPr="00D078C0" w:rsidRDefault="00C870EB" w:rsidP="00A00E3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 w:line="276" w:lineRule="auto"/>
        <w:ind w:right="29"/>
        <w:textAlignment w:val="baseline"/>
        <w:rPr>
          <w:rFonts w:cs="Arial"/>
          <w:b/>
          <w:bCs/>
          <w:sz w:val="24"/>
          <w:szCs w:val="24"/>
        </w:rPr>
      </w:pPr>
      <w:r w:rsidRPr="00D078C0">
        <w:rPr>
          <w:rFonts w:cs="Arial"/>
          <w:b/>
          <w:bCs/>
          <w:sz w:val="24"/>
          <w:szCs w:val="24"/>
        </w:rPr>
        <w:lastRenderedPageBreak/>
        <w:t>Remember, file must be virus free</w:t>
      </w:r>
      <w:r w:rsidRPr="00D078C0">
        <w:rPr>
          <w:rFonts w:cs="Arial"/>
          <w:sz w:val="24"/>
          <w:szCs w:val="24"/>
        </w:rPr>
        <w:t>. (</w:t>
      </w:r>
      <w:r w:rsidRPr="00D078C0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D078C0">
        <w:rPr>
          <w:rFonts w:cs="Arial"/>
          <w:b/>
          <w:bCs/>
          <w:sz w:val="24"/>
          <w:szCs w:val="24"/>
        </w:rPr>
        <w:t>Virus</w:t>
      </w:r>
      <w:proofErr w:type="gramEnd"/>
      <w:r w:rsidRPr="00D078C0">
        <w:rPr>
          <w:rFonts w:cs="Arial"/>
          <w:b/>
          <w:bCs/>
          <w:sz w:val="24"/>
          <w:szCs w:val="24"/>
        </w:rPr>
        <w:t xml:space="preserve"> receives a grade of 0)</w:t>
      </w:r>
    </w:p>
    <w:p w14:paraId="3C8E06AD" w14:textId="77777777" w:rsidR="00F05721" w:rsidRDefault="00F05721">
      <w:pPr>
        <w:ind w:left="0" w:right="0"/>
        <w:rPr>
          <w:rFonts w:ascii="Times New Roman" w:hAnsi="Times New Roman"/>
          <w:noProof/>
          <w:spacing w:val="0"/>
          <w:sz w:val="24"/>
          <w:szCs w:val="24"/>
        </w:rPr>
      </w:pPr>
    </w:p>
    <w:p w14:paraId="65628AC7" w14:textId="77777777" w:rsidR="00F05721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</w:p>
    <w:p w14:paraId="1072DC26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217447D7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04F4D921" w14:textId="77777777" w:rsidR="00B54244" w:rsidRDefault="00626295" w:rsidP="004405A9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8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sectPr w:rsidR="00B54244" w:rsidSect="00550B75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E0AB" w14:textId="77777777" w:rsidR="00CF777F" w:rsidRDefault="00CF777F">
      <w:r>
        <w:separator/>
      </w:r>
    </w:p>
  </w:endnote>
  <w:endnote w:type="continuationSeparator" w:id="0">
    <w:p w14:paraId="37D98530" w14:textId="77777777" w:rsidR="00CF777F" w:rsidRDefault="00CF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EFF4" w14:textId="77777777" w:rsidR="00CF777F" w:rsidRDefault="00CF77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3717DE" w14:textId="77777777" w:rsidR="00CF777F" w:rsidRDefault="00CF777F">
    <w:pPr>
      <w:pStyle w:val="Footer"/>
    </w:pPr>
  </w:p>
  <w:p w14:paraId="719B6A46" w14:textId="77777777" w:rsidR="00CF777F" w:rsidRDefault="00CF77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4149" w14:textId="77777777" w:rsidR="00CF777F" w:rsidRDefault="00CF777F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A689D3" w14:textId="77777777" w:rsidR="00CF777F" w:rsidRDefault="00CF77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C5B0" w14:textId="77777777" w:rsidR="00CF777F" w:rsidRDefault="00CF777F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2674" w14:textId="77777777" w:rsidR="00CF777F" w:rsidRDefault="00CF777F">
      <w:r>
        <w:separator/>
      </w:r>
    </w:p>
  </w:footnote>
  <w:footnote w:type="continuationSeparator" w:id="0">
    <w:p w14:paraId="37D8F400" w14:textId="77777777" w:rsidR="00CF777F" w:rsidRDefault="00CF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2D010EA"/>
    <w:multiLevelType w:val="hybridMultilevel"/>
    <w:tmpl w:val="1EFE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73F07"/>
    <w:multiLevelType w:val="hybridMultilevel"/>
    <w:tmpl w:val="46F4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0E6A"/>
    <w:multiLevelType w:val="hybridMultilevel"/>
    <w:tmpl w:val="502A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3121"/>
    <w:multiLevelType w:val="multilevel"/>
    <w:tmpl w:val="D13456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5A6820"/>
    <w:multiLevelType w:val="hybridMultilevel"/>
    <w:tmpl w:val="DF4AB334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5" w15:restartNumberingAfterBreak="0">
    <w:nsid w:val="351D55F2"/>
    <w:multiLevelType w:val="hybridMultilevel"/>
    <w:tmpl w:val="A97A5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750FE"/>
    <w:multiLevelType w:val="hybridMultilevel"/>
    <w:tmpl w:val="CD3E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A93"/>
    <w:multiLevelType w:val="hybridMultilevel"/>
    <w:tmpl w:val="6F7EB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793A9A"/>
    <w:multiLevelType w:val="multilevel"/>
    <w:tmpl w:val="C2B8BB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CE8197B"/>
    <w:multiLevelType w:val="hybridMultilevel"/>
    <w:tmpl w:val="55B2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6174E"/>
    <w:multiLevelType w:val="hybridMultilevel"/>
    <w:tmpl w:val="984E8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22" w15:restartNumberingAfterBreak="0">
    <w:nsid w:val="5F976441"/>
    <w:multiLevelType w:val="hybridMultilevel"/>
    <w:tmpl w:val="C8DC18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25" w15:restartNumberingAfterBreak="0">
    <w:nsid w:val="790F1836"/>
    <w:multiLevelType w:val="hybridMultilevel"/>
    <w:tmpl w:val="5EF2C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61F9"/>
    <w:multiLevelType w:val="hybridMultilevel"/>
    <w:tmpl w:val="508A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935878">
    <w:abstractNumId w:val="24"/>
  </w:num>
  <w:num w:numId="2" w16cid:durableId="1645046524">
    <w:abstractNumId w:val="21"/>
  </w:num>
  <w:num w:numId="3" w16cid:durableId="1987541281">
    <w:abstractNumId w:val="9"/>
  </w:num>
  <w:num w:numId="4" w16cid:durableId="880824128">
    <w:abstractNumId w:val="7"/>
  </w:num>
  <w:num w:numId="5" w16cid:durableId="1673877588">
    <w:abstractNumId w:val="6"/>
  </w:num>
  <w:num w:numId="6" w16cid:durableId="1362777838">
    <w:abstractNumId w:val="5"/>
  </w:num>
  <w:num w:numId="7" w16cid:durableId="545025245">
    <w:abstractNumId w:val="4"/>
  </w:num>
  <w:num w:numId="8" w16cid:durableId="1647272152">
    <w:abstractNumId w:val="8"/>
  </w:num>
  <w:num w:numId="9" w16cid:durableId="1729449033">
    <w:abstractNumId w:val="3"/>
  </w:num>
  <w:num w:numId="10" w16cid:durableId="1721635233">
    <w:abstractNumId w:val="2"/>
  </w:num>
  <w:num w:numId="11" w16cid:durableId="506796367">
    <w:abstractNumId w:val="1"/>
  </w:num>
  <w:num w:numId="12" w16cid:durableId="389350814">
    <w:abstractNumId w:val="0"/>
  </w:num>
  <w:num w:numId="13" w16cid:durableId="2144080359">
    <w:abstractNumId w:val="15"/>
  </w:num>
  <w:num w:numId="14" w16cid:durableId="513425575">
    <w:abstractNumId w:val="1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221525779">
    <w:abstractNumId w:val="19"/>
  </w:num>
  <w:num w:numId="16" w16cid:durableId="1927811600">
    <w:abstractNumId w:val="20"/>
  </w:num>
  <w:num w:numId="17" w16cid:durableId="965158178">
    <w:abstractNumId w:val="22"/>
  </w:num>
  <w:num w:numId="18" w16cid:durableId="85272587">
    <w:abstractNumId w:val="23"/>
  </w:num>
  <w:num w:numId="19" w16cid:durableId="1730766390">
    <w:abstractNumId w:val="14"/>
  </w:num>
  <w:num w:numId="20" w16cid:durableId="483933829">
    <w:abstractNumId w:val="10"/>
  </w:num>
  <w:num w:numId="21" w16cid:durableId="1519732696">
    <w:abstractNumId w:val="17"/>
  </w:num>
  <w:num w:numId="22" w16cid:durableId="972097174">
    <w:abstractNumId w:val="25"/>
  </w:num>
  <w:num w:numId="23" w16cid:durableId="1661228712">
    <w:abstractNumId w:val="12"/>
  </w:num>
  <w:num w:numId="24" w16cid:durableId="420414600">
    <w:abstractNumId w:val="11"/>
  </w:num>
  <w:num w:numId="25" w16cid:durableId="1902784422">
    <w:abstractNumId w:val="16"/>
  </w:num>
  <w:num w:numId="26" w16cid:durableId="1840584191">
    <w:abstractNumId w:val="18"/>
  </w:num>
  <w:num w:numId="27" w16cid:durableId="1967537628">
    <w:abstractNumId w:val="26"/>
  </w:num>
  <w:num w:numId="28" w16cid:durableId="2034477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9"/>
    <w:rsid w:val="000154AA"/>
    <w:rsid w:val="0002777B"/>
    <w:rsid w:val="00032423"/>
    <w:rsid w:val="00036680"/>
    <w:rsid w:val="0004659B"/>
    <w:rsid w:val="00051C00"/>
    <w:rsid w:val="00061543"/>
    <w:rsid w:val="000801E2"/>
    <w:rsid w:val="00080A9D"/>
    <w:rsid w:val="00087068"/>
    <w:rsid w:val="000963CF"/>
    <w:rsid w:val="000D1346"/>
    <w:rsid w:val="000F4A3C"/>
    <w:rsid w:val="000F4EDC"/>
    <w:rsid w:val="00101F8F"/>
    <w:rsid w:val="001112A4"/>
    <w:rsid w:val="001154C3"/>
    <w:rsid w:val="00127987"/>
    <w:rsid w:val="00131147"/>
    <w:rsid w:val="00153E12"/>
    <w:rsid w:val="00156485"/>
    <w:rsid w:val="00165F65"/>
    <w:rsid w:val="00184409"/>
    <w:rsid w:val="00191D7D"/>
    <w:rsid w:val="001941FF"/>
    <w:rsid w:val="001A6BE5"/>
    <w:rsid w:val="001B3074"/>
    <w:rsid w:val="001C7403"/>
    <w:rsid w:val="001E2DE2"/>
    <w:rsid w:val="002064DD"/>
    <w:rsid w:val="00212555"/>
    <w:rsid w:val="00224414"/>
    <w:rsid w:val="002325C4"/>
    <w:rsid w:val="002376DE"/>
    <w:rsid w:val="00253744"/>
    <w:rsid w:val="00261B71"/>
    <w:rsid w:val="002808AD"/>
    <w:rsid w:val="00284CEA"/>
    <w:rsid w:val="00286352"/>
    <w:rsid w:val="00286EF8"/>
    <w:rsid w:val="002A03E3"/>
    <w:rsid w:val="002E191B"/>
    <w:rsid w:val="00302345"/>
    <w:rsid w:val="00303C16"/>
    <w:rsid w:val="003110F7"/>
    <w:rsid w:val="00347F9A"/>
    <w:rsid w:val="00351D6A"/>
    <w:rsid w:val="003545DC"/>
    <w:rsid w:val="00356D09"/>
    <w:rsid w:val="00385E16"/>
    <w:rsid w:val="003862E6"/>
    <w:rsid w:val="003A044E"/>
    <w:rsid w:val="003B1B6F"/>
    <w:rsid w:val="003C0FD1"/>
    <w:rsid w:val="003C1255"/>
    <w:rsid w:val="003C5321"/>
    <w:rsid w:val="003D313D"/>
    <w:rsid w:val="00405880"/>
    <w:rsid w:val="00412FFB"/>
    <w:rsid w:val="00414A2F"/>
    <w:rsid w:val="00417E1C"/>
    <w:rsid w:val="004405A9"/>
    <w:rsid w:val="004A31CD"/>
    <w:rsid w:val="004A47E1"/>
    <w:rsid w:val="004C62C2"/>
    <w:rsid w:val="004C7BF5"/>
    <w:rsid w:val="004D6319"/>
    <w:rsid w:val="004D747F"/>
    <w:rsid w:val="005048ED"/>
    <w:rsid w:val="00526F5C"/>
    <w:rsid w:val="005353D8"/>
    <w:rsid w:val="00550B75"/>
    <w:rsid w:val="00552825"/>
    <w:rsid w:val="00561463"/>
    <w:rsid w:val="00570954"/>
    <w:rsid w:val="00581327"/>
    <w:rsid w:val="00585ECD"/>
    <w:rsid w:val="005A0BF3"/>
    <w:rsid w:val="005A41EC"/>
    <w:rsid w:val="005E66D5"/>
    <w:rsid w:val="005F6E60"/>
    <w:rsid w:val="00624C10"/>
    <w:rsid w:val="00626295"/>
    <w:rsid w:val="00626F75"/>
    <w:rsid w:val="00635768"/>
    <w:rsid w:val="0064105B"/>
    <w:rsid w:val="00651B4B"/>
    <w:rsid w:val="00653709"/>
    <w:rsid w:val="00664682"/>
    <w:rsid w:val="00673E70"/>
    <w:rsid w:val="00674751"/>
    <w:rsid w:val="006B4779"/>
    <w:rsid w:val="006B4995"/>
    <w:rsid w:val="006C130E"/>
    <w:rsid w:val="006D27E5"/>
    <w:rsid w:val="006E65A8"/>
    <w:rsid w:val="006F0A74"/>
    <w:rsid w:val="006F49D1"/>
    <w:rsid w:val="007135A5"/>
    <w:rsid w:val="007156C8"/>
    <w:rsid w:val="007163ED"/>
    <w:rsid w:val="007225F6"/>
    <w:rsid w:val="00740DA4"/>
    <w:rsid w:val="007432A1"/>
    <w:rsid w:val="0074436B"/>
    <w:rsid w:val="00756BC9"/>
    <w:rsid w:val="007739AE"/>
    <w:rsid w:val="00775ADD"/>
    <w:rsid w:val="007800BC"/>
    <w:rsid w:val="00790726"/>
    <w:rsid w:val="007972E1"/>
    <w:rsid w:val="007A7A99"/>
    <w:rsid w:val="007B4123"/>
    <w:rsid w:val="007F4DBC"/>
    <w:rsid w:val="008141C8"/>
    <w:rsid w:val="008161B3"/>
    <w:rsid w:val="00816F85"/>
    <w:rsid w:val="0082115D"/>
    <w:rsid w:val="008373C2"/>
    <w:rsid w:val="008576DE"/>
    <w:rsid w:val="00873761"/>
    <w:rsid w:val="00881C62"/>
    <w:rsid w:val="008858A9"/>
    <w:rsid w:val="008C4026"/>
    <w:rsid w:val="00917A01"/>
    <w:rsid w:val="00921F1C"/>
    <w:rsid w:val="00953C3F"/>
    <w:rsid w:val="00966007"/>
    <w:rsid w:val="009974EE"/>
    <w:rsid w:val="009A2742"/>
    <w:rsid w:val="009B0B32"/>
    <w:rsid w:val="009B7392"/>
    <w:rsid w:val="009B7D18"/>
    <w:rsid w:val="009C41E3"/>
    <w:rsid w:val="009E5D33"/>
    <w:rsid w:val="009F4A02"/>
    <w:rsid w:val="00A00E34"/>
    <w:rsid w:val="00A33F88"/>
    <w:rsid w:val="00A41532"/>
    <w:rsid w:val="00A617EA"/>
    <w:rsid w:val="00A6332E"/>
    <w:rsid w:val="00A8318D"/>
    <w:rsid w:val="00A851F8"/>
    <w:rsid w:val="00A96353"/>
    <w:rsid w:val="00AD282A"/>
    <w:rsid w:val="00AD4524"/>
    <w:rsid w:val="00B14E71"/>
    <w:rsid w:val="00B30F9E"/>
    <w:rsid w:val="00B32A99"/>
    <w:rsid w:val="00B54244"/>
    <w:rsid w:val="00B675DF"/>
    <w:rsid w:val="00BB211E"/>
    <w:rsid w:val="00BC4EC3"/>
    <w:rsid w:val="00C35E2A"/>
    <w:rsid w:val="00C446C1"/>
    <w:rsid w:val="00C56E91"/>
    <w:rsid w:val="00C7118A"/>
    <w:rsid w:val="00C774C5"/>
    <w:rsid w:val="00C870EB"/>
    <w:rsid w:val="00C95890"/>
    <w:rsid w:val="00CB6D5C"/>
    <w:rsid w:val="00CC4BF6"/>
    <w:rsid w:val="00CC58EA"/>
    <w:rsid w:val="00CF777F"/>
    <w:rsid w:val="00D078C0"/>
    <w:rsid w:val="00D12446"/>
    <w:rsid w:val="00D1601F"/>
    <w:rsid w:val="00D242AC"/>
    <w:rsid w:val="00D2703B"/>
    <w:rsid w:val="00D40EA1"/>
    <w:rsid w:val="00D417A1"/>
    <w:rsid w:val="00D72042"/>
    <w:rsid w:val="00D82673"/>
    <w:rsid w:val="00DA145A"/>
    <w:rsid w:val="00DA14AB"/>
    <w:rsid w:val="00DA3484"/>
    <w:rsid w:val="00DA63CB"/>
    <w:rsid w:val="00DD45AB"/>
    <w:rsid w:val="00DD5347"/>
    <w:rsid w:val="00DD5C5B"/>
    <w:rsid w:val="00DE58F8"/>
    <w:rsid w:val="00DE7122"/>
    <w:rsid w:val="00DE72B8"/>
    <w:rsid w:val="00E036C5"/>
    <w:rsid w:val="00E04599"/>
    <w:rsid w:val="00E31037"/>
    <w:rsid w:val="00E40DB5"/>
    <w:rsid w:val="00E4109C"/>
    <w:rsid w:val="00E425AA"/>
    <w:rsid w:val="00E60540"/>
    <w:rsid w:val="00E6214C"/>
    <w:rsid w:val="00E658CB"/>
    <w:rsid w:val="00E80CE2"/>
    <w:rsid w:val="00EB2F63"/>
    <w:rsid w:val="00EB30A5"/>
    <w:rsid w:val="00EB30AF"/>
    <w:rsid w:val="00EC5B78"/>
    <w:rsid w:val="00F00D37"/>
    <w:rsid w:val="00F03A91"/>
    <w:rsid w:val="00F05721"/>
    <w:rsid w:val="00F11152"/>
    <w:rsid w:val="00F1515D"/>
    <w:rsid w:val="00F43A0F"/>
    <w:rsid w:val="00F47CEB"/>
    <w:rsid w:val="00F56ED2"/>
    <w:rsid w:val="00F61E70"/>
    <w:rsid w:val="00FB05BB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96A30"/>
  <w15:docId w15:val="{894ACC31-F299-4680-A58C-CD624BF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779"/>
    <w:pPr>
      <w:ind w:left="720"/>
      <w:contextualSpacing/>
    </w:pPr>
  </w:style>
  <w:style w:type="numbering" w:customStyle="1" w:styleId="Style1">
    <w:name w:val="Style1"/>
    <w:uiPriority w:val="99"/>
    <w:rsid w:val="004D6319"/>
    <w:pPr>
      <w:numPr>
        <w:numId w:val="1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141C8"/>
    <w:rPr>
      <w:rFonts w:ascii="Arial Black" w:hAnsi="Arial Black"/>
      <w:spacing w:val="-10"/>
      <w:kern w:val="28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141C8"/>
    <w:rPr>
      <w:rFonts w:ascii="Arial Black" w:hAnsi="Arial Black"/>
      <w:spacing w:val="-10"/>
      <w:kern w:val="28"/>
    </w:rPr>
  </w:style>
  <w:style w:type="paragraph" w:customStyle="1" w:styleId="Style10">
    <w:name w:val="Style 1"/>
    <w:basedOn w:val="Normal"/>
    <w:uiPriority w:val="99"/>
    <w:rsid w:val="00C870EB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character" w:customStyle="1" w:styleId="CharacterStyle1">
    <w:name w:val="Character Style 1"/>
    <w:uiPriority w:val="99"/>
    <w:rsid w:val="00C870E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g@mail.et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ergg.etsu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1988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2</cp:revision>
  <cp:lastPrinted>2022-09-14T22:58:00Z</cp:lastPrinted>
  <dcterms:created xsi:type="dcterms:W3CDTF">2025-11-12T16:18:00Z</dcterms:created>
  <dcterms:modified xsi:type="dcterms:W3CDTF">2025-11-12T16:18:00Z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