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041F1AFC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8D1C81">
        <w:rPr>
          <w:noProof/>
          <w:sz w:val="24"/>
          <w:szCs w:val="22"/>
        </w:rPr>
        <w:t>March 17, 2026</w:t>
      </w:r>
      <w:r w:rsidR="005C05C7" w:rsidRPr="005B31B9">
        <w:rPr>
          <w:sz w:val="24"/>
          <w:szCs w:val="22"/>
        </w:rPr>
        <w:fldChar w:fldCharType="end"/>
      </w:r>
    </w:p>
    <w:p w14:paraId="0DC87C3E" w14:textId="1F6F8B32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563017">
        <w:rPr>
          <w:sz w:val="24"/>
          <w:szCs w:val="22"/>
        </w:rPr>
        <w:t>1</w:t>
      </w:r>
      <w:r w:rsidR="00285B12">
        <w:rPr>
          <w:sz w:val="24"/>
          <w:szCs w:val="22"/>
        </w:rPr>
        <w:t>3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</w:t>
      </w:r>
      <w:r w:rsidR="00285B12">
        <w:rPr>
          <w:sz w:val="24"/>
          <w:szCs w:val="22"/>
        </w:rPr>
        <w:t>5</w:t>
      </w:r>
      <w:r w:rsidR="00F44897">
        <w:rPr>
          <w:sz w:val="24"/>
          <w:szCs w:val="22"/>
        </w:rPr>
        <w:t>-</w:t>
      </w:r>
      <w:r w:rsidR="00285B12">
        <w:rPr>
          <w:sz w:val="24"/>
          <w:szCs w:val="22"/>
        </w:rPr>
        <w:t>1</w:t>
      </w:r>
      <w:r w:rsidR="00F44897">
        <w:rPr>
          <w:sz w:val="24"/>
          <w:szCs w:val="22"/>
        </w:rPr>
        <w:t xml:space="preserve">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6A0E6A61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 xml:space="preserve">for lab </w:t>
      </w:r>
      <w:r w:rsidR="00285B12">
        <w:rPr>
          <w:rStyle w:val="CharacterStyle1"/>
          <w:rFonts w:ascii="Arial" w:hAnsi="Arial" w:cs="Arial"/>
          <w:sz w:val="24"/>
        </w:rPr>
        <w:t>5</w:t>
      </w:r>
      <w:r w:rsidR="00112E07">
        <w:rPr>
          <w:rStyle w:val="CharacterStyle1"/>
          <w:rFonts w:ascii="Arial" w:hAnsi="Arial" w:cs="Arial"/>
          <w:sz w:val="24"/>
        </w:rPr>
        <w:t>-</w:t>
      </w:r>
      <w:r w:rsidR="00285B12">
        <w:rPr>
          <w:rStyle w:val="CharacterStyle1"/>
          <w:rFonts w:ascii="Arial" w:hAnsi="Arial" w:cs="Arial"/>
          <w:sz w:val="24"/>
        </w:rPr>
        <w:t>1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13778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77777777" w:rsidR="00411DC0" w:rsidRDefault="004C103D" w:rsidP="0013778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the 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5E5CDBE1" w14:textId="6E73A080" w:rsidR="008E3281" w:rsidRPr="008E3281" w:rsidRDefault="00166351" w:rsidP="00137785">
      <w:pPr>
        <w:pStyle w:val="NormalWeb"/>
        <w:numPr>
          <w:ilvl w:val="1"/>
          <w:numId w:val="37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C</w:t>
      </w:r>
      <w:r w:rsidRPr="00166351">
        <w:rPr>
          <w:rFonts w:ascii="Arial" w:hAnsi="Arial" w:cs="Arial"/>
          <w:b/>
          <w:bCs/>
        </w:rPr>
        <w:t xml:space="preserve">reate a list of companies </w:t>
      </w:r>
      <w:r w:rsidR="008D1C81">
        <w:rPr>
          <w:rFonts w:ascii="Arial" w:hAnsi="Arial" w:cs="Arial"/>
          <w:b/>
          <w:bCs/>
        </w:rPr>
        <w:t xml:space="preserve">and their ticker symbol </w:t>
      </w:r>
      <w:r w:rsidRPr="00166351">
        <w:rPr>
          <w:rFonts w:ascii="Arial" w:hAnsi="Arial" w:cs="Arial"/>
          <w:b/>
          <w:bCs/>
        </w:rPr>
        <w:t xml:space="preserve">with a fiscal year of June and total assets for each company by </w:t>
      </w:r>
      <w:r w:rsidR="008E3281" w:rsidRPr="00166351">
        <w:rPr>
          <w:rFonts w:ascii="Arial" w:hAnsi="Arial" w:cs="Arial"/>
          <w:b/>
          <w:bCs/>
        </w:rPr>
        <w:t>year</w:t>
      </w:r>
    </w:p>
    <w:p w14:paraId="1EFCB9EB" w14:textId="3F9F59D8" w:rsidR="00137785" w:rsidRPr="00137785" w:rsidRDefault="005764D3" w:rsidP="005764D3">
      <w:pPr>
        <w:pStyle w:val="NormalWeb"/>
        <w:numPr>
          <w:ilvl w:val="2"/>
          <w:numId w:val="37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Year should be in the column</w:t>
      </w:r>
    </w:p>
    <w:p w14:paraId="09893B85" w14:textId="6FD023DD" w:rsidR="00350387" w:rsidRPr="00350387" w:rsidRDefault="00350387" w:rsidP="00137785">
      <w:pPr>
        <w:pStyle w:val="NormalWeb"/>
        <w:numPr>
          <w:ilvl w:val="1"/>
          <w:numId w:val="37"/>
        </w:numPr>
        <w:spacing w:line="276" w:lineRule="auto"/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Export/download your schedule to Excel</w:t>
      </w:r>
    </w:p>
    <w:p w14:paraId="70BD07F3" w14:textId="14504596" w:rsidR="00350387" w:rsidRPr="00350387" w:rsidRDefault="00350387" w:rsidP="00137785">
      <w:pPr>
        <w:pStyle w:val="NormalWeb"/>
        <w:numPr>
          <w:ilvl w:val="1"/>
          <w:numId w:val="37"/>
        </w:numPr>
        <w:spacing w:line="276" w:lineRule="auto"/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Before you submit your file, add a screen capture to your excel file for any comment/suggestions at the end of your completed schedule</w:t>
      </w:r>
    </w:p>
    <w:p w14:paraId="1EE6DCAE" w14:textId="5F6AEF9A" w:rsidR="00350387" w:rsidRPr="00350387" w:rsidRDefault="00350387" w:rsidP="00B200C3">
      <w:pPr>
        <w:pStyle w:val="NormalWeb"/>
        <w:numPr>
          <w:ilvl w:val="1"/>
          <w:numId w:val="37"/>
        </w:numPr>
        <w:spacing w:after="0" w:afterAutospacing="0" w:line="276" w:lineRule="auto"/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Failure to include the screen capture will result in a grade of ZERO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21135C4C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EB07EA" w:rsidRPr="00F34343">
        <w:rPr>
          <w:rFonts w:cs="Arial"/>
          <w:sz w:val="28"/>
          <w:szCs w:val="24"/>
        </w:rPr>
        <w:t xml:space="preserve">Excel </w:t>
      </w:r>
      <w:r w:rsidRPr="00F34343">
        <w:rPr>
          <w:rFonts w:cs="Arial"/>
          <w:sz w:val="28"/>
          <w:szCs w:val="24"/>
        </w:rPr>
        <w:t xml:space="preserve">file via the D2L </w:t>
      </w:r>
      <w:proofErr w:type="spellStart"/>
      <w:r w:rsidR="00EB07EA" w:rsidRPr="00F34343">
        <w:rPr>
          <w:rFonts w:cs="Arial"/>
          <w:sz w:val="28"/>
          <w:szCs w:val="24"/>
        </w:rPr>
        <w:t>dropbox</w:t>
      </w:r>
      <w:proofErr w:type="spellEnd"/>
      <w:r w:rsidR="00EB07EA" w:rsidRPr="00F34343">
        <w:rPr>
          <w:rFonts w:cs="Arial"/>
          <w:sz w:val="28"/>
          <w:szCs w:val="24"/>
        </w:rPr>
        <w:t xml:space="preserve">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</w:t>
      </w:r>
      <w:proofErr w:type="spellStart"/>
      <w:r w:rsidRPr="00F34343">
        <w:rPr>
          <w:rFonts w:cs="Arial"/>
          <w:sz w:val="28"/>
          <w:szCs w:val="24"/>
        </w:rPr>
        <w:t>dropbox</w:t>
      </w:r>
      <w:proofErr w:type="spellEnd"/>
      <w:r w:rsidRPr="00F34343">
        <w:rPr>
          <w:rFonts w:cs="Arial"/>
          <w:sz w:val="28"/>
          <w:szCs w:val="24"/>
        </w:rPr>
        <w:t xml:space="preserve">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77777777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72AF173B" w14:textId="5F3B24D2" w:rsidR="00200BC2" w:rsidRDefault="00200BC2" w:rsidP="00200BC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Comment on Google Gemini</w:t>
      </w:r>
    </w:p>
    <w:p w14:paraId="59944F13" w14:textId="6B1A970D" w:rsidR="00200BC2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Export to sheets</w:t>
      </w:r>
    </w:p>
    <w:p w14:paraId="0A16AC93" w14:textId="241AB90D" w:rsidR="00200BC2" w:rsidRPr="00F34343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935D24">
        <w:rPr>
          <w:b/>
          <w:sz w:val="24"/>
          <w:szCs w:val="24"/>
        </w:rPr>
        <w:t>sheets select</w:t>
      </w:r>
      <w:r>
        <w:rPr>
          <w:b/>
          <w:sz w:val="24"/>
          <w:szCs w:val="24"/>
        </w:rPr>
        <w:t xml:space="preserve"> file&gt;download&gt; Microsoft Excel 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3C03B9F3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694E03">
        <w:rPr>
          <w:rFonts w:cs="Arial"/>
          <w:b/>
          <w:bCs/>
          <w:sz w:val="24"/>
          <w:szCs w:val="24"/>
        </w:rPr>
        <w:t>3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A4455E">
        <w:rPr>
          <w:rFonts w:cs="Arial"/>
          <w:b/>
          <w:bCs/>
          <w:sz w:val="24"/>
          <w:szCs w:val="24"/>
        </w:rPr>
        <w:t>30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2359" w14:textId="77777777" w:rsidR="00C72520" w:rsidRDefault="00C72520">
      <w:r>
        <w:separator/>
      </w:r>
    </w:p>
  </w:endnote>
  <w:endnote w:type="continuationSeparator" w:id="0">
    <w:p w14:paraId="28286977" w14:textId="77777777" w:rsidR="00C72520" w:rsidRDefault="00C7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1692" w14:textId="77777777" w:rsidR="00C72520" w:rsidRDefault="00C72520">
      <w:r>
        <w:separator/>
      </w:r>
    </w:p>
  </w:footnote>
  <w:footnote w:type="continuationSeparator" w:id="0">
    <w:p w14:paraId="5453E20A" w14:textId="77777777" w:rsidR="00C72520" w:rsidRDefault="00C72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2554F"/>
    <w:rsid w:val="00133B67"/>
    <w:rsid w:val="00137785"/>
    <w:rsid w:val="00143C6F"/>
    <w:rsid w:val="001537EC"/>
    <w:rsid w:val="00154766"/>
    <w:rsid w:val="00161E0A"/>
    <w:rsid w:val="00166351"/>
    <w:rsid w:val="00173356"/>
    <w:rsid w:val="00180971"/>
    <w:rsid w:val="001974DF"/>
    <w:rsid w:val="001B3D14"/>
    <w:rsid w:val="001C36FD"/>
    <w:rsid w:val="001D6B67"/>
    <w:rsid w:val="001E1E27"/>
    <w:rsid w:val="001F07BA"/>
    <w:rsid w:val="001F12E6"/>
    <w:rsid w:val="001F421A"/>
    <w:rsid w:val="00200BC2"/>
    <w:rsid w:val="0020780C"/>
    <w:rsid w:val="00210298"/>
    <w:rsid w:val="002120F8"/>
    <w:rsid w:val="00223CA2"/>
    <w:rsid w:val="00233480"/>
    <w:rsid w:val="002334A6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85B12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387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0FF9"/>
    <w:rsid w:val="00442556"/>
    <w:rsid w:val="00443E8B"/>
    <w:rsid w:val="004463C1"/>
    <w:rsid w:val="00455B29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63017"/>
    <w:rsid w:val="005764D3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57DB4"/>
    <w:rsid w:val="00662653"/>
    <w:rsid w:val="0067438C"/>
    <w:rsid w:val="006808CB"/>
    <w:rsid w:val="00685FE8"/>
    <w:rsid w:val="00686621"/>
    <w:rsid w:val="00687026"/>
    <w:rsid w:val="00691B10"/>
    <w:rsid w:val="00694E03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053BE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5ED3"/>
    <w:rsid w:val="007879C4"/>
    <w:rsid w:val="007879D6"/>
    <w:rsid w:val="007A0DEC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63F3C"/>
    <w:rsid w:val="00872674"/>
    <w:rsid w:val="00877D98"/>
    <w:rsid w:val="0088159F"/>
    <w:rsid w:val="00891346"/>
    <w:rsid w:val="00896F04"/>
    <w:rsid w:val="008A0C93"/>
    <w:rsid w:val="008A2753"/>
    <w:rsid w:val="008A3C43"/>
    <w:rsid w:val="008C57C4"/>
    <w:rsid w:val="008D1C81"/>
    <w:rsid w:val="008E0437"/>
    <w:rsid w:val="008E1987"/>
    <w:rsid w:val="008E2A3A"/>
    <w:rsid w:val="008E3281"/>
    <w:rsid w:val="008F0173"/>
    <w:rsid w:val="00905863"/>
    <w:rsid w:val="00906138"/>
    <w:rsid w:val="00906EF8"/>
    <w:rsid w:val="00916738"/>
    <w:rsid w:val="009210F3"/>
    <w:rsid w:val="00927926"/>
    <w:rsid w:val="009303C0"/>
    <w:rsid w:val="009335E6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455E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C5227"/>
    <w:rsid w:val="00AD282A"/>
    <w:rsid w:val="00AF06CC"/>
    <w:rsid w:val="00AF44B3"/>
    <w:rsid w:val="00AF6567"/>
    <w:rsid w:val="00AF7D1A"/>
    <w:rsid w:val="00B04DC1"/>
    <w:rsid w:val="00B07B2F"/>
    <w:rsid w:val="00B17080"/>
    <w:rsid w:val="00B200C3"/>
    <w:rsid w:val="00B200DD"/>
    <w:rsid w:val="00B205A8"/>
    <w:rsid w:val="00B22F5D"/>
    <w:rsid w:val="00B26EA9"/>
    <w:rsid w:val="00B4072A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1680E"/>
    <w:rsid w:val="00C31FB2"/>
    <w:rsid w:val="00C60BD9"/>
    <w:rsid w:val="00C67737"/>
    <w:rsid w:val="00C71B11"/>
    <w:rsid w:val="00C72520"/>
    <w:rsid w:val="00C83229"/>
    <w:rsid w:val="00C93A63"/>
    <w:rsid w:val="00C96AA6"/>
    <w:rsid w:val="00CA7211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4854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5A99"/>
    <w:rsid w:val="00E87B0B"/>
    <w:rsid w:val="00E87D47"/>
    <w:rsid w:val="00EA22B5"/>
    <w:rsid w:val="00EA7B29"/>
    <w:rsid w:val="00EB07EA"/>
    <w:rsid w:val="00EB1A6E"/>
    <w:rsid w:val="00EB2082"/>
    <w:rsid w:val="00EB7332"/>
    <w:rsid w:val="00EC4643"/>
    <w:rsid w:val="00ED05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A768B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87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1680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12</cp:revision>
  <cp:lastPrinted>2026-02-18T18:43:00Z</cp:lastPrinted>
  <dcterms:created xsi:type="dcterms:W3CDTF">2026-03-17T12:41:00Z</dcterms:created>
  <dcterms:modified xsi:type="dcterms:W3CDTF">2026-03-17T18:39:00Z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