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7A1625E2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694E03">
        <w:rPr>
          <w:noProof/>
          <w:sz w:val="24"/>
          <w:szCs w:val="22"/>
        </w:rPr>
        <w:t>February 25, 2026</w:t>
      </w:r>
      <w:r w:rsidR="005C05C7" w:rsidRPr="005B31B9">
        <w:rPr>
          <w:sz w:val="24"/>
          <w:szCs w:val="22"/>
        </w:rPr>
        <w:fldChar w:fldCharType="end"/>
      </w:r>
    </w:p>
    <w:p w14:paraId="0DC87C3E" w14:textId="7B6995C1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350387">
        <w:rPr>
          <w:sz w:val="24"/>
          <w:szCs w:val="22"/>
        </w:rPr>
        <w:t>7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350387">
        <w:rPr>
          <w:sz w:val="24"/>
          <w:szCs w:val="22"/>
        </w:rPr>
        <w:t>3</w:t>
      </w:r>
      <w:r w:rsidR="00F44897">
        <w:rPr>
          <w:sz w:val="24"/>
          <w:szCs w:val="22"/>
        </w:rPr>
        <w:t xml:space="preserve">-1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39EA59DD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350387">
        <w:rPr>
          <w:rStyle w:val="CharacterStyle1"/>
          <w:rFonts w:ascii="Arial" w:hAnsi="Arial" w:cs="Arial"/>
          <w:sz w:val="24"/>
        </w:rPr>
        <w:t>3</w:t>
      </w:r>
      <w:r w:rsidR="00112E07">
        <w:rPr>
          <w:rStyle w:val="CharacterStyle1"/>
          <w:rFonts w:ascii="Arial" w:hAnsi="Arial" w:cs="Arial"/>
          <w:sz w:val="24"/>
        </w:rPr>
        <w:t>-1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77777777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6CC19E93" w14:textId="2C9DC87D" w:rsidR="00350387" w:rsidRDefault="0035038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Identify the customers that account for approximately 50 percent of total sales and individual customer percentage of total sales. </w:t>
      </w:r>
    </w:p>
    <w:p w14:paraId="09893B85" w14:textId="77777777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Export/download your schedule to Excel</w:t>
      </w:r>
    </w:p>
    <w:p w14:paraId="70BD07F3" w14:textId="14504596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Before you submit your file, add a screen capture to your excel file for any comment/suggestions at the end of your completed schedule</w:t>
      </w:r>
    </w:p>
    <w:p w14:paraId="1EE6DCAE" w14:textId="5F6AEF9A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Failure to include the screen capture will result in a grade of ZERO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1135C4C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72AF173B" w14:textId="5F3B24D2" w:rsidR="00200BC2" w:rsidRDefault="00200BC2" w:rsidP="00200BC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Comment on Google Gemini</w:t>
      </w:r>
    </w:p>
    <w:p w14:paraId="59944F13" w14:textId="6B1A970D" w:rsidR="00200BC2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Export to sheets</w:t>
      </w:r>
    </w:p>
    <w:p w14:paraId="0A16AC93" w14:textId="241AB90D" w:rsidR="00200BC2" w:rsidRPr="00F34343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935D24">
        <w:rPr>
          <w:b/>
          <w:sz w:val="24"/>
          <w:szCs w:val="24"/>
        </w:rPr>
        <w:t>sheets select</w:t>
      </w:r>
      <w:r>
        <w:rPr>
          <w:b/>
          <w:sz w:val="24"/>
          <w:szCs w:val="24"/>
        </w:rPr>
        <w:t xml:space="preserve"> file&gt;download&gt; Microsoft Excel 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74210E60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694E03">
        <w:rPr>
          <w:rFonts w:cs="Arial"/>
          <w:b/>
          <w:bCs/>
          <w:sz w:val="24"/>
          <w:szCs w:val="24"/>
        </w:rPr>
        <w:t>05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5387" w14:textId="77777777" w:rsidR="002334A6" w:rsidRDefault="002334A6">
      <w:r>
        <w:separator/>
      </w:r>
    </w:p>
  </w:endnote>
  <w:endnote w:type="continuationSeparator" w:id="0">
    <w:p w14:paraId="79A7252F" w14:textId="77777777" w:rsidR="002334A6" w:rsidRDefault="0023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8C89" w14:textId="77777777" w:rsidR="002334A6" w:rsidRDefault="002334A6">
      <w:r>
        <w:separator/>
      </w:r>
    </w:p>
  </w:footnote>
  <w:footnote w:type="continuationSeparator" w:id="0">
    <w:p w14:paraId="39AA766F" w14:textId="77777777" w:rsidR="002334A6" w:rsidRDefault="0023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5FE8"/>
    <w:rsid w:val="00686621"/>
    <w:rsid w:val="00687026"/>
    <w:rsid w:val="00691B10"/>
    <w:rsid w:val="00694E03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5ED3"/>
    <w:rsid w:val="007879C4"/>
    <w:rsid w:val="007879D6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6567"/>
    <w:rsid w:val="00AF7D1A"/>
    <w:rsid w:val="00B17080"/>
    <w:rsid w:val="00B200DD"/>
    <w:rsid w:val="00B205A8"/>
    <w:rsid w:val="00B22F5D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1665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</cp:revision>
  <cp:lastPrinted>2026-02-18T18:43:00Z</cp:lastPrinted>
  <dcterms:created xsi:type="dcterms:W3CDTF">2026-02-25T19:15:00Z</dcterms:created>
  <dcterms:modified xsi:type="dcterms:W3CDTF">2026-02-25T19:18:00Z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