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198D64FD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F04F0F">
        <w:rPr>
          <w:noProof/>
          <w:sz w:val="24"/>
          <w:szCs w:val="22"/>
        </w:rPr>
        <w:t>February 15, 2026</w:t>
      </w:r>
      <w:r w:rsidR="005C05C7" w:rsidRPr="005B31B9">
        <w:rPr>
          <w:sz w:val="24"/>
          <w:szCs w:val="22"/>
        </w:rPr>
        <w:fldChar w:fldCharType="end"/>
      </w:r>
    </w:p>
    <w:p w14:paraId="0DC87C3E" w14:textId="4246C40D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4623E1" w:rsidRPr="005B31B9">
        <w:rPr>
          <w:sz w:val="24"/>
          <w:szCs w:val="22"/>
        </w:rPr>
        <w:t>1</w:t>
      </w:r>
      <w:r w:rsidR="00AB3F97" w:rsidRPr="005B31B9">
        <w:rPr>
          <w:sz w:val="24"/>
          <w:szCs w:val="22"/>
        </w:rPr>
        <w:t xml:space="preserve"> – </w:t>
      </w:r>
      <w:r w:rsidR="007B64B7" w:rsidRPr="005B31B9">
        <w:rPr>
          <w:sz w:val="24"/>
          <w:szCs w:val="22"/>
        </w:rPr>
        <w:t>Amortization Schedule</w:t>
      </w:r>
      <w:r w:rsidR="00391C17" w:rsidRPr="005B31B9">
        <w:rPr>
          <w:sz w:val="24"/>
          <w:szCs w:val="22"/>
        </w:rPr>
        <w:t xml:space="preserve"> </w:t>
      </w:r>
      <w:r w:rsidR="00F04F0F">
        <w:rPr>
          <w:sz w:val="24"/>
          <w:szCs w:val="22"/>
        </w:rPr>
        <w:t>using AI</w:t>
      </w:r>
    </w:p>
    <w:p w14:paraId="5F52FE89" w14:textId="0D9135AA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that replaces </w:t>
      </w:r>
      <w:r w:rsidR="007B64B7" w:rsidRPr="00F34343">
        <w:rPr>
          <w:rStyle w:val="CharacterStyle1"/>
          <w:rFonts w:ascii="Arial" w:hAnsi="Arial" w:cs="Arial"/>
          <w:sz w:val="24"/>
        </w:rPr>
        <w:t>Lab 1-</w:t>
      </w:r>
      <w:r w:rsidR="00F04F0F">
        <w:rPr>
          <w:rStyle w:val="CharacterStyle1"/>
          <w:rFonts w:ascii="Arial" w:hAnsi="Arial" w:cs="Arial"/>
          <w:sz w:val="24"/>
        </w:rPr>
        <w:t>3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Application to </w:t>
      </w:r>
      <w:proofErr w:type="gramStart"/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use(</w:t>
      </w:r>
      <w:proofErr w:type="gramEnd"/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AED2E3" w14:textId="1DDA0A03" w:rsidR="009303C0" w:rsidRPr="00AB4BA5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the App of your choice create a loan amortization schedule for the following:</w:t>
      </w:r>
    </w:p>
    <w:p w14:paraId="3278E2DC" w14:textId="27E1E890" w:rsidR="009303C0" w:rsidRDefault="009303C0" w:rsidP="004C103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Car Loan</w:t>
      </w:r>
    </w:p>
    <w:p w14:paraId="20A3AB10" w14:textId="4C4B8251" w:rsidR="009303C0" w:rsidRDefault="009303C0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$</w:t>
      </w:r>
      <w:r w:rsidR="005B31B9">
        <w:rPr>
          <w:rStyle w:val="CharacterStyle1"/>
          <w:rFonts w:ascii="Arial" w:hAnsi="Arial" w:cs="Arial"/>
          <w:sz w:val="24"/>
        </w:rPr>
        <w:t>2</w:t>
      </w:r>
      <w:r w:rsidR="00711A89">
        <w:rPr>
          <w:rStyle w:val="CharacterStyle1"/>
          <w:rFonts w:ascii="Arial" w:hAnsi="Arial" w:cs="Arial"/>
          <w:sz w:val="24"/>
        </w:rPr>
        <w:t>0</w:t>
      </w:r>
      <w:r>
        <w:rPr>
          <w:rStyle w:val="CharacterStyle1"/>
          <w:rFonts w:ascii="Arial" w:hAnsi="Arial" w:cs="Arial"/>
          <w:sz w:val="24"/>
        </w:rPr>
        <w:t>,000</w:t>
      </w:r>
    </w:p>
    <w:p w14:paraId="37173B9E" w14:textId="4EED4700" w:rsidR="00173356" w:rsidRDefault="005B31B9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3</w:t>
      </w:r>
      <w:r w:rsidR="009303C0">
        <w:rPr>
          <w:rStyle w:val="CharacterStyle1"/>
          <w:rFonts w:ascii="Arial" w:hAnsi="Arial" w:cs="Arial"/>
          <w:sz w:val="24"/>
        </w:rPr>
        <w:t xml:space="preserve"> years</w:t>
      </w:r>
      <w:r w:rsidR="00173356">
        <w:rPr>
          <w:rStyle w:val="CharacterStyle1"/>
          <w:rFonts w:ascii="Arial" w:hAnsi="Arial" w:cs="Arial"/>
          <w:sz w:val="24"/>
        </w:rPr>
        <w:t xml:space="preserve"> </w:t>
      </w:r>
      <w:r w:rsidR="002822BA">
        <w:rPr>
          <w:rStyle w:val="CharacterStyle1"/>
          <w:rFonts w:ascii="Arial" w:hAnsi="Arial" w:cs="Arial"/>
          <w:sz w:val="24"/>
        </w:rPr>
        <w:t>(monthly payments)</w:t>
      </w:r>
    </w:p>
    <w:p w14:paraId="28FEF0F9" w14:textId="7818A301" w:rsidR="009303C0" w:rsidRDefault="00173356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Annual interest rate </w:t>
      </w:r>
      <w:r w:rsidR="00711A89">
        <w:rPr>
          <w:rStyle w:val="CharacterStyle1"/>
          <w:rFonts w:ascii="Arial" w:hAnsi="Arial" w:cs="Arial"/>
          <w:sz w:val="24"/>
        </w:rPr>
        <w:t>5.</w:t>
      </w:r>
      <w:r w:rsidR="005B31B9">
        <w:rPr>
          <w:rStyle w:val="CharacterStyle1"/>
          <w:rFonts w:ascii="Arial" w:hAnsi="Arial" w:cs="Arial"/>
          <w:sz w:val="24"/>
        </w:rPr>
        <w:t>0</w:t>
      </w:r>
      <w:r>
        <w:rPr>
          <w:rStyle w:val="CharacterStyle1"/>
          <w:rFonts w:ascii="Arial" w:hAnsi="Arial" w:cs="Arial"/>
          <w:sz w:val="24"/>
        </w:rPr>
        <w:t>%</w:t>
      </w:r>
    </w:p>
    <w:p w14:paraId="1B2FFF53" w14:textId="4E6E9103" w:rsidR="004C103D" w:rsidRDefault="004C103D" w:rsidP="00935D2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Make sure the schedule shows cumulative interest</w:t>
      </w:r>
    </w:p>
    <w:p w14:paraId="4F54B82C" w14:textId="26DFE206" w:rsidR="004C103D" w:rsidRDefault="00650815" w:rsidP="006252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Export/download your schedule to Excel</w:t>
      </w:r>
    </w:p>
    <w:p w14:paraId="3C69C1C0" w14:textId="5CD8C0D5" w:rsidR="00154766" w:rsidRDefault="00200BC2" w:rsidP="0015476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Before you submit your file, a</w:t>
      </w:r>
      <w:r w:rsidR="00154766">
        <w:rPr>
          <w:rStyle w:val="CharacterStyle1"/>
          <w:rFonts w:ascii="Arial" w:hAnsi="Arial" w:cs="Arial"/>
          <w:b/>
          <w:bCs/>
          <w:sz w:val="24"/>
        </w:rPr>
        <w:t xml:space="preserve">dd a screen capture to </w:t>
      </w:r>
      <w:proofErr w:type="gramStart"/>
      <w:r w:rsidR="00154766">
        <w:rPr>
          <w:rStyle w:val="CharacterStyle1"/>
          <w:rFonts w:ascii="Arial" w:hAnsi="Arial" w:cs="Arial"/>
          <w:b/>
          <w:bCs/>
          <w:sz w:val="24"/>
        </w:rPr>
        <w:t>your</w:t>
      </w:r>
      <w:proofErr w:type="gramEnd"/>
      <w:r w:rsidR="00154766">
        <w:rPr>
          <w:rStyle w:val="CharacterStyle1"/>
          <w:rFonts w:ascii="Arial" w:hAnsi="Arial" w:cs="Arial"/>
          <w:b/>
          <w:bCs/>
          <w:sz w:val="24"/>
        </w:rPr>
        <w:t xml:space="preserve"> excel file for any comment/suggestions at the end of your completed schedule </w:t>
      </w:r>
    </w:p>
    <w:p w14:paraId="193CF7FD" w14:textId="17219EAE" w:rsidR="00154766" w:rsidRDefault="00154766" w:rsidP="0065081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Failure to include the screen capture will result in a grade of ZERO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21135C4C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EB07EA" w:rsidRPr="00F34343">
        <w:rPr>
          <w:rFonts w:cs="Arial"/>
          <w:sz w:val="28"/>
          <w:szCs w:val="24"/>
        </w:rPr>
        <w:t xml:space="preserve">Excel </w:t>
      </w:r>
      <w:r w:rsidRPr="00F34343">
        <w:rPr>
          <w:rFonts w:cs="Arial"/>
          <w:sz w:val="28"/>
          <w:szCs w:val="24"/>
        </w:rPr>
        <w:t xml:space="preserve">file via the D2L </w:t>
      </w:r>
      <w:proofErr w:type="spellStart"/>
      <w:r w:rsidR="00EB07EA" w:rsidRPr="00F34343">
        <w:rPr>
          <w:rFonts w:cs="Arial"/>
          <w:sz w:val="28"/>
          <w:szCs w:val="24"/>
        </w:rPr>
        <w:t>dropbox</w:t>
      </w:r>
      <w:proofErr w:type="spellEnd"/>
      <w:r w:rsidR="00EB07EA" w:rsidRPr="00F34343">
        <w:rPr>
          <w:rFonts w:cs="Arial"/>
          <w:sz w:val="28"/>
          <w:szCs w:val="24"/>
        </w:rPr>
        <w:t xml:space="preserve">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</w:t>
      </w:r>
      <w:proofErr w:type="spellStart"/>
      <w:r w:rsidRPr="00F34343">
        <w:rPr>
          <w:rFonts w:cs="Arial"/>
          <w:sz w:val="28"/>
          <w:szCs w:val="24"/>
        </w:rPr>
        <w:t>dropbox</w:t>
      </w:r>
      <w:proofErr w:type="spellEnd"/>
      <w:r w:rsidRPr="00F34343">
        <w:rPr>
          <w:rFonts w:cs="Arial"/>
          <w:sz w:val="28"/>
          <w:szCs w:val="24"/>
        </w:rPr>
        <w:t xml:space="preserve">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77777777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72AF173B" w14:textId="5F3B24D2" w:rsidR="00200BC2" w:rsidRDefault="00200BC2" w:rsidP="00200BC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Comment on Google Gemini</w:t>
      </w:r>
    </w:p>
    <w:p w14:paraId="59944F13" w14:textId="6B1A970D" w:rsidR="00200BC2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Export to sheets</w:t>
      </w:r>
    </w:p>
    <w:p w14:paraId="0A16AC93" w14:textId="241AB90D" w:rsidR="00200BC2" w:rsidRPr="00F34343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935D24">
        <w:rPr>
          <w:b/>
          <w:sz w:val="24"/>
          <w:szCs w:val="24"/>
        </w:rPr>
        <w:t>sheets select</w:t>
      </w:r>
      <w:r>
        <w:rPr>
          <w:b/>
          <w:sz w:val="24"/>
          <w:szCs w:val="24"/>
        </w:rPr>
        <w:t xml:space="preserve"> file&gt;download&gt; Microsoft Excel 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32BD3426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154766">
        <w:rPr>
          <w:rFonts w:cs="Arial"/>
          <w:b/>
          <w:bCs/>
          <w:sz w:val="24"/>
          <w:szCs w:val="24"/>
        </w:rPr>
        <w:t>2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154766">
        <w:rPr>
          <w:rFonts w:cs="Arial"/>
          <w:b/>
          <w:bCs/>
          <w:sz w:val="24"/>
          <w:szCs w:val="24"/>
        </w:rPr>
        <w:t>22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lastRenderedPageBreak/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F34343">
        <w:rPr>
          <w:rFonts w:cs="Arial"/>
          <w:b/>
          <w:bCs/>
          <w:sz w:val="24"/>
          <w:szCs w:val="24"/>
        </w:rPr>
        <w:t>Virus</w:t>
      </w:r>
      <w:proofErr w:type="gramEnd"/>
      <w:r w:rsidRPr="00F34343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9DA5" w14:textId="77777777" w:rsidR="00EB1A6E" w:rsidRDefault="00EB1A6E">
      <w:r>
        <w:separator/>
      </w:r>
    </w:p>
  </w:endnote>
  <w:endnote w:type="continuationSeparator" w:id="0">
    <w:p w14:paraId="12CD229A" w14:textId="77777777" w:rsidR="00EB1A6E" w:rsidRDefault="00EB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1628" w14:textId="77777777" w:rsidR="00EB1A6E" w:rsidRDefault="00EB1A6E">
      <w:r>
        <w:separator/>
      </w:r>
    </w:p>
  </w:footnote>
  <w:footnote w:type="continuationSeparator" w:id="0">
    <w:p w14:paraId="015FB753" w14:textId="77777777" w:rsidR="00EB1A6E" w:rsidRDefault="00EB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23CA2"/>
    <w:rsid w:val="00233480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25B09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62653"/>
    <w:rsid w:val="0067438C"/>
    <w:rsid w:val="006808CB"/>
    <w:rsid w:val="00685FE8"/>
    <w:rsid w:val="00686621"/>
    <w:rsid w:val="00687026"/>
    <w:rsid w:val="00691B10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10D03"/>
    <w:rsid w:val="00711A89"/>
    <w:rsid w:val="00711A92"/>
    <w:rsid w:val="00711D78"/>
    <w:rsid w:val="00713FFC"/>
    <w:rsid w:val="0071730E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79C4"/>
    <w:rsid w:val="007879D6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72674"/>
    <w:rsid w:val="00877D98"/>
    <w:rsid w:val="0088159F"/>
    <w:rsid w:val="00891346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D282A"/>
    <w:rsid w:val="00AF06CC"/>
    <w:rsid w:val="00AF44B3"/>
    <w:rsid w:val="00AF7D1A"/>
    <w:rsid w:val="00B17080"/>
    <w:rsid w:val="00B200DD"/>
    <w:rsid w:val="00B205A8"/>
    <w:rsid w:val="00B22F5D"/>
    <w:rsid w:val="00B26EA9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7B0B"/>
    <w:rsid w:val="00E87D47"/>
    <w:rsid w:val="00EA7B29"/>
    <w:rsid w:val="00EB07EA"/>
    <w:rsid w:val="00EB1A6E"/>
    <w:rsid w:val="00EB2082"/>
    <w:rsid w:val="00EB7332"/>
    <w:rsid w:val="00EC46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72654"/>
    <w:rsid w:val="00F76FB9"/>
    <w:rsid w:val="00F8095A"/>
    <w:rsid w:val="00F92AFF"/>
    <w:rsid w:val="00F967CE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387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1702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50</cp:revision>
  <cp:lastPrinted>2026-01-12T20:45:00Z</cp:lastPrinted>
  <dcterms:created xsi:type="dcterms:W3CDTF">2023-05-25T12:33:00Z</dcterms:created>
  <dcterms:modified xsi:type="dcterms:W3CDTF">2026-02-15T20:46:00Z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