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3B257B60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0DBB11AB" w14:textId="77777777" w:rsidR="00AD282A" w:rsidRPr="005048ED" w:rsidRDefault="00F11152" w:rsidP="00DA63CB">
            <w:pPr>
              <w:pStyle w:val="ReturnAddress"/>
              <w:rPr>
                <w:sz w:val="48"/>
                <w:szCs w:val="48"/>
              </w:rPr>
            </w:pPr>
            <w:r w:rsidRPr="00F11152">
              <w:rPr>
                <w:rFonts w:cs="Arial"/>
                <w:b/>
                <w:sz w:val="36"/>
                <w:szCs w:val="48"/>
              </w:rPr>
              <w:t>43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5CA182D8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E4E924" wp14:editId="29D0D528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AE2B9" w14:textId="31E9DBAB" w:rsidR="00B54244" w:rsidRPr="00A325A2" w:rsidRDefault="00B54244" w:rsidP="005C5F55">
      <w:pPr>
        <w:pStyle w:val="MessageHeader"/>
        <w:spacing w:before="120"/>
        <w:ind w:left="1152" w:right="0"/>
        <w:rPr>
          <w:rFonts w:cs="Arial"/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To:</w:t>
      </w:r>
      <w:r w:rsidRPr="00A325A2">
        <w:rPr>
          <w:rFonts w:cs="Arial"/>
          <w:spacing w:val="0"/>
          <w:sz w:val="22"/>
        </w:rPr>
        <w:tab/>
      </w:r>
      <w:r w:rsidR="004A3FDF">
        <w:rPr>
          <w:rFonts w:cs="Arial"/>
          <w:spacing w:val="0"/>
          <w:sz w:val="22"/>
        </w:rPr>
        <w:t>4320 Students</w:t>
      </w:r>
    </w:p>
    <w:p w14:paraId="5ED8ACAB" w14:textId="77777777" w:rsidR="00B54244" w:rsidRPr="00A325A2" w:rsidRDefault="00B54244" w:rsidP="005C5F55">
      <w:pPr>
        <w:pStyle w:val="MessageHeader"/>
        <w:spacing w:before="120"/>
        <w:ind w:left="1152" w:right="0"/>
        <w:rPr>
          <w:rFonts w:cs="Arial"/>
          <w:spacing w:val="0"/>
          <w:sz w:val="24"/>
          <w:szCs w:val="22"/>
        </w:rPr>
      </w:pPr>
      <w:r w:rsidRPr="00A325A2">
        <w:rPr>
          <w:rStyle w:val="MessageHeaderLabel"/>
          <w:spacing w:val="0"/>
          <w:sz w:val="20"/>
        </w:rPr>
        <w:t>From:</w:t>
      </w:r>
      <w:r w:rsidRPr="00A325A2">
        <w:rPr>
          <w:rFonts w:cs="Arial"/>
          <w:spacing w:val="0"/>
          <w:sz w:val="22"/>
        </w:rPr>
        <w:tab/>
      </w:r>
      <w:r w:rsidR="008161B3" w:rsidRPr="00A325A2">
        <w:rPr>
          <w:rFonts w:cs="Arial"/>
          <w:spacing w:val="0"/>
          <w:sz w:val="22"/>
        </w:rPr>
        <w:t xml:space="preserve">Dr. </w:t>
      </w:r>
      <w:r w:rsidR="00626295" w:rsidRPr="00A325A2">
        <w:rPr>
          <w:rFonts w:cs="Arial"/>
          <w:spacing w:val="0"/>
          <w:sz w:val="22"/>
        </w:rPr>
        <w:t>Gary G. Berg</w:t>
      </w:r>
    </w:p>
    <w:p w14:paraId="396517AE" w14:textId="2F0252D8" w:rsidR="00B54244" w:rsidRPr="00A325A2" w:rsidRDefault="00B54244" w:rsidP="005C5F55">
      <w:pPr>
        <w:pStyle w:val="MessageHeader"/>
        <w:spacing w:before="120"/>
        <w:ind w:left="1152" w:right="0"/>
        <w:rPr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Date:</w:t>
      </w:r>
      <w:r w:rsidRPr="00A325A2">
        <w:rPr>
          <w:spacing w:val="0"/>
          <w:sz w:val="22"/>
        </w:rPr>
        <w:tab/>
      </w:r>
      <w:r w:rsidR="008576DE" w:rsidRPr="00A325A2">
        <w:rPr>
          <w:spacing w:val="0"/>
          <w:sz w:val="22"/>
        </w:rPr>
        <w:fldChar w:fldCharType="begin"/>
      </w:r>
      <w:r w:rsidR="008576DE" w:rsidRPr="00A325A2">
        <w:rPr>
          <w:spacing w:val="0"/>
          <w:sz w:val="22"/>
        </w:rPr>
        <w:instrText xml:space="preserve"> TIME \@ "MMMM d, yyyy" </w:instrText>
      </w:r>
      <w:r w:rsidR="008576DE" w:rsidRPr="00A325A2">
        <w:rPr>
          <w:spacing w:val="0"/>
          <w:sz w:val="22"/>
        </w:rPr>
        <w:fldChar w:fldCharType="separate"/>
      </w:r>
      <w:r w:rsidR="0054295C">
        <w:rPr>
          <w:noProof/>
          <w:spacing w:val="0"/>
          <w:sz w:val="22"/>
        </w:rPr>
        <w:t>November 18, 2025</w:t>
      </w:r>
      <w:r w:rsidR="008576DE" w:rsidRPr="00A325A2">
        <w:rPr>
          <w:spacing w:val="0"/>
          <w:sz w:val="22"/>
        </w:rPr>
        <w:fldChar w:fldCharType="end"/>
      </w:r>
    </w:p>
    <w:p w14:paraId="764A35D7" w14:textId="77FAF788" w:rsidR="00B54244" w:rsidRPr="00A325A2" w:rsidRDefault="00B54244" w:rsidP="005C5F55">
      <w:pPr>
        <w:pStyle w:val="MessageHeaderLast"/>
        <w:spacing w:before="120" w:after="0" w:line="240" w:lineRule="auto"/>
        <w:ind w:left="1152" w:right="0"/>
        <w:rPr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Re:</w:t>
      </w:r>
      <w:r w:rsidRPr="00A325A2">
        <w:rPr>
          <w:spacing w:val="0"/>
          <w:sz w:val="22"/>
        </w:rPr>
        <w:tab/>
      </w:r>
      <w:r w:rsidR="002C24F3" w:rsidRPr="00A325A2">
        <w:rPr>
          <w:spacing w:val="0"/>
          <w:sz w:val="22"/>
        </w:rPr>
        <w:t xml:space="preserve">ACCT 4320 (assignment </w:t>
      </w:r>
      <w:r w:rsidR="00777016">
        <w:rPr>
          <w:spacing w:val="0"/>
          <w:sz w:val="22"/>
        </w:rPr>
        <w:t>1</w:t>
      </w:r>
      <w:r w:rsidR="00B5063C">
        <w:rPr>
          <w:spacing w:val="0"/>
          <w:sz w:val="22"/>
        </w:rPr>
        <w:t xml:space="preserve">9 – </w:t>
      </w:r>
      <w:r w:rsidR="006A2759">
        <w:rPr>
          <w:spacing w:val="0"/>
          <w:sz w:val="22"/>
        </w:rPr>
        <w:t>Excel Slicers</w:t>
      </w:r>
      <w:r w:rsidR="00482B79">
        <w:rPr>
          <w:spacing w:val="0"/>
          <w:sz w:val="22"/>
        </w:rPr>
        <w:t>)</w:t>
      </w:r>
    </w:p>
    <w:p w14:paraId="18006BD3" w14:textId="7A813B66" w:rsidR="007002D5" w:rsidRPr="00A325A2" w:rsidRDefault="001176AD" w:rsidP="007002D5">
      <w:pPr>
        <w:kinsoku w:val="0"/>
        <w:overflowPunct w:val="0"/>
        <w:spacing w:before="120"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Assignment </w:t>
      </w:r>
      <w:r w:rsidR="002771C1">
        <w:rPr>
          <w:b/>
          <w:spacing w:val="-1"/>
          <w:sz w:val="24"/>
          <w:szCs w:val="24"/>
        </w:rPr>
        <w:t>1</w:t>
      </w:r>
      <w:r w:rsidR="00B5063C">
        <w:rPr>
          <w:b/>
          <w:spacing w:val="-1"/>
          <w:sz w:val="24"/>
          <w:szCs w:val="24"/>
        </w:rPr>
        <w:t>9</w:t>
      </w:r>
    </w:p>
    <w:p w14:paraId="633534B9" w14:textId="77777777" w:rsidR="00A33D29" w:rsidRDefault="00A33D29" w:rsidP="007002D5">
      <w:pPr>
        <w:kinsoku w:val="0"/>
        <w:overflowPunct w:val="0"/>
        <w:spacing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</w:p>
    <w:p w14:paraId="0B348A75" w14:textId="77777777" w:rsidR="00986387" w:rsidRPr="0088708B" w:rsidRDefault="00A325A2" w:rsidP="007E1D25">
      <w:pPr>
        <w:kinsoku w:val="0"/>
        <w:overflowPunct w:val="0"/>
        <w:spacing w:after="120"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  <w:r w:rsidRPr="0088708B">
        <w:rPr>
          <w:b/>
          <w:spacing w:val="-1"/>
          <w:sz w:val="24"/>
          <w:szCs w:val="24"/>
        </w:rPr>
        <w:t>Required:</w:t>
      </w:r>
    </w:p>
    <w:p w14:paraId="3813A21D" w14:textId="6D3B2A95" w:rsidR="00B5063C" w:rsidRDefault="00B5063C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Download the </w:t>
      </w:r>
      <w:r w:rsidR="00945307">
        <w:rPr>
          <w:spacing w:val="-1"/>
          <w:sz w:val="24"/>
          <w:szCs w:val="24"/>
        </w:rPr>
        <w:t>Excel File</w:t>
      </w:r>
    </w:p>
    <w:p w14:paraId="0B59A52E" w14:textId="574E7F6B" w:rsidR="00B5063C" w:rsidRDefault="00B5063C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This assignment will require the creation of</w:t>
      </w:r>
    </w:p>
    <w:p w14:paraId="21DD2149" w14:textId="468D291A" w:rsidR="00B5063C" w:rsidRDefault="00122943" w:rsidP="00B5063C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Four </w:t>
      </w:r>
      <w:r w:rsidR="006A2759">
        <w:rPr>
          <w:spacing w:val="-1"/>
          <w:sz w:val="24"/>
          <w:szCs w:val="24"/>
        </w:rPr>
        <w:t xml:space="preserve">pivot </w:t>
      </w:r>
      <w:r w:rsidR="004F45F4">
        <w:rPr>
          <w:spacing w:val="-1"/>
          <w:sz w:val="24"/>
          <w:szCs w:val="24"/>
        </w:rPr>
        <w:t>tables with the indicated slicers</w:t>
      </w:r>
    </w:p>
    <w:p w14:paraId="41C3A5E3" w14:textId="4E86A533" w:rsidR="00C547C7" w:rsidRPr="006A2759" w:rsidRDefault="00C547C7" w:rsidP="00C547C7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36"/>
          <w:szCs w:val="36"/>
        </w:rPr>
      </w:pPr>
      <w:r w:rsidRPr="006A2759">
        <w:rPr>
          <w:b/>
          <w:bCs/>
          <w:spacing w:val="-1"/>
          <w:sz w:val="36"/>
          <w:szCs w:val="36"/>
        </w:rPr>
        <w:t xml:space="preserve">For all </w:t>
      </w:r>
      <w:r w:rsidR="006A2759">
        <w:rPr>
          <w:b/>
          <w:bCs/>
          <w:spacing w:val="-1"/>
          <w:sz w:val="36"/>
          <w:szCs w:val="36"/>
        </w:rPr>
        <w:t>pivot table</w:t>
      </w:r>
      <w:r w:rsidRPr="006A2759">
        <w:rPr>
          <w:spacing w:val="-1"/>
          <w:sz w:val="36"/>
          <w:szCs w:val="36"/>
        </w:rPr>
        <w:t xml:space="preserve">, </w:t>
      </w:r>
      <w:r w:rsidRPr="006A2759">
        <w:rPr>
          <w:b/>
          <w:bCs/>
          <w:spacing w:val="-1"/>
          <w:sz w:val="36"/>
          <w:szCs w:val="36"/>
        </w:rPr>
        <w:t>Year should be in the columns</w:t>
      </w:r>
    </w:p>
    <w:p w14:paraId="177450DA" w14:textId="0C8CC7FD" w:rsidR="00C547C7" w:rsidRPr="00277151" w:rsidRDefault="00C547C7" w:rsidP="005C5F55">
      <w:pPr>
        <w:kinsoku w:val="0"/>
        <w:overflowPunct w:val="0"/>
        <w:spacing w:before="120"/>
        <w:ind w:left="720" w:right="72"/>
        <w:jc w:val="both"/>
        <w:textAlignment w:val="baseline"/>
        <w:rPr>
          <w:b/>
          <w:bCs/>
          <w:spacing w:val="-1"/>
          <w:sz w:val="24"/>
          <w:szCs w:val="24"/>
        </w:rPr>
      </w:pPr>
      <w:r w:rsidRPr="00277151">
        <w:rPr>
          <w:b/>
          <w:bCs/>
          <w:spacing w:val="-1"/>
          <w:sz w:val="24"/>
          <w:szCs w:val="24"/>
        </w:rPr>
        <w:t>Create</w:t>
      </w:r>
    </w:p>
    <w:p w14:paraId="0078B7F8" w14:textId="75FB3CBA" w:rsidR="003D0607" w:rsidRDefault="00277151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277151">
        <w:rPr>
          <w:b/>
          <w:bCs/>
          <w:spacing w:val="-1"/>
          <w:sz w:val="24"/>
          <w:szCs w:val="24"/>
        </w:rPr>
        <w:t xml:space="preserve">Sales </w:t>
      </w:r>
      <w:r w:rsidR="006A2759">
        <w:rPr>
          <w:b/>
          <w:bCs/>
          <w:spacing w:val="-1"/>
          <w:sz w:val="24"/>
          <w:szCs w:val="24"/>
        </w:rPr>
        <w:t xml:space="preserve">pivot </w:t>
      </w:r>
      <w:r w:rsidR="004F45F4">
        <w:rPr>
          <w:b/>
          <w:bCs/>
          <w:spacing w:val="-1"/>
          <w:sz w:val="24"/>
          <w:szCs w:val="24"/>
        </w:rPr>
        <w:t xml:space="preserve">table </w:t>
      </w:r>
      <w:r w:rsidR="004F45F4">
        <w:rPr>
          <w:spacing w:val="-1"/>
          <w:sz w:val="24"/>
          <w:szCs w:val="24"/>
        </w:rPr>
        <w:t>showing</w:t>
      </w:r>
      <w:r>
        <w:rPr>
          <w:spacing w:val="-1"/>
          <w:sz w:val="24"/>
          <w:szCs w:val="24"/>
        </w:rPr>
        <w:t xml:space="preserve"> sales, category, sub-category by year</w:t>
      </w:r>
    </w:p>
    <w:p w14:paraId="6C9DDF20" w14:textId="1C8DD078" w:rsidR="003D0607" w:rsidRDefault="006A2759" w:rsidP="003479F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Pivot table should show category </w:t>
      </w:r>
      <w:r w:rsidR="004F45F4">
        <w:rPr>
          <w:spacing w:val="-1"/>
          <w:sz w:val="24"/>
          <w:szCs w:val="24"/>
        </w:rPr>
        <w:t xml:space="preserve">sales </w:t>
      </w:r>
      <w:r>
        <w:rPr>
          <w:spacing w:val="-1"/>
          <w:sz w:val="24"/>
          <w:szCs w:val="24"/>
        </w:rPr>
        <w:t>subtotals</w:t>
      </w:r>
    </w:p>
    <w:p w14:paraId="7B3664D8" w14:textId="3B3A63E8" w:rsidR="006A2759" w:rsidRPr="00851D11" w:rsidRDefault="006A2759" w:rsidP="006A2759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slicers to the pivot table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>, category, region, country region</w:t>
      </w:r>
      <w:r>
        <w:rPr>
          <w:spacing w:val="-1"/>
          <w:sz w:val="24"/>
          <w:szCs w:val="24"/>
        </w:rPr>
        <w:t xml:space="preserve"> and </w:t>
      </w:r>
      <w:r>
        <w:rPr>
          <w:b/>
          <w:bCs/>
          <w:spacing w:val="-1"/>
          <w:sz w:val="24"/>
          <w:szCs w:val="24"/>
        </w:rPr>
        <w:t>state</w:t>
      </w:r>
    </w:p>
    <w:p w14:paraId="70C79BF7" w14:textId="75F54E84" w:rsidR="006A2759" w:rsidRPr="006A2759" w:rsidRDefault="006A2759" w:rsidP="006A2759">
      <w:pPr>
        <w:pStyle w:val="ListParagraph"/>
        <w:numPr>
          <w:ilvl w:val="2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6A2759">
        <w:rPr>
          <w:spacing w:val="-1"/>
          <w:sz w:val="24"/>
          <w:szCs w:val="24"/>
        </w:rPr>
        <w:t xml:space="preserve">Make sure the </w:t>
      </w:r>
      <w:r w:rsidR="004F45F4" w:rsidRPr="006A2759">
        <w:rPr>
          <w:spacing w:val="-1"/>
          <w:sz w:val="24"/>
          <w:szCs w:val="24"/>
        </w:rPr>
        <w:t>slicers</w:t>
      </w:r>
      <w:r w:rsidRPr="006A2759">
        <w:rPr>
          <w:spacing w:val="-1"/>
          <w:sz w:val="24"/>
          <w:szCs w:val="24"/>
        </w:rPr>
        <w:t xml:space="preserve"> are associated with the sales pivot table filters </w:t>
      </w:r>
    </w:p>
    <w:p w14:paraId="42638FEC" w14:textId="50B9F4C9" w:rsidR="004F45F4" w:rsidRDefault="004F45F4" w:rsidP="004F45F4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Profit</w:t>
      </w:r>
      <w:r w:rsidRPr="0027715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pivot table </w:t>
      </w:r>
      <w:r>
        <w:rPr>
          <w:spacing w:val="-1"/>
          <w:sz w:val="24"/>
          <w:szCs w:val="24"/>
        </w:rPr>
        <w:t>showing profit, category, sub-category by year</w:t>
      </w:r>
    </w:p>
    <w:p w14:paraId="009518BF" w14:textId="05E13A3F" w:rsidR="004F45F4" w:rsidRDefault="004F45F4" w:rsidP="004F45F4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Pivot table should show category profit subtotals</w:t>
      </w:r>
    </w:p>
    <w:p w14:paraId="72E2F9DA" w14:textId="77777777" w:rsidR="004F45F4" w:rsidRPr="00851D11" w:rsidRDefault="004F45F4" w:rsidP="004F45F4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slicers to the pivot table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>, category, region, country region</w:t>
      </w:r>
      <w:r>
        <w:rPr>
          <w:spacing w:val="-1"/>
          <w:sz w:val="24"/>
          <w:szCs w:val="24"/>
        </w:rPr>
        <w:t xml:space="preserve"> and </w:t>
      </w:r>
      <w:r>
        <w:rPr>
          <w:b/>
          <w:bCs/>
          <w:spacing w:val="-1"/>
          <w:sz w:val="24"/>
          <w:szCs w:val="24"/>
        </w:rPr>
        <w:t>state</w:t>
      </w:r>
    </w:p>
    <w:p w14:paraId="08980F52" w14:textId="03409A45" w:rsidR="004F45F4" w:rsidRPr="006A2759" w:rsidRDefault="004F45F4" w:rsidP="004F45F4">
      <w:pPr>
        <w:pStyle w:val="ListParagraph"/>
        <w:numPr>
          <w:ilvl w:val="2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6A2759">
        <w:rPr>
          <w:spacing w:val="-1"/>
          <w:sz w:val="24"/>
          <w:szCs w:val="24"/>
        </w:rPr>
        <w:t xml:space="preserve">Make sure the slicers are associated with the </w:t>
      </w:r>
      <w:r>
        <w:rPr>
          <w:spacing w:val="-1"/>
          <w:sz w:val="24"/>
          <w:szCs w:val="24"/>
        </w:rPr>
        <w:t xml:space="preserve">profit </w:t>
      </w:r>
      <w:r w:rsidRPr="006A2759">
        <w:rPr>
          <w:spacing w:val="-1"/>
          <w:sz w:val="24"/>
          <w:szCs w:val="24"/>
        </w:rPr>
        <w:t xml:space="preserve">pivot table filters </w:t>
      </w:r>
    </w:p>
    <w:p w14:paraId="0E9EAC9D" w14:textId="746E03EA" w:rsidR="004F45F4" w:rsidRDefault="004F45F4" w:rsidP="004F45F4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Segment</w:t>
      </w:r>
      <w:r w:rsidRPr="0027715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sales pivot table </w:t>
      </w:r>
      <w:r>
        <w:rPr>
          <w:spacing w:val="-1"/>
          <w:sz w:val="24"/>
          <w:szCs w:val="24"/>
        </w:rPr>
        <w:t>showing sales, category, sub-category by year</w:t>
      </w:r>
    </w:p>
    <w:p w14:paraId="7850CAE3" w14:textId="1C144D35" w:rsidR="004F45F4" w:rsidRDefault="004F45F4" w:rsidP="004F45F4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Pivot table should show </w:t>
      </w:r>
      <w:r w:rsidR="00E803C0">
        <w:rPr>
          <w:spacing w:val="-1"/>
          <w:sz w:val="24"/>
          <w:szCs w:val="24"/>
        </w:rPr>
        <w:t xml:space="preserve">segment and </w:t>
      </w:r>
      <w:r>
        <w:rPr>
          <w:spacing w:val="-1"/>
          <w:sz w:val="24"/>
          <w:szCs w:val="24"/>
        </w:rPr>
        <w:t xml:space="preserve">category </w:t>
      </w:r>
      <w:r w:rsidR="00E803C0">
        <w:rPr>
          <w:spacing w:val="-1"/>
          <w:sz w:val="24"/>
          <w:szCs w:val="24"/>
        </w:rPr>
        <w:t xml:space="preserve">sales </w:t>
      </w:r>
      <w:r>
        <w:rPr>
          <w:spacing w:val="-1"/>
          <w:sz w:val="24"/>
          <w:szCs w:val="24"/>
        </w:rPr>
        <w:t>subtotals</w:t>
      </w:r>
    </w:p>
    <w:p w14:paraId="4E846E16" w14:textId="60FBD353" w:rsidR="004F45F4" w:rsidRPr="00851D11" w:rsidRDefault="004F45F4" w:rsidP="004F45F4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slicers to the pivot table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>, segment, category, region, country region</w:t>
      </w:r>
      <w:r>
        <w:rPr>
          <w:spacing w:val="-1"/>
          <w:sz w:val="24"/>
          <w:szCs w:val="24"/>
        </w:rPr>
        <w:t xml:space="preserve"> and </w:t>
      </w:r>
      <w:r>
        <w:rPr>
          <w:b/>
          <w:bCs/>
          <w:spacing w:val="-1"/>
          <w:sz w:val="24"/>
          <w:szCs w:val="24"/>
        </w:rPr>
        <w:t>state</w:t>
      </w:r>
    </w:p>
    <w:p w14:paraId="49801324" w14:textId="2FF98A84" w:rsidR="004F45F4" w:rsidRDefault="004F45F4" w:rsidP="00E803C0">
      <w:pPr>
        <w:pStyle w:val="ListParagraph"/>
        <w:numPr>
          <w:ilvl w:val="2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6A2759">
        <w:rPr>
          <w:spacing w:val="-1"/>
          <w:sz w:val="24"/>
          <w:szCs w:val="24"/>
        </w:rPr>
        <w:t xml:space="preserve">Make sure the slicers are associated with the </w:t>
      </w:r>
      <w:r>
        <w:rPr>
          <w:spacing w:val="-1"/>
          <w:sz w:val="24"/>
          <w:szCs w:val="24"/>
        </w:rPr>
        <w:t xml:space="preserve">segment </w:t>
      </w:r>
      <w:r w:rsidR="00E803C0">
        <w:rPr>
          <w:spacing w:val="-1"/>
          <w:sz w:val="24"/>
          <w:szCs w:val="24"/>
        </w:rPr>
        <w:t xml:space="preserve">sales </w:t>
      </w:r>
      <w:r>
        <w:rPr>
          <w:spacing w:val="-1"/>
          <w:sz w:val="24"/>
          <w:szCs w:val="24"/>
        </w:rPr>
        <w:t xml:space="preserve">profit </w:t>
      </w:r>
      <w:r w:rsidRPr="006A2759">
        <w:rPr>
          <w:spacing w:val="-1"/>
          <w:sz w:val="24"/>
          <w:szCs w:val="24"/>
        </w:rPr>
        <w:t xml:space="preserve">pivot table filters </w:t>
      </w:r>
    </w:p>
    <w:p w14:paraId="61972894" w14:textId="135B6DFA" w:rsidR="00E803C0" w:rsidRDefault="00E803C0" w:rsidP="00E803C0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Segment</w:t>
      </w:r>
      <w:r w:rsidRPr="0027715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profit pivot table </w:t>
      </w:r>
      <w:r>
        <w:rPr>
          <w:spacing w:val="-1"/>
          <w:sz w:val="24"/>
          <w:szCs w:val="24"/>
        </w:rPr>
        <w:t xml:space="preserve">showing </w:t>
      </w:r>
      <w:r w:rsidR="00482B79">
        <w:rPr>
          <w:spacing w:val="-1"/>
          <w:sz w:val="24"/>
          <w:szCs w:val="24"/>
        </w:rPr>
        <w:t>profit</w:t>
      </w:r>
      <w:r>
        <w:rPr>
          <w:spacing w:val="-1"/>
          <w:sz w:val="24"/>
          <w:szCs w:val="24"/>
        </w:rPr>
        <w:t>, category, sub-category by year</w:t>
      </w:r>
    </w:p>
    <w:p w14:paraId="7EFC9033" w14:textId="0E83F92D" w:rsidR="00E803C0" w:rsidRDefault="00E803C0" w:rsidP="00E803C0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Pivot table should show segment and category </w:t>
      </w:r>
      <w:r w:rsidR="00482B79">
        <w:rPr>
          <w:spacing w:val="-1"/>
          <w:sz w:val="24"/>
          <w:szCs w:val="24"/>
        </w:rPr>
        <w:t>profit</w:t>
      </w:r>
      <w:r>
        <w:rPr>
          <w:spacing w:val="-1"/>
          <w:sz w:val="24"/>
          <w:szCs w:val="24"/>
        </w:rPr>
        <w:t xml:space="preserve"> subtotals</w:t>
      </w:r>
    </w:p>
    <w:p w14:paraId="3A34FDF2" w14:textId="77777777" w:rsidR="00E803C0" w:rsidRPr="00851D11" w:rsidRDefault="00E803C0" w:rsidP="00E803C0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slicers to the pivot table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>, segment, category, region, country region</w:t>
      </w:r>
      <w:r>
        <w:rPr>
          <w:spacing w:val="-1"/>
          <w:sz w:val="24"/>
          <w:szCs w:val="24"/>
        </w:rPr>
        <w:t xml:space="preserve"> and </w:t>
      </w:r>
      <w:r>
        <w:rPr>
          <w:b/>
          <w:bCs/>
          <w:spacing w:val="-1"/>
          <w:sz w:val="24"/>
          <w:szCs w:val="24"/>
        </w:rPr>
        <w:t>state</w:t>
      </w:r>
    </w:p>
    <w:p w14:paraId="2659DB59" w14:textId="452DAF65" w:rsidR="00E803C0" w:rsidRPr="004A3FDF" w:rsidRDefault="00E803C0" w:rsidP="008D106E">
      <w:pPr>
        <w:pStyle w:val="ListParagraph"/>
        <w:numPr>
          <w:ilvl w:val="0"/>
          <w:numId w:val="17"/>
        </w:numPr>
        <w:pBdr>
          <w:bottom w:val="single" w:sz="4" w:space="1" w:color="auto"/>
        </w:pBd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4A3FDF">
        <w:rPr>
          <w:spacing w:val="-1"/>
          <w:sz w:val="24"/>
          <w:szCs w:val="24"/>
        </w:rPr>
        <w:t xml:space="preserve">Make sure the slicers are associated with the segment profit pivot table filters </w:t>
      </w:r>
    </w:p>
    <w:p w14:paraId="74C0EA5C" w14:textId="77777777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</w:t>
      </w:r>
      <w:r>
        <w:rPr>
          <w:rFonts w:cs="Arial"/>
          <w:sz w:val="24"/>
          <w:szCs w:val="24"/>
        </w:rPr>
        <w:t xml:space="preserve">solution </w:t>
      </w:r>
      <w:r w:rsidRPr="00E36CA7">
        <w:rPr>
          <w:rFonts w:cs="Arial"/>
          <w:sz w:val="24"/>
          <w:szCs w:val="24"/>
        </w:rPr>
        <w:t>file 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7EBC6FB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1B3D52E4" w14:textId="77777777" w:rsidR="004A3FDF" w:rsidRPr="004A3FDF" w:rsidRDefault="004A3FDF" w:rsidP="004A3FDF">
      <w:pPr>
        <w:pStyle w:val="Style10"/>
        <w:numPr>
          <w:ilvl w:val="1"/>
          <w:numId w:val="17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  <w:sz w:val="32"/>
          <w:szCs w:val="32"/>
        </w:rPr>
      </w:pPr>
      <w:r w:rsidRPr="004A3FDF">
        <w:rPr>
          <w:rStyle w:val="CharacterStyle1"/>
          <w:rFonts w:ascii="Arial" w:hAnsi="Arial" w:cs="Arial"/>
          <w:sz w:val="24"/>
          <w:szCs w:val="32"/>
        </w:rPr>
        <w:t>Failure to follow directions will result in a grade of ZERO</w:t>
      </w:r>
    </w:p>
    <w:p w14:paraId="1AA1C827" w14:textId="77777777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4B88330B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431B13A6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00CD9B4E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lastRenderedPageBreak/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ACBA433" w14:textId="77777777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21672075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0C54E520" w14:textId="2C8361F3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>
        <w:rPr>
          <w:rFonts w:cs="Arial"/>
          <w:b/>
          <w:bCs/>
          <w:sz w:val="24"/>
          <w:szCs w:val="24"/>
        </w:rPr>
        <w:t>12</w:t>
      </w:r>
      <w:r w:rsidRPr="00E36CA7">
        <w:rPr>
          <w:rFonts w:cs="Arial"/>
          <w:b/>
          <w:bCs/>
          <w:sz w:val="24"/>
          <w:szCs w:val="24"/>
        </w:rPr>
        <w:t>-</w:t>
      </w:r>
      <w:r>
        <w:rPr>
          <w:rFonts w:cs="Arial"/>
          <w:b/>
          <w:bCs/>
          <w:sz w:val="24"/>
          <w:szCs w:val="24"/>
        </w:rPr>
        <w:t>0</w:t>
      </w:r>
      <w:r w:rsidR="0054295C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>-202</w:t>
      </w:r>
      <w:r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FE6AE14" w14:textId="77777777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p w14:paraId="50D75CA0" w14:textId="77777777" w:rsidR="00626295" w:rsidRPr="0074436B" w:rsidRDefault="00626295" w:rsidP="00CC2184">
      <w:pPr>
        <w:pStyle w:val="NormalWeb"/>
        <w:spacing w:before="12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  <w:r w:rsidRPr="0074436B">
        <w:rPr>
          <w:noProof/>
        </w:rPr>
        <w:br/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710934DF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093E4B8C" w14:textId="77777777" w:rsidR="00626295" w:rsidRPr="0074436B" w:rsidRDefault="00626295" w:rsidP="00F11152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10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626295" w:rsidRPr="0074436B" w:rsidSect="005C5F55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5BC4" w14:textId="77777777" w:rsidR="009A289A" w:rsidRDefault="009A289A">
      <w:r>
        <w:separator/>
      </w:r>
    </w:p>
  </w:endnote>
  <w:endnote w:type="continuationSeparator" w:id="0">
    <w:p w14:paraId="6CEE8D1E" w14:textId="77777777" w:rsidR="009A289A" w:rsidRDefault="009A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C30D" w14:textId="77777777" w:rsidR="009A289A" w:rsidRDefault="009A28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8EC1C2" w14:textId="77777777" w:rsidR="009A289A" w:rsidRDefault="009A289A">
    <w:pPr>
      <w:pStyle w:val="Footer"/>
    </w:pPr>
  </w:p>
  <w:p w14:paraId="70AC08DD" w14:textId="77777777" w:rsidR="009A289A" w:rsidRDefault="009A28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2F21" w14:textId="77777777" w:rsidR="009A289A" w:rsidRDefault="009A289A" w:rsidP="00BB68EF">
    <w:pPr>
      <w:pStyle w:val="Footer"/>
      <w:jc w:val="right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7F8E" w14:textId="77777777" w:rsidR="009A289A" w:rsidRDefault="009A289A" w:rsidP="00BB68E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82ED" w14:textId="77777777" w:rsidR="009A289A" w:rsidRDefault="009A289A">
      <w:r>
        <w:separator/>
      </w:r>
    </w:p>
  </w:footnote>
  <w:footnote w:type="continuationSeparator" w:id="0">
    <w:p w14:paraId="30AC32DD" w14:textId="77777777" w:rsidR="009A289A" w:rsidRDefault="009A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B5C1" w14:textId="77777777" w:rsidR="00BB68EF" w:rsidRDefault="00BB68EF" w:rsidP="005C5F55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286A3121"/>
    <w:multiLevelType w:val="multilevel"/>
    <w:tmpl w:val="CC1C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E8197B"/>
    <w:multiLevelType w:val="hybridMultilevel"/>
    <w:tmpl w:val="9A3C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106CC"/>
    <w:multiLevelType w:val="hybridMultilevel"/>
    <w:tmpl w:val="071C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4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A61EE"/>
    <w:multiLevelType w:val="hybridMultilevel"/>
    <w:tmpl w:val="7750A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 w16cid:durableId="1468353490">
    <w:abstractNumId w:val="16"/>
  </w:num>
  <w:num w:numId="2" w16cid:durableId="303388848">
    <w:abstractNumId w:val="13"/>
  </w:num>
  <w:num w:numId="3" w16cid:durableId="912470531">
    <w:abstractNumId w:val="9"/>
  </w:num>
  <w:num w:numId="4" w16cid:durableId="1223826764">
    <w:abstractNumId w:val="7"/>
  </w:num>
  <w:num w:numId="5" w16cid:durableId="142936549">
    <w:abstractNumId w:val="6"/>
  </w:num>
  <w:num w:numId="6" w16cid:durableId="701786673">
    <w:abstractNumId w:val="5"/>
  </w:num>
  <w:num w:numId="7" w16cid:durableId="1447967840">
    <w:abstractNumId w:val="4"/>
  </w:num>
  <w:num w:numId="8" w16cid:durableId="2031101347">
    <w:abstractNumId w:val="8"/>
  </w:num>
  <w:num w:numId="9" w16cid:durableId="805397779">
    <w:abstractNumId w:val="3"/>
  </w:num>
  <w:num w:numId="10" w16cid:durableId="184708707">
    <w:abstractNumId w:val="2"/>
  </w:num>
  <w:num w:numId="11" w16cid:durableId="745568943">
    <w:abstractNumId w:val="1"/>
  </w:num>
  <w:num w:numId="12" w16cid:durableId="615256935">
    <w:abstractNumId w:val="0"/>
  </w:num>
  <w:num w:numId="13" w16cid:durableId="363019807">
    <w:abstractNumId w:val="10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194877477">
    <w:abstractNumId w:val="11"/>
  </w:num>
  <w:num w:numId="15" w16cid:durableId="358628868">
    <w:abstractNumId w:val="14"/>
  </w:num>
  <w:num w:numId="16" w16cid:durableId="298534102">
    <w:abstractNumId w:val="15"/>
  </w:num>
  <w:num w:numId="17" w16cid:durableId="1021007396">
    <w:abstractNumId w:val="12"/>
  </w:num>
  <w:num w:numId="18" w16cid:durableId="1828283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F3"/>
    <w:rsid w:val="00000BB7"/>
    <w:rsid w:val="000154AA"/>
    <w:rsid w:val="00036680"/>
    <w:rsid w:val="0007268A"/>
    <w:rsid w:val="00080A9D"/>
    <w:rsid w:val="000853D9"/>
    <w:rsid w:val="00092D03"/>
    <w:rsid w:val="00097D3F"/>
    <w:rsid w:val="000B0B8B"/>
    <w:rsid w:val="000B723E"/>
    <w:rsid w:val="000D1346"/>
    <w:rsid w:val="000F4EDC"/>
    <w:rsid w:val="001112A4"/>
    <w:rsid w:val="001154C3"/>
    <w:rsid w:val="001176AD"/>
    <w:rsid w:val="00122943"/>
    <w:rsid w:val="00191D7D"/>
    <w:rsid w:val="001A6BE5"/>
    <w:rsid w:val="001B3074"/>
    <w:rsid w:val="001C7403"/>
    <w:rsid w:val="001E0F6B"/>
    <w:rsid w:val="00215A08"/>
    <w:rsid w:val="002376DE"/>
    <w:rsid w:val="0024744B"/>
    <w:rsid w:val="00261B71"/>
    <w:rsid w:val="002747A8"/>
    <w:rsid w:val="00277151"/>
    <w:rsid w:val="002771C1"/>
    <w:rsid w:val="00284CEA"/>
    <w:rsid w:val="002C24F3"/>
    <w:rsid w:val="002F3299"/>
    <w:rsid w:val="00303C16"/>
    <w:rsid w:val="00337148"/>
    <w:rsid w:val="003406F8"/>
    <w:rsid w:val="003479F8"/>
    <w:rsid w:val="00347F9A"/>
    <w:rsid w:val="00351D6A"/>
    <w:rsid w:val="00360A5D"/>
    <w:rsid w:val="003A068B"/>
    <w:rsid w:val="003C0FD1"/>
    <w:rsid w:val="003D0607"/>
    <w:rsid w:val="00400C85"/>
    <w:rsid w:val="00401163"/>
    <w:rsid w:val="0040340E"/>
    <w:rsid w:val="004652DC"/>
    <w:rsid w:val="00482B79"/>
    <w:rsid w:val="00485338"/>
    <w:rsid w:val="004A3FDF"/>
    <w:rsid w:val="004A535D"/>
    <w:rsid w:val="004C7BF5"/>
    <w:rsid w:val="004F45F4"/>
    <w:rsid w:val="004F608A"/>
    <w:rsid w:val="005048ED"/>
    <w:rsid w:val="0054295C"/>
    <w:rsid w:val="00552825"/>
    <w:rsid w:val="0055743A"/>
    <w:rsid w:val="00561463"/>
    <w:rsid w:val="00592034"/>
    <w:rsid w:val="005A4C4C"/>
    <w:rsid w:val="005B78D6"/>
    <w:rsid w:val="005C5F55"/>
    <w:rsid w:val="005C6E67"/>
    <w:rsid w:val="005D515B"/>
    <w:rsid w:val="005D61C1"/>
    <w:rsid w:val="005F6E60"/>
    <w:rsid w:val="00624C10"/>
    <w:rsid w:val="00626295"/>
    <w:rsid w:val="00632FD0"/>
    <w:rsid w:val="00633E95"/>
    <w:rsid w:val="006824CB"/>
    <w:rsid w:val="0068440D"/>
    <w:rsid w:val="006A2460"/>
    <w:rsid w:val="006A2759"/>
    <w:rsid w:val="006E65A8"/>
    <w:rsid w:val="007002D5"/>
    <w:rsid w:val="007156C8"/>
    <w:rsid w:val="00740DA4"/>
    <w:rsid w:val="0074436B"/>
    <w:rsid w:val="00756353"/>
    <w:rsid w:val="0076071A"/>
    <w:rsid w:val="00775ADD"/>
    <w:rsid w:val="00777016"/>
    <w:rsid w:val="00783D6F"/>
    <w:rsid w:val="00790726"/>
    <w:rsid w:val="00794E50"/>
    <w:rsid w:val="007B63D8"/>
    <w:rsid w:val="007D6850"/>
    <w:rsid w:val="007E1D25"/>
    <w:rsid w:val="00813C64"/>
    <w:rsid w:val="00814BCA"/>
    <w:rsid w:val="008161B3"/>
    <w:rsid w:val="00816F85"/>
    <w:rsid w:val="0082115D"/>
    <w:rsid w:val="00851D11"/>
    <w:rsid w:val="0085650D"/>
    <w:rsid w:val="008576DE"/>
    <w:rsid w:val="00862878"/>
    <w:rsid w:val="00873761"/>
    <w:rsid w:val="008858A9"/>
    <w:rsid w:val="0088708B"/>
    <w:rsid w:val="008A75DF"/>
    <w:rsid w:val="008B5BD7"/>
    <w:rsid w:val="008F2641"/>
    <w:rsid w:val="008F7AB1"/>
    <w:rsid w:val="0091351C"/>
    <w:rsid w:val="00920D80"/>
    <w:rsid w:val="00921F1C"/>
    <w:rsid w:val="00945307"/>
    <w:rsid w:val="00953C3F"/>
    <w:rsid w:val="00953FF1"/>
    <w:rsid w:val="00957FCD"/>
    <w:rsid w:val="00966ABA"/>
    <w:rsid w:val="00986387"/>
    <w:rsid w:val="009974EE"/>
    <w:rsid w:val="009A289A"/>
    <w:rsid w:val="009B7D18"/>
    <w:rsid w:val="009D0989"/>
    <w:rsid w:val="009E3352"/>
    <w:rsid w:val="009F4A02"/>
    <w:rsid w:val="009F69F3"/>
    <w:rsid w:val="00A0189C"/>
    <w:rsid w:val="00A16C94"/>
    <w:rsid w:val="00A325A2"/>
    <w:rsid w:val="00A33D29"/>
    <w:rsid w:val="00A41532"/>
    <w:rsid w:val="00A617EA"/>
    <w:rsid w:val="00A6332E"/>
    <w:rsid w:val="00A959FE"/>
    <w:rsid w:val="00AD282A"/>
    <w:rsid w:val="00AD4524"/>
    <w:rsid w:val="00AD7EEC"/>
    <w:rsid w:val="00B14E71"/>
    <w:rsid w:val="00B31C0B"/>
    <w:rsid w:val="00B5063C"/>
    <w:rsid w:val="00B54244"/>
    <w:rsid w:val="00B675DF"/>
    <w:rsid w:val="00B80878"/>
    <w:rsid w:val="00BA4AC1"/>
    <w:rsid w:val="00BB68EF"/>
    <w:rsid w:val="00C276CA"/>
    <w:rsid w:val="00C35E2A"/>
    <w:rsid w:val="00C547C7"/>
    <w:rsid w:val="00C55E4D"/>
    <w:rsid w:val="00CA7046"/>
    <w:rsid w:val="00CB0D5F"/>
    <w:rsid w:val="00CC2184"/>
    <w:rsid w:val="00CC226F"/>
    <w:rsid w:val="00CC4BF6"/>
    <w:rsid w:val="00CE4D97"/>
    <w:rsid w:val="00D00D0A"/>
    <w:rsid w:val="00D12446"/>
    <w:rsid w:val="00D1601F"/>
    <w:rsid w:val="00D242AC"/>
    <w:rsid w:val="00D40EA1"/>
    <w:rsid w:val="00D4566D"/>
    <w:rsid w:val="00DA22ED"/>
    <w:rsid w:val="00DA63CB"/>
    <w:rsid w:val="00DD45AB"/>
    <w:rsid w:val="00DD52C8"/>
    <w:rsid w:val="00DE58F8"/>
    <w:rsid w:val="00DE72B8"/>
    <w:rsid w:val="00E04599"/>
    <w:rsid w:val="00E26D04"/>
    <w:rsid w:val="00E31037"/>
    <w:rsid w:val="00E425AA"/>
    <w:rsid w:val="00E60540"/>
    <w:rsid w:val="00E6214C"/>
    <w:rsid w:val="00E658CB"/>
    <w:rsid w:val="00E746CE"/>
    <w:rsid w:val="00E803C0"/>
    <w:rsid w:val="00EB7378"/>
    <w:rsid w:val="00F03A91"/>
    <w:rsid w:val="00F11152"/>
    <w:rsid w:val="00F56ED2"/>
    <w:rsid w:val="00F7208A"/>
    <w:rsid w:val="00FB1C14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CC0EE1D"/>
  <w15:docId w15:val="{E3CDE29D-7354-4BE1-91D2-4D9394D9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4F3"/>
    <w:pPr>
      <w:ind w:left="720"/>
      <w:contextualSpacing/>
    </w:pPr>
  </w:style>
  <w:style w:type="numbering" w:customStyle="1" w:styleId="Style1">
    <w:name w:val="Style1"/>
    <w:uiPriority w:val="99"/>
    <w:rsid w:val="002C24F3"/>
    <w:pPr>
      <w:numPr>
        <w:numId w:val="15"/>
      </w:numPr>
    </w:pPr>
  </w:style>
  <w:style w:type="paragraph" w:customStyle="1" w:styleId="Style10">
    <w:name w:val="Style 1"/>
    <w:basedOn w:val="Normal"/>
    <w:uiPriority w:val="99"/>
    <w:rsid w:val="009D0989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character" w:customStyle="1" w:styleId="CharacterStyle1">
    <w:name w:val="Character Style 1"/>
    <w:uiPriority w:val="99"/>
    <w:rsid w:val="009D09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rgg.et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50BA-D31C-4144-AAED-B69353B5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272</TotalTime>
  <Pages>2</Pages>
  <Words>438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2696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11</cp:revision>
  <cp:lastPrinted>2025-11-18T14:51:00Z</cp:lastPrinted>
  <dcterms:created xsi:type="dcterms:W3CDTF">2024-11-21T13:19:00Z</dcterms:created>
  <dcterms:modified xsi:type="dcterms:W3CDTF">2025-11-18T16:00:00Z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