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0" w:type="dxa"/>
        <w:tblInd w:w="45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4860"/>
        <w:gridCol w:w="4410"/>
      </w:tblGrid>
      <w:tr w:rsidR="00B54244" w14:paraId="3B257B60" w14:textId="77777777" w:rsidTr="00E6214C">
        <w:trPr>
          <w:trHeight w:val="720"/>
        </w:trPr>
        <w:tc>
          <w:tcPr>
            <w:tcW w:w="4860" w:type="dxa"/>
            <w:tcMar>
              <w:left w:w="0" w:type="dxa"/>
              <w:right w:w="0" w:type="dxa"/>
            </w:tcMar>
          </w:tcPr>
          <w:p w14:paraId="0DBB11AB" w14:textId="77777777" w:rsidR="00AD282A" w:rsidRPr="005048ED" w:rsidRDefault="00F11152" w:rsidP="00DA63CB">
            <w:pPr>
              <w:pStyle w:val="ReturnAddress"/>
              <w:rPr>
                <w:sz w:val="48"/>
                <w:szCs w:val="48"/>
              </w:rPr>
            </w:pPr>
            <w:r w:rsidRPr="00F11152">
              <w:rPr>
                <w:rFonts w:cs="Arial"/>
                <w:b/>
                <w:sz w:val="36"/>
                <w:szCs w:val="48"/>
              </w:rPr>
              <w:t>43</w:t>
            </w:r>
            <w:r w:rsidR="00DA63CB">
              <w:rPr>
                <w:rFonts w:cs="Arial"/>
                <w:b/>
                <w:sz w:val="36"/>
                <w:szCs w:val="48"/>
              </w:rPr>
              <w:t>2</w:t>
            </w:r>
            <w:r w:rsidRPr="00F11152">
              <w:rPr>
                <w:rFonts w:cs="Arial"/>
                <w:b/>
                <w:sz w:val="36"/>
                <w:szCs w:val="48"/>
              </w:rPr>
              <w:t>0 Memorandum</w:t>
            </w:r>
          </w:p>
        </w:tc>
        <w:tc>
          <w:tcPr>
            <w:tcW w:w="4410" w:type="dxa"/>
            <w:shd w:val="clear" w:color="auto" w:fill="auto"/>
          </w:tcPr>
          <w:p w14:paraId="5CA182D8" w14:textId="77777777" w:rsidR="00E60540" w:rsidRPr="00F03A91" w:rsidRDefault="00F11152" w:rsidP="00F11152">
            <w:pPr>
              <w:ind w:left="7" w:right="-18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5E4E924" wp14:editId="29D0D528">
                  <wp:extent cx="2423160" cy="484632"/>
                  <wp:effectExtent l="0" t="0" r="0" b="0"/>
                  <wp:docPr id="2" name="Picture 2" descr="E:\Users\bergg\Documents\My Templates\Word\Accountancy\Accountancy\Accountancy_color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Users\bergg\Documents\My Templates\Word\Accountancy\Accountancy\Accountancy_color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FAE2B9" w14:textId="31E9DBAB" w:rsidR="00B54244" w:rsidRPr="00A325A2" w:rsidRDefault="00B54244" w:rsidP="005C5F55">
      <w:pPr>
        <w:pStyle w:val="MessageHeader"/>
        <w:spacing w:before="120"/>
        <w:ind w:left="1152" w:right="0"/>
        <w:rPr>
          <w:rFonts w:cs="Arial"/>
          <w:spacing w:val="0"/>
          <w:sz w:val="22"/>
        </w:rPr>
      </w:pPr>
      <w:r w:rsidRPr="00A325A2">
        <w:rPr>
          <w:rStyle w:val="MessageHeaderLabel"/>
          <w:spacing w:val="0"/>
          <w:sz w:val="20"/>
        </w:rPr>
        <w:t>To:</w:t>
      </w:r>
      <w:r w:rsidRPr="00A325A2">
        <w:rPr>
          <w:rFonts w:cs="Arial"/>
          <w:spacing w:val="0"/>
          <w:sz w:val="22"/>
        </w:rPr>
        <w:tab/>
      </w:r>
      <w:r w:rsidR="004A3FDF">
        <w:rPr>
          <w:rFonts w:cs="Arial"/>
          <w:spacing w:val="0"/>
          <w:sz w:val="22"/>
        </w:rPr>
        <w:t>4320 Students</w:t>
      </w:r>
    </w:p>
    <w:p w14:paraId="5ED8ACAB" w14:textId="77777777" w:rsidR="00B54244" w:rsidRPr="00A325A2" w:rsidRDefault="00B54244" w:rsidP="005C5F55">
      <w:pPr>
        <w:pStyle w:val="MessageHeader"/>
        <w:spacing w:before="120"/>
        <w:ind w:left="1152" w:right="0"/>
        <w:rPr>
          <w:rFonts w:cs="Arial"/>
          <w:spacing w:val="0"/>
          <w:sz w:val="24"/>
          <w:szCs w:val="22"/>
        </w:rPr>
      </w:pPr>
      <w:r w:rsidRPr="00A325A2">
        <w:rPr>
          <w:rStyle w:val="MessageHeaderLabel"/>
          <w:spacing w:val="0"/>
          <w:sz w:val="20"/>
        </w:rPr>
        <w:t>From:</w:t>
      </w:r>
      <w:r w:rsidRPr="00A325A2">
        <w:rPr>
          <w:rFonts w:cs="Arial"/>
          <w:spacing w:val="0"/>
          <w:sz w:val="22"/>
        </w:rPr>
        <w:tab/>
      </w:r>
      <w:r w:rsidR="008161B3" w:rsidRPr="00A325A2">
        <w:rPr>
          <w:rFonts w:cs="Arial"/>
          <w:spacing w:val="0"/>
          <w:sz w:val="22"/>
        </w:rPr>
        <w:t xml:space="preserve">Dr. </w:t>
      </w:r>
      <w:r w:rsidR="00626295" w:rsidRPr="00A325A2">
        <w:rPr>
          <w:rFonts w:cs="Arial"/>
          <w:spacing w:val="0"/>
          <w:sz w:val="22"/>
        </w:rPr>
        <w:t>Gary G. Berg</w:t>
      </w:r>
    </w:p>
    <w:p w14:paraId="396517AE" w14:textId="5E3BBA7C" w:rsidR="00B54244" w:rsidRPr="00A325A2" w:rsidRDefault="00B54244" w:rsidP="005C5F55">
      <w:pPr>
        <w:pStyle w:val="MessageHeader"/>
        <w:spacing w:before="120"/>
        <w:ind w:left="1152" w:right="0"/>
        <w:rPr>
          <w:spacing w:val="0"/>
          <w:sz w:val="22"/>
        </w:rPr>
      </w:pPr>
      <w:r w:rsidRPr="00A325A2">
        <w:rPr>
          <w:rStyle w:val="MessageHeaderLabel"/>
          <w:spacing w:val="0"/>
          <w:sz w:val="20"/>
        </w:rPr>
        <w:t>Date:</w:t>
      </w:r>
      <w:r w:rsidRPr="00A325A2">
        <w:rPr>
          <w:spacing w:val="0"/>
          <w:sz w:val="22"/>
        </w:rPr>
        <w:tab/>
      </w:r>
      <w:r w:rsidR="008576DE" w:rsidRPr="00A325A2">
        <w:rPr>
          <w:spacing w:val="0"/>
          <w:sz w:val="22"/>
        </w:rPr>
        <w:fldChar w:fldCharType="begin"/>
      </w:r>
      <w:r w:rsidR="008576DE" w:rsidRPr="00A325A2">
        <w:rPr>
          <w:spacing w:val="0"/>
          <w:sz w:val="22"/>
        </w:rPr>
        <w:instrText xml:space="preserve"> TIME \@ "MMMM d, yyyy" </w:instrText>
      </w:r>
      <w:r w:rsidR="008576DE" w:rsidRPr="00A325A2">
        <w:rPr>
          <w:spacing w:val="0"/>
          <w:sz w:val="22"/>
        </w:rPr>
        <w:fldChar w:fldCharType="separate"/>
      </w:r>
      <w:r w:rsidR="00BF44F5">
        <w:rPr>
          <w:noProof/>
          <w:spacing w:val="0"/>
          <w:sz w:val="22"/>
        </w:rPr>
        <w:t>June 21, 2026</w:t>
      </w:r>
      <w:r w:rsidR="008576DE" w:rsidRPr="00A325A2">
        <w:rPr>
          <w:spacing w:val="0"/>
          <w:sz w:val="22"/>
        </w:rPr>
        <w:fldChar w:fldCharType="end"/>
      </w:r>
    </w:p>
    <w:p w14:paraId="764A35D7" w14:textId="41AE7E1D" w:rsidR="00B54244" w:rsidRPr="00A325A2" w:rsidRDefault="00B54244" w:rsidP="005C5F55">
      <w:pPr>
        <w:pStyle w:val="MessageHeaderLast"/>
        <w:spacing w:before="120" w:after="0" w:line="240" w:lineRule="auto"/>
        <w:ind w:left="1152" w:right="0"/>
        <w:rPr>
          <w:spacing w:val="0"/>
          <w:sz w:val="22"/>
        </w:rPr>
      </w:pPr>
      <w:r w:rsidRPr="00A325A2">
        <w:rPr>
          <w:rStyle w:val="MessageHeaderLabel"/>
          <w:spacing w:val="0"/>
          <w:sz w:val="20"/>
        </w:rPr>
        <w:t>Re:</w:t>
      </w:r>
      <w:r w:rsidRPr="00A325A2">
        <w:rPr>
          <w:spacing w:val="0"/>
          <w:sz w:val="22"/>
        </w:rPr>
        <w:tab/>
      </w:r>
      <w:r w:rsidR="002C24F3" w:rsidRPr="00A325A2">
        <w:rPr>
          <w:spacing w:val="0"/>
          <w:sz w:val="22"/>
        </w:rPr>
        <w:t>ACCT 4320 (</w:t>
      </w:r>
      <w:r w:rsidR="00BF44F5" w:rsidRPr="00A325A2">
        <w:rPr>
          <w:spacing w:val="0"/>
          <w:sz w:val="22"/>
        </w:rPr>
        <w:t xml:space="preserve">assignment </w:t>
      </w:r>
      <w:r w:rsidR="00BF44F5">
        <w:rPr>
          <w:spacing w:val="0"/>
          <w:sz w:val="22"/>
        </w:rPr>
        <w:t>26</w:t>
      </w:r>
      <w:r w:rsidR="00B5063C">
        <w:rPr>
          <w:spacing w:val="0"/>
          <w:sz w:val="22"/>
        </w:rPr>
        <w:t xml:space="preserve"> – </w:t>
      </w:r>
      <w:r w:rsidR="006A2759">
        <w:rPr>
          <w:spacing w:val="0"/>
          <w:sz w:val="22"/>
        </w:rPr>
        <w:t>Excel Slicers</w:t>
      </w:r>
      <w:r w:rsidR="00482B79">
        <w:rPr>
          <w:spacing w:val="0"/>
          <w:sz w:val="22"/>
        </w:rPr>
        <w:t>)</w:t>
      </w:r>
    </w:p>
    <w:p w14:paraId="18006BD3" w14:textId="7A813B66" w:rsidR="007002D5" w:rsidRPr="00A325A2" w:rsidRDefault="001176AD" w:rsidP="007002D5">
      <w:pPr>
        <w:kinsoku w:val="0"/>
        <w:overflowPunct w:val="0"/>
        <w:spacing w:before="120" w:line="229" w:lineRule="exact"/>
        <w:ind w:left="360" w:right="72"/>
        <w:jc w:val="both"/>
        <w:textAlignment w:val="baseline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Assignment </w:t>
      </w:r>
      <w:r w:rsidR="002771C1">
        <w:rPr>
          <w:b/>
          <w:spacing w:val="-1"/>
          <w:sz w:val="24"/>
          <w:szCs w:val="24"/>
        </w:rPr>
        <w:t>1</w:t>
      </w:r>
      <w:r w:rsidR="00B5063C">
        <w:rPr>
          <w:b/>
          <w:spacing w:val="-1"/>
          <w:sz w:val="24"/>
          <w:szCs w:val="24"/>
        </w:rPr>
        <w:t>9</w:t>
      </w:r>
    </w:p>
    <w:p w14:paraId="633534B9" w14:textId="77777777" w:rsidR="00A33D29" w:rsidRDefault="00A33D29" w:rsidP="007002D5">
      <w:pPr>
        <w:kinsoku w:val="0"/>
        <w:overflowPunct w:val="0"/>
        <w:spacing w:line="229" w:lineRule="exact"/>
        <w:ind w:left="360" w:right="72"/>
        <w:jc w:val="both"/>
        <w:textAlignment w:val="baseline"/>
        <w:rPr>
          <w:b/>
          <w:spacing w:val="-1"/>
          <w:sz w:val="24"/>
          <w:szCs w:val="24"/>
        </w:rPr>
      </w:pPr>
    </w:p>
    <w:p w14:paraId="0B348A75" w14:textId="77777777" w:rsidR="00986387" w:rsidRPr="0088708B" w:rsidRDefault="00A325A2" w:rsidP="007E1D25">
      <w:pPr>
        <w:kinsoku w:val="0"/>
        <w:overflowPunct w:val="0"/>
        <w:spacing w:after="120" w:line="229" w:lineRule="exact"/>
        <w:ind w:left="360" w:right="72"/>
        <w:jc w:val="both"/>
        <w:textAlignment w:val="baseline"/>
        <w:rPr>
          <w:b/>
          <w:spacing w:val="-1"/>
          <w:sz w:val="24"/>
          <w:szCs w:val="24"/>
        </w:rPr>
      </w:pPr>
      <w:r w:rsidRPr="0088708B">
        <w:rPr>
          <w:b/>
          <w:spacing w:val="-1"/>
          <w:sz w:val="24"/>
          <w:szCs w:val="24"/>
        </w:rPr>
        <w:t>Required:</w:t>
      </w:r>
    </w:p>
    <w:p w14:paraId="3813A21D" w14:textId="6D3B2A95" w:rsidR="00B5063C" w:rsidRDefault="00B5063C" w:rsidP="0040340E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Download the </w:t>
      </w:r>
      <w:r w:rsidR="00945307">
        <w:rPr>
          <w:spacing w:val="-1"/>
          <w:sz w:val="24"/>
          <w:szCs w:val="24"/>
        </w:rPr>
        <w:t>Excel File</w:t>
      </w:r>
    </w:p>
    <w:p w14:paraId="0B59A52E" w14:textId="574E7F6B" w:rsidR="00B5063C" w:rsidRDefault="00B5063C" w:rsidP="0040340E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This assignment will require the creation of</w:t>
      </w:r>
    </w:p>
    <w:p w14:paraId="21DD2149" w14:textId="468D291A" w:rsidR="00B5063C" w:rsidRDefault="00122943" w:rsidP="00B5063C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Four </w:t>
      </w:r>
      <w:r w:rsidR="006A2759">
        <w:rPr>
          <w:spacing w:val="-1"/>
          <w:sz w:val="24"/>
          <w:szCs w:val="24"/>
        </w:rPr>
        <w:t xml:space="preserve">pivot </w:t>
      </w:r>
      <w:r w:rsidR="004F45F4">
        <w:rPr>
          <w:spacing w:val="-1"/>
          <w:sz w:val="24"/>
          <w:szCs w:val="24"/>
        </w:rPr>
        <w:t>tables with the indicated slicers</w:t>
      </w:r>
    </w:p>
    <w:p w14:paraId="41C3A5E3" w14:textId="4E86A533" w:rsidR="00C547C7" w:rsidRPr="006A2759" w:rsidRDefault="00C547C7" w:rsidP="00C547C7">
      <w:pPr>
        <w:pStyle w:val="ListParagraph"/>
        <w:numPr>
          <w:ilvl w:val="2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36"/>
          <w:szCs w:val="36"/>
        </w:rPr>
      </w:pPr>
      <w:r w:rsidRPr="006A2759">
        <w:rPr>
          <w:b/>
          <w:bCs/>
          <w:spacing w:val="-1"/>
          <w:sz w:val="36"/>
          <w:szCs w:val="36"/>
        </w:rPr>
        <w:t xml:space="preserve">For all </w:t>
      </w:r>
      <w:r w:rsidR="006A2759">
        <w:rPr>
          <w:b/>
          <w:bCs/>
          <w:spacing w:val="-1"/>
          <w:sz w:val="36"/>
          <w:szCs w:val="36"/>
        </w:rPr>
        <w:t>pivot table</w:t>
      </w:r>
      <w:r w:rsidRPr="006A2759">
        <w:rPr>
          <w:spacing w:val="-1"/>
          <w:sz w:val="36"/>
          <w:szCs w:val="36"/>
        </w:rPr>
        <w:t xml:space="preserve">, </w:t>
      </w:r>
      <w:r w:rsidRPr="006A2759">
        <w:rPr>
          <w:b/>
          <w:bCs/>
          <w:spacing w:val="-1"/>
          <w:sz w:val="36"/>
          <w:szCs w:val="36"/>
        </w:rPr>
        <w:t>Year should be in the columns</w:t>
      </w:r>
    </w:p>
    <w:p w14:paraId="177450DA" w14:textId="0C8CC7FD" w:rsidR="00C547C7" w:rsidRPr="00277151" w:rsidRDefault="00C547C7" w:rsidP="005C5F55">
      <w:pPr>
        <w:kinsoku w:val="0"/>
        <w:overflowPunct w:val="0"/>
        <w:spacing w:before="120"/>
        <w:ind w:left="720" w:right="72"/>
        <w:jc w:val="both"/>
        <w:textAlignment w:val="baseline"/>
        <w:rPr>
          <w:b/>
          <w:bCs/>
          <w:spacing w:val="-1"/>
          <w:sz w:val="24"/>
          <w:szCs w:val="24"/>
        </w:rPr>
      </w:pPr>
      <w:r w:rsidRPr="00277151">
        <w:rPr>
          <w:b/>
          <w:bCs/>
          <w:spacing w:val="-1"/>
          <w:sz w:val="24"/>
          <w:szCs w:val="24"/>
        </w:rPr>
        <w:t>Create</w:t>
      </w:r>
    </w:p>
    <w:p w14:paraId="0078B7F8" w14:textId="75FB3CBA" w:rsidR="003D0607" w:rsidRDefault="00277151" w:rsidP="0040340E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 w:rsidRPr="00277151">
        <w:rPr>
          <w:b/>
          <w:bCs/>
          <w:spacing w:val="-1"/>
          <w:sz w:val="24"/>
          <w:szCs w:val="24"/>
        </w:rPr>
        <w:t xml:space="preserve">Sales </w:t>
      </w:r>
      <w:r w:rsidR="006A2759">
        <w:rPr>
          <w:b/>
          <w:bCs/>
          <w:spacing w:val="-1"/>
          <w:sz w:val="24"/>
          <w:szCs w:val="24"/>
        </w:rPr>
        <w:t xml:space="preserve">pivot </w:t>
      </w:r>
      <w:r w:rsidR="004F45F4">
        <w:rPr>
          <w:b/>
          <w:bCs/>
          <w:spacing w:val="-1"/>
          <w:sz w:val="24"/>
          <w:szCs w:val="24"/>
        </w:rPr>
        <w:t xml:space="preserve">table </w:t>
      </w:r>
      <w:r w:rsidR="004F45F4">
        <w:rPr>
          <w:spacing w:val="-1"/>
          <w:sz w:val="24"/>
          <w:szCs w:val="24"/>
        </w:rPr>
        <w:t>showing</w:t>
      </w:r>
      <w:r>
        <w:rPr>
          <w:spacing w:val="-1"/>
          <w:sz w:val="24"/>
          <w:szCs w:val="24"/>
        </w:rPr>
        <w:t xml:space="preserve"> sales, category, sub-category by year</w:t>
      </w:r>
    </w:p>
    <w:p w14:paraId="6C9DDF20" w14:textId="1C8DD078" w:rsidR="003D0607" w:rsidRDefault="006A2759" w:rsidP="003479F8">
      <w:pPr>
        <w:pStyle w:val="ListParagraph"/>
        <w:numPr>
          <w:ilvl w:val="1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Pivot table should show category </w:t>
      </w:r>
      <w:r w:rsidR="004F45F4">
        <w:rPr>
          <w:spacing w:val="-1"/>
          <w:sz w:val="24"/>
          <w:szCs w:val="24"/>
        </w:rPr>
        <w:t xml:space="preserve">sales </w:t>
      </w:r>
      <w:r>
        <w:rPr>
          <w:spacing w:val="-1"/>
          <w:sz w:val="24"/>
          <w:szCs w:val="24"/>
        </w:rPr>
        <w:t>subtotals</w:t>
      </w:r>
    </w:p>
    <w:p w14:paraId="7B3664D8" w14:textId="3B3A63E8" w:rsidR="006A2759" w:rsidRPr="00851D11" w:rsidRDefault="006A2759" w:rsidP="006A2759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Add slicers to the pivot table for </w:t>
      </w:r>
      <w:r w:rsidRPr="00851D11">
        <w:rPr>
          <w:b/>
          <w:bCs/>
          <w:spacing w:val="-1"/>
          <w:sz w:val="24"/>
          <w:szCs w:val="24"/>
        </w:rPr>
        <w:t>year</w:t>
      </w:r>
      <w:r>
        <w:rPr>
          <w:b/>
          <w:bCs/>
          <w:spacing w:val="-1"/>
          <w:sz w:val="24"/>
          <w:szCs w:val="24"/>
        </w:rPr>
        <w:t>, category, region, country region</w:t>
      </w:r>
      <w:r>
        <w:rPr>
          <w:spacing w:val="-1"/>
          <w:sz w:val="24"/>
          <w:szCs w:val="24"/>
        </w:rPr>
        <w:t xml:space="preserve"> and </w:t>
      </w:r>
      <w:r>
        <w:rPr>
          <w:b/>
          <w:bCs/>
          <w:spacing w:val="-1"/>
          <w:sz w:val="24"/>
          <w:szCs w:val="24"/>
        </w:rPr>
        <w:t>state</w:t>
      </w:r>
    </w:p>
    <w:p w14:paraId="70C79BF7" w14:textId="75F54E84" w:rsidR="006A2759" w:rsidRPr="006A2759" w:rsidRDefault="006A2759" w:rsidP="006A2759">
      <w:pPr>
        <w:pStyle w:val="ListParagraph"/>
        <w:numPr>
          <w:ilvl w:val="2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6A2759">
        <w:rPr>
          <w:spacing w:val="-1"/>
          <w:sz w:val="24"/>
          <w:szCs w:val="24"/>
        </w:rPr>
        <w:t xml:space="preserve">Make sure the </w:t>
      </w:r>
      <w:r w:rsidR="004F45F4" w:rsidRPr="006A2759">
        <w:rPr>
          <w:spacing w:val="-1"/>
          <w:sz w:val="24"/>
          <w:szCs w:val="24"/>
        </w:rPr>
        <w:t>slicers</w:t>
      </w:r>
      <w:r w:rsidRPr="006A2759">
        <w:rPr>
          <w:spacing w:val="-1"/>
          <w:sz w:val="24"/>
          <w:szCs w:val="24"/>
        </w:rPr>
        <w:t xml:space="preserve"> are associated with the sales pivot table filters </w:t>
      </w:r>
    </w:p>
    <w:p w14:paraId="42638FEC" w14:textId="50B9F4C9" w:rsidR="004F45F4" w:rsidRDefault="004F45F4" w:rsidP="004F45F4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Profit</w:t>
      </w:r>
      <w:r w:rsidRPr="00277151"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 xml:space="preserve">pivot table </w:t>
      </w:r>
      <w:r>
        <w:rPr>
          <w:spacing w:val="-1"/>
          <w:sz w:val="24"/>
          <w:szCs w:val="24"/>
        </w:rPr>
        <w:t>showing profit, category, sub-category by year</w:t>
      </w:r>
    </w:p>
    <w:p w14:paraId="009518BF" w14:textId="05E13A3F" w:rsidR="004F45F4" w:rsidRDefault="004F45F4" w:rsidP="004F45F4">
      <w:pPr>
        <w:pStyle w:val="ListParagraph"/>
        <w:numPr>
          <w:ilvl w:val="1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Pivot table should show category profit subtotals</w:t>
      </w:r>
    </w:p>
    <w:p w14:paraId="72E2F9DA" w14:textId="77777777" w:rsidR="004F45F4" w:rsidRPr="00851D11" w:rsidRDefault="004F45F4" w:rsidP="004F45F4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Add slicers to the pivot table for </w:t>
      </w:r>
      <w:r w:rsidRPr="00851D11">
        <w:rPr>
          <w:b/>
          <w:bCs/>
          <w:spacing w:val="-1"/>
          <w:sz w:val="24"/>
          <w:szCs w:val="24"/>
        </w:rPr>
        <w:t>year</w:t>
      </w:r>
      <w:r>
        <w:rPr>
          <w:b/>
          <w:bCs/>
          <w:spacing w:val="-1"/>
          <w:sz w:val="24"/>
          <w:szCs w:val="24"/>
        </w:rPr>
        <w:t>, category, region, country region</w:t>
      </w:r>
      <w:r>
        <w:rPr>
          <w:spacing w:val="-1"/>
          <w:sz w:val="24"/>
          <w:szCs w:val="24"/>
        </w:rPr>
        <w:t xml:space="preserve"> and </w:t>
      </w:r>
      <w:r>
        <w:rPr>
          <w:b/>
          <w:bCs/>
          <w:spacing w:val="-1"/>
          <w:sz w:val="24"/>
          <w:szCs w:val="24"/>
        </w:rPr>
        <w:t>state</w:t>
      </w:r>
    </w:p>
    <w:p w14:paraId="08980F52" w14:textId="03409A45" w:rsidR="004F45F4" w:rsidRPr="006A2759" w:rsidRDefault="004F45F4" w:rsidP="004F45F4">
      <w:pPr>
        <w:pStyle w:val="ListParagraph"/>
        <w:numPr>
          <w:ilvl w:val="2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6A2759">
        <w:rPr>
          <w:spacing w:val="-1"/>
          <w:sz w:val="24"/>
          <w:szCs w:val="24"/>
        </w:rPr>
        <w:t xml:space="preserve">Make sure the slicers are associated with the </w:t>
      </w:r>
      <w:r>
        <w:rPr>
          <w:spacing w:val="-1"/>
          <w:sz w:val="24"/>
          <w:szCs w:val="24"/>
        </w:rPr>
        <w:t xml:space="preserve">profit </w:t>
      </w:r>
      <w:r w:rsidRPr="006A2759">
        <w:rPr>
          <w:spacing w:val="-1"/>
          <w:sz w:val="24"/>
          <w:szCs w:val="24"/>
        </w:rPr>
        <w:t xml:space="preserve">pivot table filters </w:t>
      </w:r>
    </w:p>
    <w:p w14:paraId="0E9EAC9D" w14:textId="746E03EA" w:rsidR="004F45F4" w:rsidRDefault="004F45F4" w:rsidP="004F45F4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Segment</w:t>
      </w:r>
      <w:r w:rsidRPr="00277151"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 xml:space="preserve">sales pivot table </w:t>
      </w:r>
      <w:r>
        <w:rPr>
          <w:spacing w:val="-1"/>
          <w:sz w:val="24"/>
          <w:szCs w:val="24"/>
        </w:rPr>
        <w:t>showing sales, category, sub-category by year</w:t>
      </w:r>
    </w:p>
    <w:p w14:paraId="7850CAE3" w14:textId="1C144D35" w:rsidR="004F45F4" w:rsidRDefault="004F45F4" w:rsidP="004F45F4">
      <w:pPr>
        <w:pStyle w:val="ListParagraph"/>
        <w:numPr>
          <w:ilvl w:val="1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Pivot table should show </w:t>
      </w:r>
      <w:r w:rsidR="00E803C0">
        <w:rPr>
          <w:spacing w:val="-1"/>
          <w:sz w:val="24"/>
          <w:szCs w:val="24"/>
        </w:rPr>
        <w:t xml:space="preserve">segment and </w:t>
      </w:r>
      <w:r>
        <w:rPr>
          <w:spacing w:val="-1"/>
          <w:sz w:val="24"/>
          <w:szCs w:val="24"/>
        </w:rPr>
        <w:t xml:space="preserve">category </w:t>
      </w:r>
      <w:r w:rsidR="00E803C0">
        <w:rPr>
          <w:spacing w:val="-1"/>
          <w:sz w:val="24"/>
          <w:szCs w:val="24"/>
        </w:rPr>
        <w:t xml:space="preserve">sales </w:t>
      </w:r>
      <w:r>
        <w:rPr>
          <w:spacing w:val="-1"/>
          <w:sz w:val="24"/>
          <w:szCs w:val="24"/>
        </w:rPr>
        <w:t>subtotals</w:t>
      </w:r>
    </w:p>
    <w:p w14:paraId="4E846E16" w14:textId="60FBD353" w:rsidR="004F45F4" w:rsidRPr="00851D11" w:rsidRDefault="004F45F4" w:rsidP="004F45F4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Add slicers to the pivot table for </w:t>
      </w:r>
      <w:r w:rsidRPr="00851D11">
        <w:rPr>
          <w:b/>
          <w:bCs/>
          <w:spacing w:val="-1"/>
          <w:sz w:val="24"/>
          <w:szCs w:val="24"/>
        </w:rPr>
        <w:t>year</w:t>
      </w:r>
      <w:r>
        <w:rPr>
          <w:b/>
          <w:bCs/>
          <w:spacing w:val="-1"/>
          <w:sz w:val="24"/>
          <w:szCs w:val="24"/>
        </w:rPr>
        <w:t>, segment, category, region, country region</w:t>
      </w:r>
      <w:r>
        <w:rPr>
          <w:spacing w:val="-1"/>
          <w:sz w:val="24"/>
          <w:szCs w:val="24"/>
        </w:rPr>
        <w:t xml:space="preserve"> and </w:t>
      </w:r>
      <w:r>
        <w:rPr>
          <w:b/>
          <w:bCs/>
          <w:spacing w:val="-1"/>
          <w:sz w:val="24"/>
          <w:szCs w:val="24"/>
        </w:rPr>
        <w:t>state</w:t>
      </w:r>
    </w:p>
    <w:p w14:paraId="49801324" w14:textId="2FF98A84" w:rsidR="004F45F4" w:rsidRDefault="004F45F4" w:rsidP="00E803C0">
      <w:pPr>
        <w:pStyle w:val="ListParagraph"/>
        <w:numPr>
          <w:ilvl w:val="2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6A2759">
        <w:rPr>
          <w:spacing w:val="-1"/>
          <w:sz w:val="24"/>
          <w:szCs w:val="24"/>
        </w:rPr>
        <w:t xml:space="preserve">Make sure the slicers are associated with the </w:t>
      </w:r>
      <w:r>
        <w:rPr>
          <w:spacing w:val="-1"/>
          <w:sz w:val="24"/>
          <w:szCs w:val="24"/>
        </w:rPr>
        <w:t xml:space="preserve">segment </w:t>
      </w:r>
      <w:r w:rsidR="00E803C0">
        <w:rPr>
          <w:spacing w:val="-1"/>
          <w:sz w:val="24"/>
          <w:szCs w:val="24"/>
        </w:rPr>
        <w:t xml:space="preserve">sales </w:t>
      </w:r>
      <w:r>
        <w:rPr>
          <w:spacing w:val="-1"/>
          <w:sz w:val="24"/>
          <w:szCs w:val="24"/>
        </w:rPr>
        <w:t xml:space="preserve">profit </w:t>
      </w:r>
      <w:r w:rsidRPr="006A2759">
        <w:rPr>
          <w:spacing w:val="-1"/>
          <w:sz w:val="24"/>
          <w:szCs w:val="24"/>
        </w:rPr>
        <w:t xml:space="preserve">pivot table filters </w:t>
      </w:r>
    </w:p>
    <w:p w14:paraId="61972894" w14:textId="135B6DFA" w:rsidR="00E803C0" w:rsidRDefault="00E803C0" w:rsidP="00E803C0">
      <w:pPr>
        <w:pStyle w:val="ListParagraph"/>
        <w:numPr>
          <w:ilvl w:val="0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Segment</w:t>
      </w:r>
      <w:r w:rsidRPr="00277151"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 xml:space="preserve">profit pivot table </w:t>
      </w:r>
      <w:r>
        <w:rPr>
          <w:spacing w:val="-1"/>
          <w:sz w:val="24"/>
          <w:szCs w:val="24"/>
        </w:rPr>
        <w:t xml:space="preserve">showing </w:t>
      </w:r>
      <w:r w:rsidR="00482B79">
        <w:rPr>
          <w:spacing w:val="-1"/>
          <w:sz w:val="24"/>
          <w:szCs w:val="24"/>
        </w:rPr>
        <w:t>profit</w:t>
      </w:r>
      <w:r>
        <w:rPr>
          <w:spacing w:val="-1"/>
          <w:sz w:val="24"/>
          <w:szCs w:val="24"/>
        </w:rPr>
        <w:t>, category, sub-category by year</w:t>
      </w:r>
    </w:p>
    <w:p w14:paraId="7EFC9033" w14:textId="0E83F92D" w:rsidR="00E803C0" w:rsidRDefault="00E803C0" w:rsidP="00E803C0">
      <w:pPr>
        <w:pStyle w:val="ListParagraph"/>
        <w:numPr>
          <w:ilvl w:val="1"/>
          <w:numId w:val="17"/>
        </w:numP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Pivot table should show segment and category </w:t>
      </w:r>
      <w:r w:rsidR="00482B79">
        <w:rPr>
          <w:spacing w:val="-1"/>
          <w:sz w:val="24"/>
          <w:szCs w:val="24"/>
        </w:rPr>
        <w:t>profit</w:t>
      </w:r>
      <w:r>
        <w:rPr>
          <w:spacing w:val="-1"/>
          <w:sz w:val="24"/>
          <w:szCs w:val="24"/>
        </w:rPr>
        <w:t xml:space="preserve"> subtotals</w:t>
      </w:r>
    </w:p>
    <w:p w14:paraId="3A34FDF2" w14:textId="77777777" w:rsidR="00E803C0" w:rsidRPr="00851D11" w:rsidRDefault="00E803C0" w:rsidP="00E803C0">
      <w:pPr>
        <w:pStyle w:val="ListParagraph"/>
        <w:numPr>
          <w:ilvl w:val="1"/>
          <w:numId w:val="17"/>
        </w:numPr>
        <w:kinsoku w:val="0"/>
        <w:overflowPunct w:val="0"/>
        <w:ind w:right="72"/>
        <w:jc w:val="both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Add slicers to the pivot table for </w:t>
      </w:r>
      <w:r w:rsidRPr="00851D11">
        <w:rPr>
          <w:b/>
          <w:bCs/>
          <w:spacing w:val="-1"/>
          <w:sz w:val="24"/>
          <w:szCs w:val="24"/>
        </w:rPr>
        <w:t>year</w:t>
      </w:r>
      <w:r>
        <w:rPr>
          <w:b/>
          <w:bCs/>
          <w:spacing w:val="-1"/>
          <w:sz w:val="24"/>
          <w:szCs w:val="24"/>
        </w:rPr>
        <w:t>, segment, category, region, country region</w:t>
      </w:r>
      <w:r>
        <w:rPr>
          <w:spacing w:val="-1"/>
          <w:sz w:val="24"/>
          <w:szCs w:val="24"/>
        </w:rPr>
        <w:t xml:space="preserve"> and </w:t>
      </w:r>
      <w:r>
        <w:rPr>
          <w:b/>
          <w:bCs/>
          <w:spacing w:val="-1"/>
          <w:sz w:val="24"/>
          <w:szCs w:val="24"/>
        </w:rPr>
        <w:t>state</w:t>
      </w:r>
    </w:p>
    <w:p w14:paraId="2659DB59" w14:textId="452DAF65" w:rsidR="00E803C0" w:rsidRPr="004A3FDF" w:rsidRDefault="00E803C0" w:rsidP="008D106E">
      <w:pPr>
        <w:pStyle w:val="ListParagraph"/>
        <w:numPr>
          <w:ilvl w:val="0"/>
          <w:numId w:val="17"/>
        </w:numPr>
        <w:pBdr>
          <w:bottom w:val="single" w:sz="4" w:space="1" w:color="auto"/>
        </w:pBdr>
        <w:kinsoku w:val="0"/>
        <w:overflowPunct w:val="0"/>
        <w:spacing w:line="276" w:lineRule="auto"/>
        <w:ind w:right="72"/>
        <w:jc w:val="both"/>
        <w:textAlignment w:val="baseline"/>
        <w:rPr>
          <w:spacing w:val="-1"/>
          <w:sz w:val="24"/>
          <w:szCs w:val="24"/>
        </w:rPr>
      </w:pPr>
      <w:r w:rsidRPr="004A3FDF">
        <w:rPr>
          <w:spacing w:val="-1"/>
          <w:sz w:val="24"/>
          <w:szCs w:val="24"/>
        </w:rPr>
        <w:t xml:space="preserve">Make sure the slicers are associated with the segment profit pivot table filters </w:t>
      </w:r>
    </w:p>
    <w:p w14:paraId="74C0EA5C" w14:textId="77777777" w:rsidR="004A3FDF" w:rsidRPr="00E36CA7" w:rsidRDefault="004A3FDF" w:rsidP="004A3FD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Submit the completed Excel </w:t>
      </w:r>
      <w:r>
        <w:rPr>
          <w:rFonts w:cs="Arial"/>
          <w:sz w:val="24"/>
          <w:szCs w:val="24"/>
        </w:rPr>
        <w:t xml:space="preserve">solution </w:t>
      </w:r>
      <w:r w:rsidRPr="00E36CA7">
        <w:rPr>
          <w:rFonts w:cs="Arial"/>
          <w:sz w:val="24"/>
          <w:szCs w:val="24"/>
        </w:rPr>
        <w:t xml:space="preserve">file via the D2L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27EBC6FB" w14:textId="77777777" w:rsidR="004A3FDF" w:rsidRPr="00E36CA7" w:rsidRDefault="004A3FDF" w:rsidP="004A3FDF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 xml:space="preserve">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1B3D52E4" w14:textId="77777777" w:rsidR="004A3FDF" w:rsidRPr="004A3FDF" w:rsidRDefault="004A3FDF" w:rsidP="004A3FDF">
      <w:pPr>
        <w:pStyle w:val="Style10"/>
        <w:numPr>
          <w:ilvl w:val="1"/>
          <w:numId w:val="17"/>
        </w:numPr>
        <w:kinsoku w:val="0"/>
        <w:overflowPunct w:val="0"/>
        <w:spacing w:before="60" w:after="120" w:line="276" w:lineRule="auto"/>
        <w:textAlignment w:val="baseline"/>
        <w:rPr>
          <w:rFonts w:cs="Arial"/>
          <w:b/>
          <w:bCs/>
          <w:spacing w:val="-2"/>
          <w:sz w:val="32"/>
          <w:szCs w:val="32"/>
        </w:rPr>
      </w:pPr>
      <w:r w:rsidRPr="004A3FDF">
        <w:rPr>
          <w:rStyle w:val="CharacterStyle1"/>
          <w:rFonts w:ascii="Arial" w:hAnsi="Arial" w:cs="Arial"/>
          <w:sz w:val="24"/>
          <w:szCs w:val="32"/>
        </w:rPr>
        <w:t>Failure to follow directions will result in a grade of ZERO</w:t>
      </w:r>
    </w:p>
    <w:p w14:paraId="1AA1C827" w14:textId="77777777" w:rsidR="004A3FDF" w:rsidRPr="00E36CA7" w:rsidRDefault="004A3FDF" w:rsidP="004A3FD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Additional Note:  Make sure you submit the Excel file and not the temp file that is created when you are in Excel.  </w:t>
      </w:r>
    </w:p>
    <w:p w14:paraId="4B88330B" w14:textId="77777777" w:rsidR="004A3FDF" w:rsidRPr="00E36CA7" w:rsidRDefault="004A3FDF" w:rsidP="004A3FDF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The temp file is erased when you exit an Excel, but there may be a delay before that happens.   </w:t>
      </w:r>
    </w:p>
    <w:p w14:paraId="431B13A6" w14:textId="77777777" w:rsidR="004A3FDF" w:rsidRPr="00E36CA7" w:rsidRDefault="004A3FDF" w:rsidP="004A3FDF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00CD9B4E" w14:textId="77777777" w:rsidR="004A3FDF" w:rsidRPr="00E36CA7" w:rsidRDefault="004A3FDF" w:rsidP="004A3FDF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lastRenderedPageBreak/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6ACBA433" w14:textId="77777777" w:rsidR="004A3FDF" w:rsidRPr="00E36CA7" w:rsidRDefault="004A3FDF" w:rsidP="004A3FD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21672075" w14:textId="77777777" w:rsidR="004A3FDF" w:rsidRPr="00E36CA7" w:rsidRDefault="004A3FDF" w:rsidP="004A3FDF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0C54E520" w14:textId="2C8361F3" w:rsidR="004A3FDF" w:rsidRPr="00E36CA7" w:rsidRDefault="004A3FDF" w:rsidP="004A3FD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>
        <w:rPr>
          <w:rFonts w:cs="Arial"/>
          <w:b/>
          <w:bCs/>
          <w:sz w:val="24"/>
          <w:szCs w:val="24"/>
        </w:rPr>
        <w:t>12</w:t>
      </w:r>
      <w:r w:rsidRPr="00E36CA7">
        <w:rPr>
          <w:rFonts w:cs="Arial"/>
          <w:b/>
          <w:bCs/>
          <w:sz w:val="24"/>
          <w:szCs w:val="24"/>
        </w:rPr>
        <w:t>-</w:t>
      </w:r>
      <w:r>
        <w:rPr>
          <w:rFonts w:cs="Arial"/>
          <w:b/>
          <w:bCs/>
          <w:sz w:val="24"/>
          <w:szCs w:val="24"/>
        </w:rPr>
        <w:t>0</w:t>
      </w:r>
      <w:r w:rsidR="0054295C">
        <w:rPr>
          <w:rFonts w:cs="Arial"/>
          <w:b/>
          <w:bCs/>
          <w:sz w:val="24"/>
          <w:szCs w:val="24"/>
        </w:rPr>
        <w:t>5</w:t>
      </w:r>
      <w:r w:rsidRPr="00E36CA7">
        <w:rPr>
          <w:rFonts w:cs="Arial"/>
          <w:b/>
          <w:bCs/>
          <w:sz w:val="24"/>
          <w:szCs w:val="24"/>
        </w:rPr>
        <w:t>-202</w:t>
      </w:r>
      <w:r>
        <w:rPr>
          <w:rFonts w:cs="Arial"/>
          <w:b/>
          <w:bCs/>
          <w:sz w:val="24"/>
          <w:szCs w:val="24"/>
        </w:rPr>
        <w:t>5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2FE6AE14" w14:textId="77777777" w:rsidR="004A3FDF" w:rsidRPr="00E36CA7" w:rsidRDefault="004A3FDF" w:rsidP="004A3FD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E36CA7">
        <w:rPr>
          <w:rFonts w:cs="Arial"/>
          <w:b/>
          <w:bCs/>
          <w:sz w:val="24"/>
          <w:szCs w:val="24"/>
        </w:rPr>
        <w:t>Virus</w:t>
      </w:r>
      <w:proofErr w:type="gramEnd"/>
      <w:r w:rsidRPr="00E36CA7">
        <w:rPr>
          <w:rFonts w:cs="Arial"/>
          <w:b/>
          <w:bCs/>
          <w:sz w:val="24"/>
          <w:szCs w:val="24"/>
        </w:rPr>
        <w:t xml:space="preserve"> receives a grade of 0)</w:t>
      </w:r>
    </w:p>
    <w:p w14:paraId="50D75CA0" w14:textId="77777777" w:rsidR="00626295" w:rsidRPr="0074436B" w:rsidRDefault="00626295" w:rsidP="00CC2184">
      <w:pPr>
        <w:pStyle w:val="NormalWeb"/>
        <w:spacing w:before="120" w:beforeAutospacing="0" w:after="0" w:afterAutospacing="0"/>
        <w:ind w:left="432"/>
        <w:rPr>
          <w:noProof/>
        </w:rPr>
      </w:pPr>
      <w:r w:rsidRPr="0074436B">
        <w:rPr>
          <w:noProof/>
        </w:rPr>
        <w:t>Gary G. Berg, PhD., CPA</w:t>
      </w:r>
      <w:r w:rsidRPr="0074436B">
        <w:rPr>
          <w:noProof/>
        </w:rPr>
        <w:br/>
        <w:t>East Tennessee State University</w:t>
      </w:r>
      <w:r w:rsidRPr="0074436B">
        <w:rPr>
          <w:noProof/>
        </w:rPr>
        <w:br/>
        <w:t>College of Business</w:t>
      </w:r>
      <w:r w:rsidR="00740DA4" w:rsidRPr="0074436B">
        <w:rPr>
          <w:noProof/>
        </w:rPr>
        <w:t xml:space="preserve"> &amp; Technology</w:t>
      </w:r>
      <w:r w:rsidRPr="0074436B">
        <w:rPr>
          <w:noProof/>
        </w:rPr>
        <w:br/>
        <w:t>Department of Accountancy</w:t>
      </w:r>
      <w:r w:rsidRPr="0074436B">
        <w:rPr>
          <w:noProof/>
        </w:rPr>
        <w:br/>
        <w:t>Box 70710</w:t>
      </w:r>
      <w:r w:rsidRPr="0074436B">
        <w:rPr>
          <w:noProof/>
        </w:rPr>
        <w:br/>
        <w:t>Johnson City, TN 37614</w:t>
      </w:r>
    </w:p>
    <w:p w14:paraId="710934DF" w14:textId="77777777" w:rsidR="00626295" w:rsidRPr="0074436B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</w:p>
    <w:p w14:paraId="093E4B8C" w14:textId="77777777" w:rsidR="00626295" w:rsidRPr="0074436B" w:rsidRDefault="00626295" w:rsidP="00F11152">
      <w:pPr>
        <w:pStyle w:val="NormalWeb"/>
        <w:tabs>
          <w:tab w:val="left" w:pos="900"/>
        </w:tabs>
        <w:spacing w:before="0" w:beforeAutospacing="0" w:after="0" w:afterAutospacing="0"/>
        <w:ind w:left="432"/>
      </w:pPr>
      <w:r w:rsidRPr="0074436B">
        <w:rPr>
          <w:noProof/>
          <w:color w:val="0000FF"/>
        </w:rPr>
        <w:sym w:font="Wingdings 2" w:char="0027"/>
      </w:r>
      <w:r w:rsidRPr="0074436B">
        <w:rPr>
          <w:noProof/>
        </w:rPr>
        <w:tab/>
        <w:t>423-439-5336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 2" w:char="0037"/>
      </w:r>
      <w:r w:rsidRPr="0074436B">
        <w:rPr>
          <w:noProof/>
        </w:rPr>
        <w:tab/>
        <w:t>423-439-5274 (fax)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" w:char="002B"/>
      </w:r>
      <w:r w:rsidRPr="0074436B">
        <w:rPr>
          <w:noProof/>
        </w:rPr>
        <w:tab/>
      </w:r>
      <w:hyperlink r:id="rId9" w:history="1">
        <w:r w:rsidRPr="0074436B">
          <w:rPr>
            <w:rStyle w:val="Hyperlink"/>
            <w:noProof/>
          </w:rPr>
          <w:t>bergg@mail.etsu.edu</w:t>
        </w:r>
      </w:hyperlink>
      <w:r w:rsidRPr="0074436B">
        <w:rPr>
          <w:noProof/>
        </w:rPr>
        <w:br/>
      </w:r>
      <w:r w:rsidRPr="0074436B">
        <w:rPr>
          <w:noProof/>
          <w:color w:val="0000FF"/>
        </w:rPr>
        <w:sym w:font="Wingdings" w:char="003A"/>
      </w:r>
      <w:r w:rsidRPr="0074436B">
        <w:rPr>
          <w:noProof/>
        </w:rPr>
        <w:tab/>
      </w:r>
      <w:hyperlink r:id="rId10" w:history="1">
        <w:r w:rsidRPr="0074436B">
          <w:rPr>
            <w:rStyle w:val="Hyperlink"/>
            <w:noProof/>
          </w:rPr>
          <w:t>http://bergg.etsu.edu</w:t>
        </w:r>
      </w:hyperlink>
      <w:r w:rsidRPr="0074436B">
        <w:rPr>
          <w:noProof/>
        </w:rPr>
        <w:t xml:space="preserve"> </w:t>
      </w:r>
    </w:p>
    <w:sectPr w:rsidR="00626295" w:rsidRPr="0074436B" w:rsidSect="005C5F55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5BC4" w14:textId="77777777" w:rsidR="009A289A" w:rsidRDefault="009A289A">
      <w:r>
        <w:separator/>
      </w:r>
    </w:p>
  </w:endnote>
  <w:endnote w:type="continuationSeparator" w:id="0">
    <w:p w14:paraId="6CEE8D1E" w14:textId="77777777" w:rsidR="009A289A" w:rsidRDefault="009A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C30D" w14:textId="77777777" w:rsidR="009A289A" w:rsidRDefault="009A28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58EC1C2" w14:textId="77777777" w:rsidR="009A289A" w:rsidRDefault="009A289A">
    <w:pPr>
      <w:pStyle w:val="Footer"/>
    </w:pPr>
  </w:p>
  <w:p w14:paraId="70AC08DD" w14:textId="77777777" w:rsidR="009A289A" w:rsidRDefault="009A28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2F21" w14:textId="77777777" w:rsidR="009A289A" w:rsidRDefault="009A289A" w:rsidP="00BB68EF">
    <w:pPr>
      <w:pStyle w:val="Footer"/>
      <w:jc w:val="right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7F8E" w14:textId="77777777" w:rsidR="009A289A" w:rsidRDefault="009A289A" w:rsidP="00BB68E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82ED" w14:textId="77777777" w:rsidR="009A289A" w:rsidRDefault="009A289A">
      <w:r>
        <w:separator/>
      </w:r>
    </w:p>
  </w:footnote>
  <w:footnote w:type="continuationSeparator" w:id="0">
    <w:p w14:paraId="30AC32DD" w14:textId="77777777" w:rsidR="009A289A" w:rsidRDefault="009A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B5C1" w14:textId="77777777" w:rsidR="00BB68EF" w:rsidRDefault="00BB68EF" w:rsidP="005C5F55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286A3121"/>
    <w:multiLevelType w:val="multilevel"/>
    <w:tmpl w:val="CC1C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CE8197B"/>
    <w:multiLevelType w:val="hybridMultilevel"/>
    <w:tmpl w:val="9A3C8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106CC"/>
    <w:multiLevelType w:val="hybridMultilevel"/>
    <w:tmpl w:val="071C1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14" w15:restartNumberingAfterBreak="0">
    <w:nsid w:val="6BC0641C"/>
    <w:multiLevelType w:val="multilevel"/>
    <w:tmpl w:val="7D1C2314"/>
    <w:styleLink w:val="Style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A61EE"/>
    <w:multiLevelType w:val="hybridMultilevel"/>
    <w:tmpl w:val="7750A8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num w:numId="1" w16cid:durableId="1468353490">
    <w:abstractNumId w:val="16"/>
  </w:num>
  <w:num w:numId="2" w16cid:durableId="303388848">
    <w:abstractNumId w:val="13"/>
  </w:num>
  <w:num w:numId="3" w16cid:durableId="912470531">
    <w:abstractNumId w:val="9"/>
  </w:num>
  <w:num w:numId="4" w16cid:durableId="1223826764">
    <w:abstractNumId w:val="7"/>
  </w:num>
  <w:num w:numId="5" w16cid:durableId="142936549">
    <w:abstractNumId w:val="6"/>
  </w:num>
  <w:num w:numId="6" w16cid:durableId="701786673">
    <w:abstractNumId w:val="5"/>
  </w:num>
  <w:num w:numId="7" w16cid:durableId="1447967840">
    <w:abstractNumId w:val="4"/>
  </w:num>
  <w:num w:numId="8" w16cid:durableId="2031101347">
    <w:abstractNumId w:val="8"/>
  </w:num>
  <w:num w:numId="9" w16cid:durableId="805397779">
    <w:abstractNumId w:val="3"/>
  </w:num>
  <w:num w:numId="10" w16cid:durableId="184708707">
    <w:abstractNumId w:val="2"/>
  </w:num>
  <w:num w:numId="11" w16cid:durableId="745568943">
    <w:abstractNumId w:val="1"/>
  </w:num>
  <w:num w:numId="12" w16cid:durableId="615256935">
    <w:abstractNumId w:val="0"/>
  </w:num>
  <w:num w:numId="13" w16cid:durableId="363019807">
    <w:abstractNumId w:val="10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 w16cid:durableId="1194877477">
    <w:abstractNumId w:val="11"/>
  </w:num>
  <w:num w:numId="15" w16cid:durableId="358628868">
    <w:abstractNumId w:val="14"/>
  </w:num>
  <w:num w:numId="16" w16cid:durableId="298534102">
    <w:abstractNumId w:val="15"/>
  </w:num>
  <w:num w:numId="17" w16cid:durableId="1021007396">
    <w:abstractNumId w:val="12"/>
  </w:num>
  <w:num w:numId="18" w16cid:durableId="1828283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formLetters"/>
    <w:linkToQuery/>
    <w:dataType w:val="textFile"/>
    <w:query w:val="SELECT * FROM F:\Documents and Settings\bergg\My Documents\My Data Sources\2020Spring2007.csv"/>
  </w:mailMerge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F3"/>
    <w:rsid w:val="00000BB7"/>
    <w:rsid w:val="000154AA"/>
    <w:rsid w:val="00036680"/>
    <w:rsid w:val="0007268A"/>
    <w:rsid w:val="00080A9D"/>
    <w:rsid w:val="000853D9"/>
    <w:rsid w:val="00092D03"/>
    <w:rsid w:val="00097D3F"/>
    <w:rsid w:val="000B0B8B"/>
    <w:rsid w:val="000B723E"/>
    <w:rsid w:val="000D1346"/>
    <w:rsid w:val="000F4EDC"/>
    <w:rsid w:val="001112A4"/>
    <w:rsid w:val="001154C3"/>
    <w:rsid w:val="001176AD"/>
    <w:rsid w:val="00122943"/>
    <w:rsid w:val="00191D7D"/>
    <w:rsid w:val="001A6BE5"/>
    <w:rsid w:val="001B3074"/>
    <w:rsid w:val="001C7403"/>
    <w:rsid w:val="001E0F6B"/>
    <w:rsid w:val="00215A08"/>
    <w:rsid w:val="0023483B"/>
    <w:rsid w:val="002376DE"/>
    <w:rsid w:val="0024744B"/>
    <w:rsid w:val="00261B71"/>
    <w:rsid w:val="002747A8"/>
    <w:rsid w:val="00277151"/>
    <w:rsid w:val="002771C1"/>
    <w:rsid w:val="00284CEA"/>
    <w:rsid w:val="002C24F3"/>
    <w:rsid w:val="002F3299"/>
    <w:rsid w:val="00303C16"/>
    <w:rsid w:val="00337148"/>
    <w:rsid w:val="003406F8"/>
    <w:rsid w:val="003479F8"/>
    <w:rsid w:val="00347F9A"/>
    <w:rsid w:val="00351D6A"/>
    <w:rsid w:val="00360A5D"/>
    <w:rsid w:val="003A068B"/>
    <w:rsid w:val="003C0FD1"/>
    <w:rsid w:val="003D0607"/>
    <w:rsid w:val="00400C85"/>
    <w:rsid w:val="00401163"/>
    <w:rsid w:val="0040340E"/>
    <w:rsid w:val="004652DC"/>
    <w:rsid w:val="00482B79"/>
    <w:rsid w:val="00485338"/>
    <w:rsid w:val="004A3FDF"/>
    <w:rsid w:val="004A535D"/>
    <w:rsid w:val="004C7BF5"/>
    <w:rsid w:val="004F45F4"/>
    <w:rsid w:val="004F608A"/>
    <w:rsid w:val="005048ED"/>
    <w:rsid w:val="0054295C"/>
    <w:rsid w:val="00552825"/>
    <w:rsid w:val="0055743A"/>
    <w:rsid w:val="00561463"/>
    <w:rsid w:val="00592034"/>
    <w:rsid w:val="005A4C4C"/>
    <w:rsid w:val="005B78D6"/>
    <w:rsid w:val="005C5F55"/>
    <w:rsid w:val="005C6E67"/>
    <w:rsid w:val="005D515B"/>
    <w:rsid w:val="005D61C1"/>
    <w:rsid w:val="005F6E60"/>
    <w:rsid w:val="00624C10"/>
    <w:rsid w:val="00626295"/>
    <w:rsid w:val="00632FD0"/>
    <w:rsid w:val="00633E95"/>
    <w:rsid w:val="006824CB"/>
    <w:rsid w:val="0068440D"/>
    <w:rsid w:val="006A2460"/>
    <w:rsid w:val="006A2759"/>
    <w:rsid w:val="006E65A8"/>
    <w:rsid w:val="007002D5"/>
    <w:rsid w:val="007156C8"/>
    <w:rsid w:val="00740DA4"/>
    <w:rsid w:val="0074436B"/>
    <w:rsid w:val="00756353"/>
    <w:rsid w:val="0076071A"/>
    <w:rsid w:val="00775ADD"/>
    <w:rsid w:val="00777016"/>
    <w:rsid w:val="00783D6F"/>
    <w:rsid w:val="00790726"/>
    <w:rsid w:val="00794E50"/>
    <w:rsid w:val="007B63D8"/>
    <w:rsid w:val="007D6850"/>
    <w:rsid w:val="007E1D25"/>
    <w:rsid w:val="00813C64"/>
    <w:rsid w:val="00814BCA"/>
    <w:rsid w:val="008161B3"/>
    <w:rsid w:val="00816F85"/>
    <w:rsid w:val="0082115D"/>
    <w:rsid w:val="00851D11"/>
    <w:rsid w:val="0085650D"/>
    <w:rsid w:val="008576DE"/>
    <w:rsid w:val="00862878"/>
    <w:rsid w:val="00873761"/>
    <w:rsid w:val="008858A9"/>
    <w:rsid w:val="0088708B"/>
    <w:rsid w:val="0089779C"/>
    <w:rsid w:val="008A75DF"/>
    <w:rsid w:val="008B5BD7"/>
    <w:rsid w:val="008F2641"/>
    <w:rsid w:val="008F7AB1"/>
    <w:rsid w:val="0091351C"/>
    <w:rsid w:val="00920D80"/>
    <w:rsid w:val="00921F1C"/>
    <w:rsid w:val="00945307"/>
    <w:rsid w:val="00953C3F"/>
    <w:rsid w:val="00953FF1"/>
    <w:rsid w:val="00957FCD"/>
    <w:rsid w:val="00966ABA"/>
    <w:rsid w:val="00986387"/>
    <w:rsid w:val="009974EE"/>
    <w:rsid w:val="009A289A"/>
    <w:rsid w:val="009B7D18"/>
    <w:rsid w:val="009D0989"/>
    <w:rsid w:val="009E3352"/>
    <w:rsid w:val="009F4A02"/>
    <w:rsid w:val="009F69F3"/>
    <w:rsid w:val="00A0189C"/>
    <w:rsid w:val="00A16C94"/>
    <w:rsid w:val="00A325A2"/>
    <w:rsid w:val="00A33D29"/>
    <w:rsid w:val="00A41532"/>
    <w:rsid w:val="00A617EA"/>
    <w:rsid w:val="00A6332E"/>
    <w:rsid w:val="00A959FE"/>
    <w:rsid w:val="00AD282A"/>
    <w:rsid w:val="00AD4524"/>
    <w:rsid w:val="00AD7EEC"/>
    <w:rsid w:val="00B14E71"/>
    <w:rsid w:val="00B31C0B"/>
    <w:rsid w:val="00B5063C"/>
    <w:rsid w:val="00B54244"/>
    <w:rsid w:val="00B675DF"/>
    <w:rsid w:val="00B80878"/>
    <w:rsid w:val="00BA4AC1"/>
    <w:rsid w:val="00BB68EF"/>
    <w:rsid w:val="00BF44F5"/>
    <w:rsid w:val="00C276CA"/>
    <w:rsid w:val="00C35E2A"/>
    <w:rsid w:val="00C547C7"/>
    <w:rsid w:val="00C55E4D"/>
    <w:rsid w:val="00CA7046"/>
    <w:rsid w:val="00CB0D5F"/>
    <w:rsid w:val="00CC2184"/>
    <w:rsid w:val="00CC226F"/>
    <w:rsid w:val="00CC4BF6"/>
    <w:rsid w:val="00CE4D97"/>
    <w:rsid w:val="00D00D0A"/>
    <w:rsid w:val="00D12446"/>
    <w:rsid w:val="00D1601F"/>
    <w:rsid w:val="00D242AC"/>
    <w:rsid w:val="00D40EA1"/>
    <w:rsid w:val="00D4566D"/>
    <w:rsid w:val="00DA22ED"/>
    <w:rsid w:val="00DA63CB"/>
    <w:rsid w:val="00DD45AB"/>
    <w:rsid w:val="00DD52C8"/>
    <w:rsid w:val="00DE58F8"/>
    <w:rsid w:val="00DE72B8"/>
    <w:rsid w:val="00E04599"/>
    <w:rsid w:val="00E26D04"/>
    <w:rsid w:val="00E31037"/>
    <w:rsid w:val="00E425AA"/>
    <w:rsid w:val="00E60540"/>
    <w:rsid w:val="00E6214C"/>
    <w:rsid w:val="00E658CB"/>
    <w:rsid w:val="00E746CE"/>
    <w:rsid w:val="00E803C0"/>
    <w:rsid w:val="00EB7378"/>
    <w:rsid w:val="00F03A91"/>
    <w:rsid w:val="00F11152"/>
    <w:rsid w:val="00F56ED2"/>
    <w:rsid w:val="00F7208A"/>
    <w:rsid w:val="00FB1C14"/>
    <w:rsid w:val="00FC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CC0EE1D"/>
  <w15:docId w15:val="{E3CDE29D-7354-4BE1-91D2-4D9394D9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15D"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82115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82115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82115D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82115D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82115D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115D"/>
    <w:pPr>
      <w:spacing w:after="220" w:line="180" w:lineRule="atLeast"/>
      <w:jc w:val="both"/>
    </w:pPr>
  </w:style>
  <w:style w:type="paragraph" w:styleId="Closing">
    <w:name w:val="Closing"/>
    <w:basedOn w:val="Normal"/>
    <w:rsid w:val="0082115D"/>
    <w:pPr>
      <w:keepNext/>
      <w:spacing w:line="220" w:lineRule="atLeast"/>
    </w:pPr>
  </w:style>
  <w:style w:type="paragraph" w:customStyle="1" w:styleId="CompanyName">
    <w:name w:val="Company Name"/>
    <w:basedOn w:val="Normal"/>
    <w:rsid w:val="0082115D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82115D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82115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82115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82115D"/>
    <w:pPr>
      <w:spacing w:before="600"/>
    </w:pPr>
    <w:rPr>
      <w:sz w:val="18"/>
    </w:rPr>
  </w:style>
  <w:style w:type="paragraph" w:styleId="Header">
    <w:name w:val="header"/>
    <w:basedOn w:val="HeaderBase"/>
    <w:rsid w:val="0082115D"/>
    <w:pPr>
      <w:spacing w:after="600"/>
    </w:pPr>
  </w:style>
  <w:style w:type="paragraph" w:customStyle="1" w:styleId="HeadingBase">
    <w:name w:val="Heading Base"/>
    <w:basedOn w:val="BodyText"/>
    <w:next w:val="BodyText"/>
    <w:rsid w:val="0082115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82115D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82115D"/>
    <w:pPr>
      <w:spacing w:before="220"/>
    </w:pPr>
  </w:style>
  <w:style w:type="character" w:customStyle="1" w:styleId="MessageHeaderLabel">
    <w:name w:val="Message Header Label"/>
    <w:rsid w:val="0082115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82115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82115D"/>
    <w:pPr>
      <w:ind w:left="1555"/>
    </w:pPr>
  </w:style>
  <w:style w:type="character" w:styleId="PageNumber">
    <w:name w:val="page number"/>
    <w:rsid w:val="0082115D"/>
    <w:rPr>
      <w:sz w:val="18"/>
    </w:rPr>
  </w:style>
  <w:style w:type="paragraph" w:customStyle="1" w:styleId="ReturnAddress">
    <w:name w:val="Return Address"/>
    <w:basedOn w:val="Normal"/>
    <w:rsid w:val="0082115D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82115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82115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82115D"/>
    <w:pPr>
      <w:spacing w:before="720"/>
      <w:jc w:val="left"/>
    </w:pPr>
  </w:style>
  <w:style w:type="character" w:styleId="Emphasis">
    <w:name w:val="Emphasis"/>
    <w:qFormat/>
    <w:rsid w:val="0082115D"/>
    <w:rPr>
      <w:i/>
    </w:rPr>
  </w:style>
  <w:style w:type="paragraph" w:styleId="List">
    <w:name w:val="List"/>
    <w:basedOn w:val="Normal"/>
    <w:rsid w:val="0082115D"/>
    <w:pPr>
      <w:ind w:left="1195" w:hanging="360"/>
    </w:pPr>
  </w:style>
  <w:style w:type="paragraph" w:styleId="List2">
    <w:name w:val="List 2"/>
    <w:basedOn w:val="Normal"/>
    <w:rsid w:val="0082115D"/>
    <w:pPr>
      <w:ind w:left="1555" w:hanging="360"/>
    </w:pPr>
  </w:style>
  <w:style w:type="paragraph" w:styleId="List3">
    <w:name w:val="List 3"/>
    <w:basedOn w:val="Normal"/>
    <w:rsid w:val="0082115D"/>
    <w:pPr>
      <w:ind w:left="1915" w:hanging="360"/>
    </w:pPr>
  </w:style>
  <w:style w:type="paragraph" w:styleId="List4">
    <w:name w:val="List 4"/>
    <w:basedOn w:val="Normal"/>
    <w:rsid w:val="0082115D"/>
    <w:pPr>
      <w:ind w:left="2275" w:hanging="360"/>
    </w:pPr>
  </w:style>
  <w:style w:type="paragraph" w:styleId="List5">
    <w:name w:val="List 5"/>
    <w:basedOn w:val="Normal"/>
    <w:rsid w:val="0082115D"/>
    <w:pPr>
      <w:ind w:left="2635" w:hanging="360"/>
    </w:pPr>
  </w:style>
  <w:style w:type="paragraph" w:styleId="ListBullet">
    <w:name w:val="List Bullet"/>
    <w:basedOn w:val="Normal"/>
    <w:autoRedefine/>
    <w:rsid w:val="0082115D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82115D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82115D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82115D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82115D"/>
    <w:pPr>
      <w:numPr>
        <w:numId w:val="7"/>
      </w:numPr>
      <w:ind w:left="2635"/>
    </w:pPr>
  </w:style>
  <w:style w:type="paragraph" w:styleId="ListContinue">
    <w:name w:val="List Continue"/>
    <w:basedOn w:val="Normal"/>
    <w:rsid w:val="0082115D"/>
    <w:pPr>
      <w:spacing w:after="120"/>
      <w:ind w:left="1195"/>
    </w:pPr>
  </w:style>
  <w:style w:type="paragraph" w:styleId="ListContinue2">
    <w:name w:val="List Continue 2"/>
    <w:basedOn w:val="Normal"/>
    <w:rsid w:val="0082115D"/>
    <w:pPr>
      <w:spacing w:after="120"/>
      <w:ind w:left="1555"/>
    </w:pPr>
  </w:style>
  <w:style w:type="paragraph" w:styleId="ListContinue3">
    <w:name w:val="List Continue 3"/>
    <w:basedOn w:val="Normal"/>
    <w:rsid w:val="0082115D"/>
    <w:pPr>
      <w:spacing w:after="120"/>
      <w:ind w:left="1915"/>
    </w:pPr>
  </w:style>
  <w:style w:type="paragraph" w:styleId="ListContinue4">
    <w:name w:val="List Continue 4"/>
    <w:basedOn w:val="Normal"/>
    <w:rsid w:val="0082115D"/>
    <w:pPr>
      <w:spacing w:after="120"/>
      <w:ind w:left="2275"/>
    </w:pPr>
  </w:style>
  <w:style w:type="paragraph" w:styleId="ListContinue5">
    <w:name w:val="List Continue 5"/>
    <w:basedOn w:val="Normal"/>
    <w:rsid w:val="0082115D"/>
    <w:pPr>
      <w:spacing w:after="120"/>
      <w:ind w:left="2635"/>
    </w:pPr>
  </w:style>
  <w:style w:type="paragraph" w:styleId="ListNumber">
    <w:name w:val="List Number"/>
    <w:basedOn w:val="Normal"/>
    <w:rsid w:val="0082115D"/>
    <w:pPr>
      <w:numPr>
        <w:numId w:val="8"/>
      </w:numPr>
      <w:ind w:left="1195"/>
    </w:pPr>
  </w:style>
  <w:style w:type="paragraph" w:styleId="ListNumber2">
    <w:name w:val="List Number 2"/>
    <w:basedOn w:val="Normal"/>
    <w:rsid w:val="0082115D"/>
    <w:pPr>
      <w:numPr>
        <w:numId w:val="9"/>
      </w:numPr>
      <w:ind w:left="1555"/>
    </w:pPr>
  </w:style>
  <w:style w:type="paragraph" w:styleId="ListNumber3">
    <w:name w:val="List Number 3"/>
    <w:basedOn w:val="Normal"/>
    <w:rsid w:val="0082115D"/>
    <w:pPr>
      <w:numPr>
        <w:numId w:val="10"/>
      </w:numPr>
      <w:ind w:left="1915"/>
    </w:pPr>
  </w:style>
  <w:style w:type="paragraph" w:styleId="ListNumber4">
    <w:name w:val="List Number 4"/>
    <w:basedOn w:val="Normal"/>
    <w:rsid w:val="0082115D"/>
    <w:pPr>
      <w:numPr>
        <w:numId w:val="11"/>
      </w:numPr>
      <w:ind w:left="2275"/>
    </w:pPr>
  </w:style>
  <w:style w:type="paragraph" w:styleId="ListNumber5">
    <w:name w:val="List Number 5"/>
    <w:basedOn w:val="Normal"/>
    <w:rsid w:val="0082115D"/>
    <w:pPr>
      <w:numPr>
        <w:numId w:val="12"/>
      </w:numPr>
      <w:ind w:left="2635"/>
    </w:pPr>
  </w:style>
  <w:style w:type="character" w:customStyle="1" w:styleId="Superscript">
    <w:name w:val="Superscript"/>
    <w:rsid w:val="0082115D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6295"/>
    <w:rPr>
      <w:color w:val="0000FF"/>
      <w:u w:val="single"/>
    </w:rPr>
  </w:style>
  <w:style w:type="paragraph" w:styleId="NormalWeb">
    <w:name w:val="Normal (Web)"/>
    <w:basedOn w:val="Normal"/>
    <w:rsid w:val="00626295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4F3"/>
    <w:pPr>
      <w:ind w:left="720"/>
      <w:contextualSpacing/>
    </w:pPr>
  </w:style>
  <w:style w:type="numbering" w:customStyle="1" w:styleId="Style1">
    <w:name w:val="Style1"/>
    <w:uiPriority w:val="99"/>
    <w:rsid w:val="002C24F3"/>
    <w:pPr>
      <w:numPr>
        <w:numId w:val="15"/>
      </w:numPr>
    </w:pPr>
  </w:style>
  <w:style w:type="paragraph" w:customStyle="1" w:styleId="Style10">
    <w:name w:val="Style 1"/>
    <w:basedOn w:val="Normal"/>
    <w:uiPriority w:val="99"/>
    <w:rsid w:val="009D0989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character" w:customStyle="1" w:styleId="CharacterStyle1">
    <w:name w:val="Character Style 1"/>
    <w:uiPriority w:val="99"/>
    <w:rsid w:val="009D098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ergg.et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rgg@mail.etsu.edu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bergg\Documents\My%20Templates\Word\4320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50BA-D31C-4144-AAED-B69353B5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4320 Memo.dotx</Template>
  <TotalTime>1</TotalTime>
  <Pages>2</Pages>
  <Words>438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/>
  <LinksUpToDate>false</LinksUpToDate>
  <CharactersWithSpaces>2692</CharactersWithSpaces>
  <SharedDoc>false</SharedDoc>
  <HLinks>
    <vt:vector size="12" baseType="variant">
      <vt:variant>
        <vt:i4>3080244</vt:i4>
      </vt:variant>
      <vt:variant>
        <vt:i4>11</vt:i4>
      </vt:variant>
      <vt:variant>
        <vt:i4>0</vt:i4>
      </vt:variant>
      <vt:variant>
        <vt:i4>5</vt:i4>
      </vt:variant>
      <vt:variant>
        <vt:lpwstr>http://bergg.etsu.edu/</vt:lpwstr>
      </vt:variant>
      <vt:variant>
        <vt:lpwstr/>
      </vt:variant>
      <vt:variant>
        <vt:i4>3014745</vt:i4>
      </vt:variant>
      <vt:variant>
        <vt:i4>8</vt:i4>
      </vt:variant>
      <vt:variant>
        <vt:i4>0</vt:i4>
      </vt:variant>
      <vt:variant>
        <vt:i4>5</vt:i4>
      </vt:variant>
      <vt:variant>
        <vt:lpwstr>mailto:bergg@mail.etsu.edu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Administrator</dc:creator>
  <cp:lastModifiedBy>Berg, Gary G.</cp:lastModifiedBy>
  <cp:revision>2</cp:revision>
  <cp:lastPrinted>2026-06-21T12:36:00Z</cp:lastPrinted>
  <dcterms:created xsi:type="dcterms:W3CDTF">2026-06-21T12:37:00Z</dcterms:created>
  <dcterms:modified xsi:type="dcterms:W3CDTF">2026-06-21T12:37:00Z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