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930B3F" w:rsidRDefault="00B54244" w:rsidP="00504D7B">
      <w:pPr>
        <w:pStyle w:val="MessageHeaderFirst"/>
        <w:spacing w:before="60" w:after="60"/>
        <w:rPr>
          <w:sz w:val="24"/>
          <w:szCs w:val="24"/>
        </w:rPr>
      </w:pPr>
      <w:r w:rsidRPr="00930B3F">
        <w:rPr>
          <w:rStyle w:val="MessageHeaderLabel"/>
          <w:spacing w:val="-25"/>
          <w:sz w:val="24"/>
          <w:szCs w:val="24"/>
        </w:rPr>
        <w:t>T</w:t>
      </w:r>
      <w:r w:rsidRPr="00930B3F">
        <w:rPr>
          <w:rStyle w:val="MessageHeaderLabel"/>
          <w:sz w:val="24"/>
          <w:szCs w:val="24"/>
        </w:rPr>
        <w:t>o: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43</w:t>
      </w:r>
      <w:r w:rsidR="00ED0CFA" w:rsidRPr="00930B3F">
        <w:rPr>
          <w:sz w:val="24"/>
          <w:szCs w:val="24"/>
        </w:rPr>
        <w:t>2</w:t>
      </w:r>
      <w:r w:rsidR="00233480" w:rsidRPr="00930B3F">
        <w:rPr>
          <w:sz w:val="24"/>
          <w:szCs w:val="24"/>
        </w:rPr>
        <w:t>0 Students</w:t>
      </w:r>
    </w:p>
    <w:p w14:paraId="7F3226DE" w14:textId="77777777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From: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Gary G. Berg</w:t>
      </w:r>
    </w:p>
    <w:p w14:paraId="420A1420" w14:textId="0A2B59C7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Date:</w:t>
      </w:r>
      <w:r w:rsidRPr="00930B3F">
        <w:rPr>
          <w:sz w:val="24"/>
          <w:szCs w:val="24"/>
        </w:rPr>
        <w:tab/>
      </w:r>
      <w:r w:rsidR="005C05C7" w:rsidRPr="00930B3F">
        <w:rPr>
          <w:sz w:val="24"/>
          <w:szCs w:val="24"/>
        </w:rPr>
        <w:fldChar w:fldCharType="begin"/>
      </w:r>
      <w:r w:rsidRPr="00930B3F">
        <w:rPr>
          <w:sz w:val="24"/>
          <w:szCs w:val="24"/>
        </w:rPr>
        <w:instrText xml:space="preserve"> TIME \@ "MMMM d, yyyy" </w:instrText>
      </w:r>
      <w:r w:rsidR="005C05C7" w:rsidRPr="00930B3F">
        <w:rPr>
          <w:sz w:val="24"/>
          <w:szCs w:val="24"/>
        </w:rPr>
        <w:fldChar w:fldCharType="separate"/>
      </w:r>
      <w:r w:rsidR="003135A0">
        <w:rPr>
          <w:noProof/>
          <w:sz w:val="24"/>
          <w:szCs w:val="24"/>
        </w:rPr>
        <w:t>June 19, 2026</w:t>
      </w:r>
      <w:r w:rsidR="005C05C7" w:rsidRPr="00930B3F">
        <w:rPr>
          <w:sz w:val="24"/>
          <w:szCs w:val="24"/>
        </w:rPr>
        <w:fldChar w:fldCharType="end"/>
      </w:r>
    </w:p>
    <w:p w14:paraId="17B2E4AC" w14:textId="3D102A59" w:rsidR="00B54244" w:rsidRPr="00930B3F" w:rsidRDefault="00B54244" w:rsidP="00504D7B">
      <w:pPr>
        <w:pStyle w:val="MessageHeaderLast"/>
        <w:spacing w:after="60"/>
        <w:ind w:right="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Re: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 xml:space="preserve">Assignment </w:t>
      </w:r>
      <w:r w:rsidR="00930B3F" w:rsidRPr="00930B3F">
        <w:rPr>
          <w:sz w:val="24"/>
          <w:szCs w:val="24"/>
        </w:rPr>
        <w:t>2</w:t>
      </w:r>
      <w:r w:rsidR="003135A0">
        <w:rPr>
          <w:sz w:val="24"/>
          <w:szCs w:val="24"/>
        </w:rPr>
        <w:t>4</w:t>
      </w:r>
      <w:r w:rsidR="00AB3F97" w:rsidRPr="00930B3F">
        <w:rPr>
          <w:sz w:val="24"/>
          <w:szCs w:val="24"/>
        </w:rPr>
        <w:t xml:space="preserve"> –</w:t>
      </w:r>
      <w:r w:rsidR="00CA4ADD" w:rsidRPr="00930B3F">
        <w:rPr>
          <w:sz w:val="24"/>
          <w:szCs w:val="24"/>
        </w:rPr>
        <w:t xml:space="preserve"> </w:t>
      </w:r>
      <w:r w:rsidR="0078151B" w:rsidRPr="00930B3F">
        <w:rPr>
          <w:b/>
          <w:bCs/>
          <w:sz w:val="24"/>
          <w:szCs w:val="24"/>
        </w:rPr>
        <w:t>AI</w:t>
      </w:r>
      <w:r w:rsidR="0078151B" w:rsidRPr="00930B3F">
        <w:rPr>
          <w:sz w:val="24"/>
          <w:szCs w:val="24"/>
        </w:rPr>
        <w:t xml:space="preserve"> </w:t>
      </w:r>
      <w:r w:rsidR="0078151B">
        <w:rPr>
          <w:sz w:val="24"/>
          <w:szCs w:val="24"/>
        </w:rPr>
        <w:t>Two-</w:t>
      </w:r>
      <w:r w:rsidR="006612CB">
        <w:rPr>
          <w:sz w:val="24"/>
          <w:szCs w:val="24"/>
        </w:rPr>
        <w:t>way data table</w:t>
      </w:r>
      <w:r w:rsidR="00930B3F" w:rsidRPr="00930B3F">
        <w:rPr>
          <w:sz w:val="24"/>
          <w:szCs w:val="24"/>
        </w:rPr>
        <w:t xml:space="preserve"> </w:t>
      </w:r>
      <w:r w:rsidR="00873F86" w:rsidRPr="00930B3F">
        <w:rPr>
          <w:sz w:val="24"/>
          <w:szCs w:val="24"/>
        </w:rPr>
        <w:t xml:space="preserve"> </w:t>
      </w:r>
      <w:r w:rsidR="00C321E8" w:rsidRPr="00930B3F">
        <w:rPr>
          <w:sz w:val="24"/>
          <w:szCs w:val="24"/>
        </w:rPr>
        <w:t xml:space="preserve"> </w:t>
      </w:r>
    </w:p>
    <w:p w14:paraId="7B113144" w14:textId="14D9AE2F" w:rsidR="0095425D" w:rsidRPr="004C7947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C7947">
        <w:rPr>
          <w:rStyle w:val="CharacterStyle1"/>
          <w:rFonts w:ascii="Arial" w:hAnsi="Arial" w:cs="Arial"/>
          <w:b/>
          <w:bCs/>
          <w:sz w:val="24"/>
        </w:rPr>
        <w:t xml:space="preserve">This is an AI assignment for </w:t>
      </w:r>
      <w:r w:rsidR="006612CB">
        <w:rPr>
          <w:rStyle w:val="CharacterStyle1"/>
          <w:rFonts w:ascii="Arial" w:hAnsi="Arial" w:cs="Arial"/>
          <w:b/>
          <w:bCs/>
          <w:sz w:val="24"/>
        </w:rPr>
        <w:t>Excel data table assignment</w:t>
      </w:r>
    </w:p>
    <w:p w14:paraId="5F1D4ED4" w14:textId="6AAFBDBC" w:rsidR="004C7947" w:rsidRPr="00F34343" w:rsidRDefault="004C7947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purpose of this assignment is to use AL to </w:t>
      </w:r>
      <w:r w:rsidR="00930B3F">
        <w:rPr>
          <w:rStyle w:val="CharacterStyle1"/>
          <w:rFonts w:ascii="Arial" w:hAnsi="Arial" w:cs="Arial"/>
          <w:sz w:val="24"/>
        </w:rPr>
        <w:t xml:space="preserve">create </w:t>
      </w:r>
      <w:r w:rsidR="006612CB">
        <w:rPr>
          <w:rStyle w:val="CharacterStyle1"/>
          <w:rFonts w:ascii="Arial" w:hAnsi="Arial" w:cs="Arial"/>
          <w:sz w:val="24"/>
        </w:rPr>
        <w:t xml:space="preserve">the equivalent of a </w:t>
      </w:r>
      <w:r w:rsidR="0078151B">
        <w:rPr>
          <w:rStyle w:val="CharacterStyle1"/>
          <w:rFonts w:ascii="Arial" w:hAnsi="Arial" w:cs="Arial"/>
          <w:sz w:val="24"/>
        </w:rPr>
        <w:t>two</w:t>
      </w:r>
      <w:r w:rsidR="006612CB">
        <w:rPr>
          <w:rStyle w:val="CharacterStyle1"/>
          <w:rFonts w:ascii="Arial" w:hAnsi="Arial" w:cs="Arial"/>
          <w:sz w:val="24"/>
        </w:rPr>
        <w:t>-way data table</w:t>
      </w:r>
      <w:r w:rsidR="00930B3F">
        <w:rPr>
          <w:rStyle w:val="CharacterStyle1"/>
          <w:rFonts w:ascii="Arial" w:hAnsi="Arial" w:cs="Arial"/>
          <w:sz w:val="24"/>
        </w:rPr>
        <w:t>t</w:t>
      </w:r>
    </w:p>
    <w:p w14:paraId="5D9BF164" w14:textId="4D586BC7" w:rsidR="0095425D" w:rsidRPr="004C103D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 (your choice)</w:t>
      </w:r>
    </w:p>
    <w:p w14:paraId="4288748D" w14:textId="77777777" w:rsidR="0095425D" w:rsidRPr="004C103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07EC1C4B" w14:textId="77777777" w:rsidR="0095425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)</w:t>
      </w:r>
    </w:p>
    <w:p w14:paraId="08061F46" w14:textId="0C034F27" w:rsidR="0095425D" w:rsidRPr="00930B3F" w:rsidRDefault="0095425D" w:rsidP="0095425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 w:rsidRPr="00930B3F">
        <w:rPr>
          <w:rStyle w:val="CharacterStyle1"/>
          <w:rFonts w:ascii="Arial" w:hAnsi="Arial" w:cs="Arial"/>
          <w:b/>
          <w:bCs/>
          <w:sz w:val="32"/>
          <w:szCs w:val="32"/>
        </w:rPr>
        <w:t>Required</w:t>
      </w:r>
      <w:r w:rsidR="009C4066" w:rsidRPr="00930B3F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(you will be submitting a word document file)</w:t>
      </w:r>
    </w:p>
    <w:p w14:paraId="1DCF099F" w14:textId="265AF2EC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Download the file</w:t>
      </w:r>
      <w:r w:rsidR="006612CB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Excel File</w:t>
      </w:r>
    </w:p>
    <w:p w14:paraId="243056CB" w14:textId="68D9D285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Using AI</w:t>
      </w:r>
      <w:r w:rsidR="009C4066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, </w:t>
      </w:r>
      <w:r w:rsidR="00930B3F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to </w:t>
      </w:r>
      <w:r w:rsidR="006612CB">
        <w:rPr>
          <w:rStyle w:val="CharacterStyle1"/>
          <w:rFonts w:ascii="Arial" w:hAnsi="Arial" w:cs="Arial"/>
          <w:b/>
          <w:bCs/>
          <w:sz w:val="28"/>
          <w:szCs w:val="28"/>
        </w:rPr>
        <w:t>do the following</w:t>
      </w:r>
    </w:p>
    <w:p w14:paraId="4DFAEC6B" w14:textId="77777777" w:rsidR="0078151B" w:rsidRPr="0078151B" w:rsidRDefault="0078151B" w:rsidP="0078151B">
      <w:pPr>
        <w:pStyle w:val="ListParagraph"/>
        <w:numPr>
          <w:ilvl w:val="2"/>
          <w:numId w:val="37"/>
        </w:numPr>
        <w:rPr>
          <w:rFonts w:ascii="Arial" w:hAnsi="Arial" w:cs="Arial"/>
          <w:b/>
          <w:bCs/>
          <w:sz w:val="28"/>
          <w:szCs w:val="28"/>
        </w:rPr>
      </w:pPr>
      <w:r w:rsidRPr="0078151B">
        <w:rPr>
          <w:rFonts w:ascii="Arial" w:hAnsi="Arial" w:cs="Arial"/>
          <w:b/>
          <w:bCs/>
          <w:sz w:val="28"/>
          <w:szCs w:val="28"/>
        </w:rPr>
        <w:t>calculate the total sales, total cost and total profits for sales of 100 units to 1000 unit in increments of 100 units and prices from $ 14 to $ 16 in increments of 50 cents</w:t>
      </w:r>
    </w:p>
    <w:p w14:paraId="1BACF193" w14:textId="5C412684" w:rsidR="009C4066" w:rsidRPr="00C30787" w:rsidRDefault="009C4066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Feel free to do any additional analysis that may be suggested by AI</w:t>
      </w:r>
    </w:p>
    <w:p w14:paraId="3EDFD966" w14:textId="72F9BCBB" w:rsidR="004623E1" w:rsidRPr="0030621F" w:rsidRDefault="009C4066" w:rsidP="00B076B5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30621F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CA3F0C7" w14:textId="0732B764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6612CB">
        <w:rPr>
          <w:rFonts w:cs="Arial"/>
          <w:b/>
          <w:bCs/>
          <w:sz w:val="28"/>
          <w:szCs w:val="28"/>
        </w:rPr>
        <w:t>Submit the</w:t>
      </w:r>
      <w:r w:rsidR="009C4066" w:rsidRPr="006612CB">
        <w:rPr>
          <w:rFonts w:cs="Arial"/>
          <w:b/>
          <w:bCs/>
          <w:sz w:val="28"/>
          <w:szCs w:val="28"/>
        </w:rPr>
        <w:t xml:space="preserve"> results of you AI analysis Word document file</w:t>
      </w:r>
      <w:r w:rsidR="009C4066" w:rsidRPr="006612CB">
        <w:rPr>
          <w:rFonts w:cs="Arial"/>
          <w:sz w:val="28"/>
          <w:szCs w:val="28"/>
        </w:rPr>
        <w:t xml:space="preserve"> </w:t>
      </w:r>
      <w:r w:rsidRPr="00E36CA7">
        <w:rPr>
          <w:rFonts w:cs="Arial"/>
          <w:sz w:val="24"/>
          <w:szCs w:val="24"/>
        </w:rPr>
        <w:t>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873F86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257BCDB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 w:rsidR="009C4066"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 w:rsidR="00873F86">
        <w:rPr>
          <w:b/>
          <w:bCs/>
          <w:sz w:val="24"/>
          <w:szCs w:val="24"/>
        </w:rPr>
        <w:t xml:space="preserve"> Word.</w:t>
      </w:r>
      <w:r w:rsidRPr="00E36CA7">
        <w:rPr>
          <w:b/>
          <w:bCs/>
          <w:sz w:val="24"/>
          <w:szCs w:val="24"/>
        </w:rPr>
        <w:t xml:space="preserve">.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7B61F964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</w:t>
      </w:r>
      <w:r w:rsidR="00220CAF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>-</w:t>
      </w:r>
      <w:r w:rsidR="00220CAF">
        <w:rPr>
          <w:rFonts w:cs="Arial"/>
          <w:b/>
          <w:bCs/>
          <w:sz w:val="24"/>
          <w:szCs w:val="24"/>
        </w:rPr>
        <w:t>01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E36CA7" w:rsidSect="00E6620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EB6A" w14:textId="77777777" w:rsidR="00EF7C56" w:rsidRDefault="00EF7C56">
      <w:r>
        <w:separator/>
      </w:r>
    </w:p>
  </w:endnote>
  <w:endnote w:type="continuationSeparator" w:id="0">
    <w:p w14:paraId="0CA9E445" w14:textId="77777777" w:rsidR="00EF7C56" w:rsidRDefault="00EF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545C" w14:textId="77777777" w:rsidR="00EF7C56" w:rsidRDefault="00EF7C56">
      <w:r>
        <w:separator/>
      </w:r>
    </w:p>
  </w:footnote>
  <w:footnote w:type="continuationSeparator" w:id="0">
    <w:p w14:paraId="31DD262A" w14:textId="77777777" w:rsidR="00EF7C56" w:rsidRDefault="00EF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0610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E59"/>
    <w:rsid w:val="000A3EF1"/>
    <w:rsid w:val="000B2726"/>
    <w:rsid w:val="000C7DF7"/>
    <w:rsid w:val="000D1BF9"/>
    <w:rsid w:val="000E59D9"/>
    <w:rsid w:val="000F46FA"/>
    <w:rsid w:val="000F5498"/>
    <w:rsid w:val="0010312C"/>
    <w:rsid w:val="001038C7"/>
    <w:rsid w:val="0012107C"/>
    <w:rsid w:val="00122357"/>
    <w:rsid w:val="001227AD"/>
    <w:rsid w:val="00127CD1"/>
    <w:rsid w:val="0013533F"/>
    <w:rsid w:val="00144FD2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B0063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0CAF"/>
    <w:rsid w:val="0022302C"/>
    <w:rsid w:val="00223CA2"/>
    <w:rsid w:val="00233480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0717"/>
    <w:rsid w:val="002C1F4F"/>
    <w:rsid w:val="002C6CDA"/>
    <w:rsid w:val="002D018C"/>
    <w:rsid w:val="002D4D7A"/>
    <w:rsid w:val="002F2742"/>
    <w:rsid w:val="002F4CE0"/>
    <w:rsid w:val="00300C6F"/>
    <w:rsid w:val="0030621F"/>
    <w:rsid w:val="00306A12"/>
    <w:rsid w:val="003135A0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773D8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6F31"/>
    <w:rsid w:val="003E5169"/>
    <w:rsid w:val="003E6AD9"/>
    <w:rsid w:val="003F032F"/>
    <w:rsid w:val="003F2C91"/>
    <w:rsid w:val="003F396D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A4F20"/>
    <w:rsid w:val="004A7F4A"/>
    <w:rsid w:val="004B7FC0"/>
    <w:rsid w:val="004C08A6"/>
    <w:rsid w:val="004C2216"/>
    <w:rsid w:val="004C7947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B719D"/>
    <w:rsid w:val="005C0064"/>
    <w:rsid w:val="005C05C7"/>
    <w:rsid w:val="005C4FDF"/>
    <w:rsid w:val="005C7274"/>
    <w:rsid w:val="005C7C2C"/>
    <w:rsid w:val="005D06A9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03E"/>
    <w:rsid w:val="006309E1"/>
    <w:rsid w:val="006365F4"/>
    <w:rsid w:val="00645B99"/>
    <w:rsid w:val="00647073"/>
    <w:rsid w:val="006569F3"/>
    <w:rsid w:val="006612CB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1D0D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455A1"/>
    <w:rsid w:val="00753B74"/>
    <w:rsid w:val="007564D5"/>
    <w:rsid w:val="00756BED"/>
    <w:rsid w:val="00760E29"/>
    <w:rsid w:val="0076187B"/>
    <w:rsid w:val="00770A91"/>
    <w:rsid w:val="00777163"/>
    <w:rsid w:val="0077752F"/>
    <w:rsid w:val="0078151B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009E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63686"/>
    <w:rsid w:val="00873F86"/>
    <w:rsid w:val="00896F04"/>
    <w:rsid w:val="008A07A9"/>
    <w:rsid w:val="008A0C93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7926"/>
    <w:rsid w:val="00930B3F"/>
    <w:rsid w:val="0094162D"/>
    <w:rsid w:val="009436A4"/>
    <w:rsid w:val="00946D09"/>
    <w:rsid w:val="00951103"/>
    <w:rsid w:val="00951A1B"/>
    <w:rsid w:val="0095425D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C4066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55E2E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0787"/>
    <w:rsid w:val="00C31FB2"/>
    <w:rsid w:val="00C321E8"/>
    <w:rsid w:val="00C337AD"/>
    <w:rsid w:val="00C57612"/>
    <w:rsid w:val="00C60BD9"/>
    <w:rsid w:val="00C67737"/>
    <w:rsid w:val="00C85C1D"/>
    <w:rsid w:val="00C86608"/>
    <w:rsid w:val="00C90CFB"/>
    <w:rsid w:val="00C91BCF"/>
    <w:rsid w:val="00C93A63"/>
    <w:rsid w:val="00C96AA6"/>
    <w:rsid w:val="00CA0E33"/>
    <w:rsid w:val="00CA2590"/>
    <w:rsid w:val="00CA4ADD"/>
    <w:rsid w:val="00CB7A22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508"/>
    <w:rsid w:val="00D36421"/>
    <w:rsid w:val="00D36C86"/>
    <w:rsid w:val="00D400DC"/>
    <w:rsid w:val="00D4777E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C79C5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D5A10"/>
    <w:rsid w:val="00EE7FCB"/>
    <w:rsid w:val="00EF7C56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8714F"/>
    <w:rsid w:val="00F92AFF"/>
    <w:rsid w:val="00F93534"/>
    <w:rsid w:val="00FA3938"/>
    <w:rsid w:val="00FC0CDB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425D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1638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6</cp:revision>
  <cp:lastPrinted>2026-03-31T11:42:00Z</cp:lastPrinted>
  <dcterms:created xsi:type="dcterms:W3CDTF">2026-04-21T18:53:00Z</dcterms:created>
  <dcterms:modified xsi:type="dcterms:W3CDTF">2026-06-19T18:16:00Z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