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1F50CA59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6D67AF">
        <w:rPr>
          <w:noProof/>
          <w:sz w:val="22"/>
        </w:rPr>
        <w:t>June 19, 2026</w:t>
      </w:r>
      <w:r w:rsidR="005C05C7" w:rsidRPr="001974DF">
        <w:rPr>
          <w:sz w:val="22"/>
        </w:rPr>
        <w:fldChar w:fldCharType="end"/>
      </w:r>
    </w:p>
    <w:p w14:paraId="17B2E4AC" w14:textId="496DCA52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6D67AF">
        <w:rPr>
          <w:sz w:val="22"/>
        </w:rPr>
        <w:t>19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4B634A" w:rsidRPr="002365AF">
        <w:rPr>
          <w:b/>
          <w:bCs/>
          <w:sz w:val="24"/>
          <w:szCs w:val="22"/>
        </w:rPr>
        <w:t>Lab 7-</w:t>
      </w:r>
      <w:r w:rsidR="007209FD">
        <w:rPr>
          <w:b/>
          <w:bCs/>
          <w:sz w:val="24"/>
          <w:szCs w:val="22"/>
        </w:rPr>
        <w:t>8 – Looking for potential fraud</w:t>
      </w:r>
      <w:r w:rsidR="002365AF" w:rsidRPr="002365AF">
        <w:rPr>
          <w:sz w:val="24"/>
          <w:szCs w:val="22"/>
        </w:rPr>
        <w:t xml:space="preserve"> </w:t>
      </w:r>
      <w:r w:rsidR="00873F86" w:rsidRPr="002365AF">
        <w:rPr>
          <w:sz w:val="24"/>
          <w:szCs w:val="22"/>
        </w:rPr>
        <w:t xml:space="preserve"> </w:t>
      </w:r>
      <w:r w:rsidR="00C321E8" w:rsidRPr="002365AF">
        <w:rPr>
          <w:sz w:val="24"/>
          <w:szCs w:val="22"/>
        </w:rPr>
        <w:t xml:space="preserve"> </w:t>
      </w:r>
    </w:p>
    <w:p w14:paraId="7B113144" w14:textId="305B40AB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>This is an AI assignment for lab 7-</w:t>
      </w:r>
      <w:r w:rsidR="007209FD">
        <w:rPr>
          <w:rStyle w:val="CharacterStyle1"/>
          <w:rFonts w:ascii="Arial" w:hAnsi="Arial" w:cs="Arial"/>
          <w:b/>
          <w:bCs/>
          <w:sz w:val="24"/>
        </w:rPr>
        <w:t>8</w:t>
      </w:r>
    </w:p>
    <w:p w14:paraId="5F1D4ED4" w14:textId="19FD9D65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identify </w:t>
      </w:r>
      <w:r w:rsidR="004B634A">
        <w:rPr>
          <w:rStyle w:val="CharacterStyle1"/>
          <w:rFonts w:ascii="Arial" w:hAnsi="Arial" w:cs="Arial"/>
          <w:sz w:val="24"/>
        </w:rPr>
        <w:t>all duplicate payment transactions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7135D863" w14:textId="77777777" w:rsidR="003D72D1" w:rsidRPr="007169C1" w:rsidRDefault="003D72D1" w:rsidP="003D72D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 (</w:t>
      </w:r>
      <w:r w:rsidRPr="007169C1">
        <w:rPr>
          <w:rStyle w:val="CharacterStyle1"/>
          <w:rFonts w:ascii="Arial" w:hAnsi="Arial" w:cs="Arial"/>
          <w:b/>
          <w:bCs/>
          <w:sz w:val="24"/>
        </w:rPr>
        <w:t>assuming the subscription version and not the free version</w:t>
      </w:r>
      <w:r>
        <w:rPr>
          <w:rStyle w:val="CharacterStyle1"/>
          <w:rFonts w:ascii="Arial" w:hAnsi="Arial" w:cs="Arial"/>
          <w:b/>
          <w:bCs/>
          <w:sz w:val="24"/>
        </w:rPr>
        <w:t>)</w:t>
      </w:r>
    </w:p>
    <w:p w14:paraId="08061F46" w14:textId="0C034F27" w:rsidR="0095425D" w:rsidRPr="00873F86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Required</w:t>
      </w:r>
      <w:r w:rsidR="009C4066"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(you will be submitting a word document file)</w:t>
      </w:r>
    </w:p>
    <w:p w14:paraId="1DCF099F" w14:textId="71A8DE11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file</w:t>
      </w:r>
    </w:p>
    <w:p w14:paraId="6B15FC1C" w14:textId="6C2E9BEB" w:rsidR="002365AF" w:rsidRPr="003D72D1" w:rsidRDefault="007209FD" w:rsidP="002365A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t>D</w:t>
      </w:r>
      <w:r w:rsidRPr="007209FD">
        <w:rPr>
          <w:rFonts w:ascii="Arial" w:hAnsi="Arial" w:cs="Arial"/>
          <w:b/>
          <w:bCs/>
        </w:rPr>
        <w:t>o the clerk/vendor payments indicate the possibility of collusion and or fraud and if so, the number of payments</w:t>
      </w:r>
      <w:r w:rsidR="002365AF">
        <w:rPr>
          <w:rFonts w:ascii="Arial" w:hAnsi="Arial" w:cs="Arial"/>
          <w:b/>
          <w:bCs/>
        </w:rPr>
        <w:t>.</w:t>
      </w:r>
    </w:p>
    <w:p w14:paraId="688D209F" w14:textId="21F00626" w:rsidR="000A3E59" w:rsidRPr="009C4066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Your analysis output should include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all </w:t>
      </w:r>
      <w:r w:rsidR="00B210B1">
        <w:rPr>
          <w:rStyle w:val="CharacterStyle1"/>
          <w:rFonts w:ascii="Arial" w:hAnsi="Arial" w:cs="Arial"/>
          <w:b/>
          <w:bCs/>
          <w:sz w:val="28"/>
          <w:szCs w:val="28"/>
        </w:rPr>
        <w:t xml:space="preserve">steps and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details </w:t>
      </w:r>
      <w:r>
        <w:rPr>
          <w:rStyle w:val="CharacterStyle1"/>
          <w:rFonts w:ascii="Arial" w:hAnsi="Arial" w:cs="Arial"/>
          <w:b/>
          <w:bCs/>
          <w:sz w:val="24"/>
        </w:rPr>
        <w:t xml:space="preserve">of </w:t>
      </w:r>
      <w:r w:rsidR="002365AF">
        <w:rPr>
          <w:rStyle w:val="CharacterStyle1"/>
          <w:rFonts w:ascii="Arial" w:hAnsi="Arial" w:cs="Arial"/>
          <w:b/>
          <w:bCs/>
          <w:sz w:val="24"/>
        </w:rPr>
        <w:t>the analysis.</w:t>
      </w:r>
    </w:p>
    <w:p w14:paraId="1BACF193" w14:textId="5C412684" w:rsidR="009C4066" w:rsidRPr="009C4066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Feel free to do any additional analysis that may be suggested by AI</w:t>
      </w:r>
    </w:p>
    <w:p w14:paraId="3EDFD966" w14:textId="72F9BCBB" w:rsidR="004623E1" w:rsidRPr="00873F86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</w:t>
      </w:r>
      <w:r w:rsidR="009C4066">
        <w:rPr>
          <w:rFonts w:cs="Arial"/>
          <w:sz w:val="24"/>
          <w:szCs w:val="24"/>
        </w:rPr>
        <w:t xml:space="preserve"> results of you AI analysis Word document file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61B79B5B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</w:t>
      </w:r>
      <w:r w:rsidR="004B634A"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 xml:space="preserve">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43CDB7D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144FD2">
        <w:rPr>
          <w:rFonts w:cs="Arial"/>
          <w:b/>
          <w:bCs/>
          <w:sz w:val="24"/>
          <w:szCs w:val="24"/>
        </w:rPr>
        <w:t>19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B408" w14:textId="77777777" w:rsidR="005F00C1" w:rsidRDefault="005F00C1">
      <w:r>
        <w:separator/>
      </w:r>
    </w:p>
  </w:endnote>
  <w:endnote w:type="continuationSeparator" w:id="0">
    <w:p w14:paraId="3B0F3D22" w14:textId="77777777" w:rsidR="005F00C1" w:rsidRDefault="005F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11EA" w14:textId="77777777" w:rsidR="005F00C1" w:rsidRDefault="005F00C1">
      <w:r>
        <w:separator/>
      </w:r>
    </w:p>
  </w:footnote>
  <w:footnote w:type="continuationSeparator" w:id="0">
    <w:p w14:paraId="4A10CA74" w14:textId="77777777" w:rsidR="005F00C1" w:rsidRDefault="005F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8645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65AF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D72D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92E46"/>
    <w:rsid w:val="004A4F20"/>
    <w:rsid w:val="004A7F4A"/>
    <w:rsid w:val="004B634A"/>
    <w:rsid w:val="004B7FC0"/>
    <w:rsid w:val="004C08A6"/>
    <w:rsid w:val="004C2216"/>
    <w:rsid w:val="004C7947"/>
    <w:rsid w:val="004D3D5D"/>
    <w:rsid w:val="004D624D"/>
    <w:rsid w:val="004D6817"/>
    <w:rsid w:val="004D6D51"/>
    <w:rsid w:val="004E5D04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00C1"/>
    <w:rsid w:val="005F5ED5"/>
    <w:rsid w:val="006118C3"/>
    <w:rsid w:val="0061420D"/>
    <w:rsid w:val="006200A1"/>
    <w:rsid w:val="00621289"/>
    <w:rsid w:val="00624D4B"/>
    <w:rsid w:val="00625881"/>
    <w:rsid w:val="0063003E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D67AF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209FD"/>
    <w:rsid w:val="00733D9A"/>
    <w:rsid w:val="0074051E"/>
    <w:rsid w:val="00742062"/>
    <w:rsid w:val="00743E7E"/>
    <w:rsid w:val="00753B74"/>
    <w:rsid w:val="00755893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73F86"/>
    <w:rsid w:val="008833F7"/>
    <w:rsid w:val="00896F04"/>
    <w:rsid w:val="008A07A9"/>
    <w:rsid w:val="008A0C93"/>
    <w:rsid w:val="008D08D1"/>
    <w:rsid w:val="008E0437"/>
    <w:rsid w:val="008E2A3A"/>
    <w:rsid w:val="008E448E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00CB"/>
    <w:rsid w:val="00AD282A"/>
    <w:rsid w:val="00AE1D50"/>
    <w:rsid w:val="00AF7ACB"/>
    <w:rsid w:val="00AF7D1A"/>
    <w:rsid w:val="00AF7FD5"/>
    <w:rsid w:val="00B13323"/>
    <w:rsid w:val="00B17080"/>
    <w:rsid w:val="00B200DD"/>
    <w:rsid w:val="00B205A8"/>
    <w:rsid w:val="00B210B1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0AE4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122B"/>
    <w:rsid w:val="00D02F5F"/>
    <w:rsid w:val="00D0745C"/>
    <w:rsid w:val="00D1225D"/>
    <w:rsid w:val="00D22E2B"/>
    <w:rsid w:val="00D3316E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1674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</cp:revision>
  <cp:lastPrinted>2026-06-19T12:16:00Z</cp:lastPrinted>
  <dcterms:created xsi:type="dcterms:W3CDTF">2026-06-17T17:53:00Z</dcterms:created>
  <dcterms:modified xsi:type="dcterms:W3CDTF">2026-06-19T12:16:00Z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