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6D055E8E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297F3B">
        <w:rPr>
          <w:noProof/>
          <w:sz w:val="24"/>
          <w:szCs w:val="22"/>
        </w:rPr>
        <w:t>June 16, 2026</w:t>
      </w:r>
      <w:r w:rsidR="005C05C7" w:rsidRPr="005B31B9">
        <w:rPr>
          <w:sz w:val="24"/>
          <w:szCs w:val="22"/>
        </w:rPr>
        <w:fldChar w:fldCharType="end"/>
      </w:r>
    </w:p>
    <w:p w14:paraId="0DC87C3E" w14:textId="7CCB0852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AF6567">
        <w:rPr>
          <w:sz w:val="24"/>
          <w:szCs w:val="22"/>
        </w:rPr>
        <w:t>4</w:t>
      </w:r>
      <w:r w:rsidR="00AB3F97" w:rsidRPr="005B31B9">
        <w:rPr>
          <w:sz w:val="24"/>
          <w:szCs w:val="22"/>
        </w:rPr>
        <w:t xml:space="preserve"> –</w:t>
      </w:r>
      <w:r w:rsidR="00F44897">
        <w:rPr>
          <w:sz w:val="24"/>
          <w:szCs w:val="22"/>
        </w:rPr>
        <w:t xml:space="preserve">Lab 2-1 </w:t>
      </w:r>
      <w:r w:rsidR="00F04F0F">
        <w:rPr>
          <w:sz w:val="24"/>
          <w:szCs w:val="22"/>
        </w:rPr>
        <w:t>AI</w:t>
      </w:r>
      <w:r w:rsidR="00AF6567">
        <w:rPr>
          <w:sz w:val="24"/>
          <w:szCs w:val="22"/>
        </w:rPr>
        <w:t xml:space="preserve"> assignment</w:t>
      </w:r>
    </w:p>
    <w:p w14:paraId="5F52FE89" w14:textId="61C03514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</w:t>
      </w:r>
      <w:r w:rsidR="00112E07">
        <w:rPr>
          <w:rStyle w:val="CharacterStyle1"/>
          <w:rFonts w:ascii="Arial" w:hAnsi="Arial" w:cs="Arial"/>
          <w:sz w:val="24"/>
        </w:rPr>
        <w:t>for lab 2-1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use(your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3E307345" w14:textId="77777777" w:rsidR="00A01639" w:rsidRPr="007169C1" w:rsidRDefault="00A01639" w:rsidP="00A0163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8"/>
          <w:szCs w:val="28"/>
        </w:rPr>
        <w:t>ChatGPT(</w:t>
      </w:r>
      <w:r w:rsidRPr="007169C1">
        <w:rPr>
          <w:rStyle w:val="CharacterStyle1"/>
          <w:rFonts w:ascii="Arial" w:hAnsi="Arial" w:cs="Arial"/>
          <w:b/>
          <w:bCs/>
          <w:sz w:val="24"/>
        </w:rPr>
        <w:t>assuming  the subscription version and not the free version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9BF0DD" w14:textId="4D385D33" w:rsidR="00F44897" w:rsidRDefault="00F4489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data file</w:t>
      </w:r>
    </w:p>
    <w:p w14:paraId="581108D3" w14:textId="10E7EB5F" w:rsidR="00411DC0" w:rsidRDefault="004C103D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Using the </w:t>
      </w:r>
      <w:r w:rsidR="005E51FC">
        <w:rPr>
          <w:rStyle w:val="CharacterStyle1"/>
          <w:rFonts w:ascii="Arial" w:hAnsi="Arial" w:cs="Arial"/>
          <w:b/>
          <w:bCs/>
          <w:sz w:val="24"/>
        </w:rPr>
        <w:t xml:space="preserve">AI </w:t>
      </w:r>
      <w:r>
        <w:rPr>
          <w:rStyle w:val="CharacterStyle1"/>
          <w:rFonts w:ascii="Arial" w:hAnsi="Arial" w:cs="Arial"/>
          <w:b/>
          <w:bCs/>
          <w:sz w:val="24"/>
        </w:rPr>
        <w:t>App of your choice</w:t>
      </w:r>
      <w:r w:rsidR="00F44897">
        <w:rPr>
          <w:rStyle w:val="CharacterStyle1"/>
          <w:rFonts w:ascii="Arial" w:hAnsi="Arial" w:cs="Arial"/>
          <w:b/>
          <w:bCs/>
          <w:sz w:val="24"/>
        </w:rPr>
        <w:t>,</w:t>
      </w:r>
      <w:r>
        <w:rPr>
          <w:rStyle w:val="CharacterStyle1"/>
          <w:rFonts w:ascii="Arial" w:hAnsi="Arial" w:cs="Arial"/>
          <w:b/>
          <w:bCs/>
          <w:sz w:val="24"/>
        </w:rPr>
        <w:t xml:space="preserve"> </w:t>
      </w:r>
    </w:p>
    <w:p w14:paraId="5BAA6013" w14:textId="29E1AC95" w:rsidR="00A01639" w:rsidRPr="00A01639" w:rsidRDefault="00A01639" w:rsidP="00A01639">
      <w:pPr>
        <w:pStyle w:val="ListParagraph"/>
        <w:numPr>
          <w:ilvl w:val="2"/>
          <w:numId w:val="37"/>
        </w:numPr>
        <w:rPr>
          <w:rFonts w:asciiTheme="minorHAnsi" w:hAnsiTheme="minorHAnsi"/>
          <w:spacing w:val="0"/>
          <w:sz w:val="24"/>
          <w:szCs w:val="24"/>
        </w:rPr>
      </w:pPr>
      <w:r>
        <w:rPr>
          <w:sz w:val="24"/>
          <w:szCs w:val="24"/>
        </w:rPr>
        <w:t>C</w:t>
      </w:r>
      <w:r w:rsidRPr="00A01639">
        <w:rPr>
          <w:sz w:val="24"/>
          <w:szCs w:val="24"/>
        </w:rPr>
        <w:t xml:space="preserve">reate a detailed table of the customer with the highest past due invoice totals and the days past due for each invoice. </w:t>
      </w:r>
    </w:p>
    <w:p w14:paraId="0A404DDE" w14:textId="0033BB70" w:rsidR="00A01639" w:rsidRPr="005E51FC" w:rsidRDefault="00A01639" w:rsidP="00A01639">
      <w:pPr>
        <w:pStyle w:val="ListParagraph"/>
        <w:numPr>
          <w:ilvl w:val="2"/>
          <w:numId w:val="37"/>
        </w:numPr>
        <w:rPr>
          <w:rFonts w:asciiTheme="minorHAnsi" w:hAnsiTheme="minorHAnsi"/>
          <w:spacing w:val="0"/>
          <w:sz w:val="24"/>
          <w:szCs w:val="24"/>
        </w:rPr>
      </w:pPr>
      <w:r w:rsidRPr="00A01639">
        <w:rPr>
          <w:sz w:val="24"/>
          <w:szCs w:val="24"/>
        </w:rPr>
        <w:t>In addition, create an additional detailed Table listing the for customers with July invoices</w:t>
      </w:r>
    </w:p>
    <w:p w14:paraId="46873A20" w14:textId="77777777" w:rsidR="005647A4" w:rsidRDefault="005647A4" w:rsidP="005647A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Fonts w:ascii="Arial" w:hAnsi="Arial" w:cs="Arial"/>
          <w:b/>
          <w:bCs/>
        </w:rPr>
      </w:pPr>
      <w:bookmarkStart w:id="0" w:name="_Hlk232410700"/>
      <w:r>
        <w:rPr>
          <w:rFonts w:ascii="Arial" w:hAnsi="Arial" w:cs="Arial"/>
          <w:b/>
          <w:bCs/>
        </w:rPr>
        <w:t>Ai may suggest additional analysis.  Feel free to do any suggested additional analysis but it is not mandatory</w:t>
      </w:r>
    </w:p>
    <w:bookmarkEnd w:id="0"/>
    <w:p w14:paraId="63FAE720" w14:textId="497A412E" w:rsidR="00A01639" w:rsidRDefault="00A01639" w:rsidP="00A0163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Copy all AI steps </w:t>
      </w:r>
      <w:r w:rsidR="00297F3B">
        <w:rPr>
          <w:rStyle w:val="CharacterStyle1"/>
          <w:rFonts w:ascii="Arial" w:hAnsi="Arial" w:cs="Arial"/>
          <w:b/>
          <w:bCs/>
          <w:sz w:val="24"/>
        </w:rPr>
        <w:t xml:space="preserve">and results </w:t>
      </w:r>
      <w:r>
        <w:rPr>
          <w:rStyle w:val="CharacterStyle1"/>
          <w:rFonts w:ascii="Arial" w:hAnsi="Arial" w:cs="Arial"/>
          <w:b/>
          <w:bCs/>
          <w:sz w:val="24"/>
        </w:rPr>
        <w:t>to a word document file</w:t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14CFE36D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1D771D">
        <w:rPr>
          <w:rFonts w:cs="Arial"/>
          <w:sz w:val="28"/>
          <w:szCs w:val="24"/>
        </w:rPr>
        <w:t>Word</w:t>
      </w:r>
      <w:r w:rsidR="00EB07EA" w:rsidRPr="00F34343">
        <w:rPr>
          <w:rFonts w:cs="Arial"/>
          <w:sz w:val="28"/>
          <w:szCs w:val="24"/>
        </w:rPr>
        <w:t xml:space="preserve"> </w:t>
      </w:r>
      <w:r w:rsidRPr="00F34343">
        <w:rPr>
          <w:rFonts w:cs="Arial"/>
          <w:sz w:val="28"/>
          <w:szCs w:val="24"/>
        </w:rPr>
        <w:t xml:space="preserve">file via the D2L </w:t>
      </w:r>
      <w:r w:rsidR="00EB07EA" w:rsidRPr="00F34343">
        <w:rPr>
          <w:rFonts w:cs="Arial"/>
          <w:sz w:val="28"/>
          <w:szCs w:val="24"/>
        </w:rPr>
        <w:t xml:space="preserve">dropbox.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dropbox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5F0CC2B6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1D771D">
        <w:rPr>
          <w:b/>
          <w:bCs/>
          <w:sz w:val="24"/>
          <w:szCs w:val="24"/>
        </w:rPr>
        <w:t>Word</w:t>
      </w:r>
      <w:r w:rsidR="00BC39A2" w:rsidRPr="00F34343">
        <w:rPr>
          <w:b/>
          <w:bCs/>
          <w:sz w:val="24"/>
          <w:szCs w:val="24"/>
        </w:rPr>
        <w:t>l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0C6B6E5F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 </w:t>
      </w:r>
      <w:r w:rsidR="001D771D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7BCB7E2D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154766">
        <w:rPr>
          <w:rFonts w:cs="Arial"/>
          <w:b/>
          <w:bCs/>
          <w:sz w:val="24"/>
          <w:szCs w:val="24"/>
        </w:rPr>
        <w:t>2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154766">
        <w:rPr>
          <w:rFonts w:cs="Arial"/>
          <w:b/>
          <w:bCs/>
          <w:sz w:val="24"/>
          <w:szCs w:val="24"/>
        </w:rPr>
        <w:t>2</w:t>
      </w:r>
      <w:r w:rsidR="00112E07">
        <w:rPr>
          <w:rFonts w:cs="Arial"/>
          <w:b/>
          <w:bCs/>
          <w:sz w:val="24"/>
          <w:szCs w:val="24"/>
        </w:rPr>
        <w:t>4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EA19" w14:textId="77777777" w:rsidR="00EF73BB" w:rsidRDefault="00EF73BB">
      <w:r>
        <w:separator/>
      </w:r>
    </w:p>
  </w:endnote>
  <w:endnote w:type="continuationSeparator" w:id="0">
    <w:p w14:paraId="402B22A6" w14:textId="77777777" w:rsidR="00EF73BB" w:rsidRDefault="00EF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5442" w14:textId="77777777" w:rsidR="00EF73BB" w:rsidRDefault="00EF73BB">
      <w:r>
        <w:separator/>
      </w:r>
    </w:p>
  </w:footnote>
  <w:footnote w:type="continuationSeparator" w:id="0">
    <w:p w14:paraId="52E96553" w14:textId="77777777" w:rsidR="00EF73BB" w:rsidRDefault="00EF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D2D"/>
    <w:rsid w:val="000E0EDE"/>
    <w:rsid w:val="000F46FA"/>
    <w:rsid w:val="00105541"/>
    <w:rsid w:val="00112E07"/>
    <w:rsid w:val="00116409"/>
    <w:rsid w:val="001227AD"/>
    <w:rsid w:val="00133B67"/>
    <w:rsid w:val="00143C6F"/>
    <w:rsid w:val="001537EC"/>
    <w:rsid w:val="00154766"/>
    <w:rsid w:val="00161E0A"/>
    <w:rsid w:val="00173356"/>
    <w:rsid w:val="00180971"/>
    <w:rsid w:val="001974DF"/>
    <w:rsid w:val="001C36FD"/>
    <w:rsid w:val="001C6B43"/>
    <w:rsid w:val="001D6B67"/>
    <w:rsid w:val="001D771D"/>
    <w:rsid w:val="001E1E27"/>
    <w:rsid w:val="001F07BA"/>
    <w:rsid w:val="001F421A"/>
    <w:rsid w:val="00200BC2"/>
    <w:rsid w:val="0020780C"/>
    <w:rsid w:val="00210298"/>
    <w:rsid w:val="00223CA2"/>
    <w:rsid w:val="00233480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95E39"/>
    <w:rsid w:val="00297346"/>
    <w:rsid w:val="00297F3B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11DC0"/>
    <w:rsid w:val="00425B09"/>
    <w:rsid w:val="00431FD2"/>
    <w:rsid w:val="0044074C"/>
    <w:rsid w:val="00442556"/>
    <w:rsid w:val="00443E8B"/>
    <w:rsid w:val="004463C1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647A4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1D9C"/>
    <w:rsid w:val="005E3F11"/>
    <w:rsid w:val="005E4E74"/>
    <w:rsid w:val="005E51FC"/>
    <w:rsid w:val="005F5ED5"/>
    <w:rsid w:val="005F69FB"/>
    <w:rsid w:val="005F76F2"/>
    <w:rsid w:val="00610B2A"/>
    <w:rsid w:val="006144DC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62653"/>
    <w:rsid w:val="0067438C"/>
    <w:rsid w:val="006808CB"/>
    <w:rsid w:val="00685FE8"/>
    <w:rsid w:val="00686621"/>
    <w:rsid w:val="00687026"/>
    <w:rsid w:val="00691B10"/>
    <w:rsid w:val="006A3CC2"/>
    <w:rsid w:val="006A4B28"/>
    <w:rsid w:val="006A5BA3"/>
    <w:rsid w:val="006A6EBF"/>
    <w:rsid w:val="006C197A"/>
    <w:rsid w:val="006D2760"/>
    <w:rsid w:val="006D544E"/>
    <w:rsid w:val="006E4935"/>
    <w:rsid w:val="006E5653"/>
    <w:rsid w:val="006E5E33"/>
    <w:rsid w:val="006F3057"/>
    <w:rsid w:val="006F4762"/>
    <w:rsid w:val="006F5CC1"/>
    <w:rsid w:val="007006D6"/>
    <w:rsid w:val="00710D03"/>
    <w:rsid w:val="00711A89"/>
    <w:rsid w:val="00711A92"/>
    <w:rsid w:val="00711D78"/>
    <w:rsid w:val="00713FFC"/>
    <w:rsid w:val="0071730E"/>
    <w:rsid w:val="007341DD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79C4"/>
    <w:rsid w:val="007879D6"/>
    <w:rsid w:val="007A2DD7"/>
    <w:rsid w:val="007B64B7"/>
    <w:rsid w:val="007C6F13"/>
    <w:rsid w:val="007D4D97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72674"/>
    <w:rsid w:val="00877D98"/>
    <w:rsid w:val="0088159F"/>
    <w:rsid w:val="00891346"/>
    <w:rsid w:val="00896F04"/>
    <w:rsid w:val="008A0C93"/>
    <w:rsid w:val="008A3C43"/>
    <w:rsid w:val="008C4647"/>
    <w:rsid w:val="008C57C4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303C0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1639"/>
    <w:rsid w:val="00A0311C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D282A"/>
    <w:rsid w:val="00AF06CC"/>
    <w:rsid w:val="00AF44B3"/>
    <w:rsid w:val="00AF6567"/>
    <w:rsid w:val="00AF7D1A"/>
    <w:rsid w:val="00B17080"/>
    <w:rsid w:val="00B200DD"/>
    <w:rsid w:val="00B205A8"/>
    <w:rsid w:val="00B22F5D"/>
    <w:rsid w:val="00B26EA9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31FB2"/>
    <w:rsid w:val="00C60BD9"/>
    <w:rsid w:val="00C64719"/>
    <w:rsid w:val="00C67737"/>
    <w:rsid w:val="00C71B11"/>
    <w:rsid w:val="00C83229"/>
    <w:rsid w:val="00C93A63"/>
    <w:rsid w:val="00C96AA6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53B2"/>
    <w:rsid w:val="00D56FAB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A7E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295E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5A99"/>
    <w:rsid w:val="00E87B0B"/>
    <w:rsid w:val="00E87D47"/>
    <w:rsid w:val="00EA7B29"/>
    <w:rsid w:val="00EB07EA"/>
    <w:rsid w:val="00EB1A6E"/>
    <w:rsid w:val="00EB2082"/>
    <w:rsid w:val="00EB7332"/>
    <w:rsid w:val="00EC4643"/>
    <w:rsid w:val="00ED4B5E"/>
    <w:rsid w:val="00EF1282"/>
    <w:rsid w:val="00EF73BB"/>
    <w:rsid w:val="00F009DD"/>
    <w:rsid w:val="00F04F0F"/>
    <w:rsid w:val="00F07719"/>
    <w:rsid w:val="00F1792E"/>
    <w:rsid w:val="00F312C6"/>
    <w:rsid w:val="00F323DC"/>
    <w:rsid w:val="00F3382C"/>
    <w:rsid w:val="00F33B07"/>
    <w:rsid w:val="00F34343"/>
    <w:rsid w:val="00F4344C"/>
    <w:rsid w:val="00F44897"/>
    <w:rsid w:val="00F72654"/>
    <w:rsid w:val="00F76FB9"/>
    <w:rsid w:val="00F8095A"/>
    <w:rsid w:val="00F92AFF"/>
    <w:rsid w:val="00F967CE"/>
    <w:rsid w:val="00FD657D"/>
    <w:rsid w:val="00FE2BAA"/>
    <w:rsid w:val="00FE7A35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17027C79-4C8D-4C71-AE97-6C80239A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1643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Gary G. Berg</dc:creator>
  <cp:keywords/>
  <dc:description/>
  <cp:lastModifiedBy>Berg, Gary G.</cp:lastModifiedBy>
  <cp:revision>5</cp:revision>
  <cp:lastPrinted>2026-06-14T17:07:00Z</cp:lastPrinted>
  <dcterms:created xsi:type="dcterms:W3CDTF">2026-02-18T18:45:00Z</dcterms:created>
  <dcterms:modified xsi:type="dcterms:W3CDTF">2026-06-16T14:03:00Z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